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61" w:rsidRDefault="00C23E61" w:rsidP="00FA4315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C23E61" w:rsidRDefault="00C23E61" w:rsidP="00FA4315">
      <w:pPr>
        <w:jc w:val="center"/>
        <w:rPr>
          <w:sz w:val="28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3341"/>
        <w:gridCol w:w="2046"/>
        <w:gridCol w:w="4360"/>
      </w:tblGrid>
      <w:tr w:rsidR="00C23E61" w:rsidRPr="00C43981" w:rsidTr="003B521C">
        <w:tc>
          <w:tcPr>
            <w:tcW w:w="3341" w:type="dxa"/>
          </w:tcPr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 xml:space="preserve">Рассмотрено </w:t>
            </w:r>
          </w:p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заседании МО </w:t>
            </w:r>
          </w:p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>протокол №______</w:t>
            </w:r>
          </w:p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>«_____»_____________2023г.</w:t>
            </w:r>
          </w:p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C23E61" w:rsidRDefault="00C23E61" w:rsidP="003B521C">
            <w:pPr>
              <w:rPr>
                <w:sz w:val="24"/>
              </w:rPr>
            </w:pPr>
            <w:r>
              <w:rPr>
                <w:sz w:val="24"/>
              </w:rPr>
              <w:t>____________Моисеева И.В.</w:t>
            </w:r>
          </w:p>
        </w:tc>
        <w:tc>
          <w:tcPr>
            <w:tcW w:w="2046" w:type="dxa"/>
          </w:tcPr>
          <w:p w:rsidR="00C23E61" w:rsidRDefault="00C23E61" w:rsidP="003B521C">
            <w:pPr>
              <w:rPr>
                <w:sz w:val="24"/>
              </w:rPr>
            </w:pPr>
          </w:p>
        </w:tc>
        <w:tc>
          <w:tcPr>
            <w:tcW w:w="4360" w:type="dxa"/>
          </w:tcPr>
          <w:p w:rsidR="00C23E61" w:rsidRDefault="00C23E61" w:rsidP="003B521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Утверждаю: </w:t>
            </w:r>
          </w:p>
          <w:p w:rsidR="00C23E61" w:rsidRDefault="00C23E61" w:rsidP="003B521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C23E61" w:rsidRDefault="00C23E61" w:rsidP="003B521C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МКОУ «Общеобразовательная школа психолого-педагогической поддержки»</w:t>
            </w:r>
          </w:p>
          <w:p w:rsidR="00C23E61" w:rsidRDefault="00C23E61" w:rsidP="003B521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___________Ю.В. Билибина</w:t>
            </w:r>
          </w:p>
          <w:p w:rsidR="00C23E61" w:rsidRDefault="00C23E61" w:rsidP="003B521C">
            <w:pPr>
              <w:jc w:val="right"/>
              <w:rPr>
                <w:sz w:val="24"/>
              </w:rPr>
            </w:pPr>
            <w:r>
              <w:rPr>
                <w:sz w:val="24"/>
              </w:rPr>
              <w:t>«_____»______________2023г.</w:t>
            </w:r>
          </w:p>
        </w:tc>
      </w:tr>
    </w:tbl>
    <w:p w:rsidR="00C23E61" w:rsidRDefault="00C23E61" w:rsidP="00FA4315">
      <w:pPr>
        <w:jc w:val="center"/>
        <w:rPr>
          <w:b/>
          <w:sz w:val="28"/>
        </w:rPr>
      </w:pPr>
    </w:p>
    <w:p w:rsidR="00C23E61" w:rsidRDefault="00C23E61" w:rsidP="00FA4315">
      <w:pPr>
        <w:jc w:val="center"/>
        <w:rPr>
          <w:b/>
          <w:sz w:val="28"/>
        </w:rPr>
      </w:pPr>
    </w:p>
    <w:p w:rsidR="00C23E61" w:rsidRPr="001C5486" w:rsidRDefault="00C23E61" w:rsidP="00FA4315">
      <w:pPr>
        <w:jc w:val="center"/>
        <w:rPr>
          <w:rStyle w:val="31"/>
          <w:b w:val="0"/>
          <w:sz w:val="28"/>
        </w:rPr>
      </w:pPr>
      <w:r w:rsidRPr="001C5486">
        <w:rPr>
          <w:sz w:val="28"/>
        </w:rPr>
        <w:t>РАБОЧАЯ ПРОГРАММА</w:t>
      </w:r>
    </w:p>
    <w:p w:rsidR="00C23E61" w:rsidRPr="001C5486" w:rsidRDefault="00C23E61" w:rsidP="00FA4315">
      <w:pPr>
        <w:ind w:right="-1"/>
        <w:jc w:val="center"/>
        <w:rPr>
          <w:rStyle w:val="31"/>
          <w:b w:val="0"/>
          <w:sz w:val="28"/>
        </w:rPr>
      </w:pPr>
      <w:r w:rsidRPr="001C5486">
        <w:rPr>
          <w:rStyle w:val="31"/>
          <w:b w:val="0"/>
          <w:sz w:val="28"/>
        </w:rPr>
        <w:t>у</w:t>
      </w:r>
      <w:r>
        <w:rPr>
          <w:rStyle w:val="31"/>
          <w:b w:val="0"/>
          <w:sz w:val="28"/>
        </w:rPr>
        <w:t>чебного предмета «Адаптивная физкультура</w:t>
      </w:r>
      <w:r w:rsidRPr="001C5486">
        <w:rPr>
          <w:rStyle w:val="31"/>
          <w:b w:val="0"/>
          <w:sz w:val="28"/>
        </w:rPr>
        <w:t xml:space="preserve">» </w:t>
      </w:r>
    </w:p>
    <w:p w:rsidR="00C23E61" w:rsidRPr="001C5486" w:rsidRDefault="00C23E61" w:rsidP="00FA4315">
      <w:pPr>
        <w:ind w:right="-1"/>
        <w:jc w:val="center"/>
        <w:rPr>
          <w:rStyle w:val="31"/>
          <w:b w:val="0"/>
          <w:sz w:val="28"/>
        </w:rPr>
      </w:pPr>
      <w:r w:rsidRPr="001C5486">
        <w:rPr>
          <w:rStyle w:val="31"/>
          <w:b w:val="0"/>
          <w:sz w:val="28"/>
        </w:rPr>
        <w:t xml:space="preserve">для обучающихся с лёгкой умственной отсталостью </w:t>
      </w:r>
    </w:p>
    <w:p w:rsidR="00C23E61" w:rsidRPr="001C5486" w:rsidRDefault="00C23E61" w:rsidP="00FA4315">
      <w:pPr>
        <w:ind w:right="-1"/>
        <w:jc w:val="center"/>
        <w:rPr>
          <w:sz w:val="28"/>
        </w:rPr>
      </w:pPr>
      <w:r w:rsidRPr="001C5486">
        <w:rPr>
          <w:rStyle w:val="31"/>
          <w:b w:val="0"/>
          <w:sz w:val="28"/>
        </w:rPr>
        <w:t>(интеллектуальными нарушениями)</w:t>
      </w:r>
    </w:p>
    <w:p w:rsidR="00C23E61" w:rsidRPr="001C5486" w:rsidRDefault="00C23E61" w:rsidP="00FA4315">
      <w:pPr>
        <w:jc w:val="center"/>
        <w:rPr>
          <w:rStyle w:val="31"/>
          <w:b w:val="0"/>
          <w:sz w:val="28"/>
        </w:rPr>
      </w:pPr>
      <w:r w:rsidRPr="001C5486">
        <w:rPr>
          <w:rStyle w:val="31"/>
          <w:b w:val="0"/>
          <w:sz w:val="28"/>
        </w:rPr>
        <w:t>вариант 1</w:t>
      </w:r>
    </w:p>
    <w:p w:rsidR="00C23E61" w:rsidRPr="001C5486" w:rsidRDefault="00C23E61" w:rsidP="00FA4315">
      <w:pPr>
        <w:jc w:val="center"/>
        <w:rPr>
          <w:rStyle w:val="31"/>
          <w:b w:val="0"/>
          <w:sz w:val="28"/>
        </w:rPr>
      </w:pPr>
    </w:p>
    <w:p w:rsidR="00C23E61" w:rsidRPr="001C5486" w:rsidRDefault="00C23E61" w:rsidP="00FA4315">
      <w:pPr>
        <w:jc w:val="center"/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>5-9</w:t>
      </w:r>
      <w:r w:rsidRPr="001C5486">
        <w:rPr>
          <w:rStyle w:val="31"/>
          <w:b w:val="0"/>
          <w:sz w:val="28"/>
        </w:rPr>
        <w:t xml:space="preserve"> классы</w:t>
      </w:r>
    </w:p>
    <w:p w:rsidR="00C23E61" w:rsidRPr="001C5486" w:rsidRDefault="00C23E61" w:rsidP="00FA4315">
      <w:pPr>
        <w:jc w:val="center"/>
        <w:rPr>
          <w:rStyle w:val="31"/>
          <w:b w:val="0"/>
          <w:sz w:val="28"/>
        </w:rPr>
      </w:pPr>
    </w:p>
    <w:p w:rsidR="00C23E61" w:rsidRPr="001C5486" w:rsidRDefault="00C23E61" w:rsidP="00FA4315">
      <w:pPr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>Срок реализации: 5 лет</w:t>
      </w:r>
    </w:p>
    <w:p w:rsidR="00C23E61" w:rsidRPr="001C5486" w:rsidRDefault="00C23E61" w:rsidP="00FA4315">
      <w:pPr>
        <w:ind w:right="500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Default="00C23E61" w:rsidP="00FA4315">
      <w:pPr>
        <w:ind w:right="500"/>
        <w:jc w:val="right"/>
        <w:rPr>
          <w:rStyle w:val="22"/>
          <w:sz w:val="28"/>
        </w:rPr>
      </w:pPr>
    </w:p>
    <w:p w:rsidR="00C23E61" w:rsidRPr="001C5486" w:rsidRDefault="00C23E61" w:rsidP="00FA4315">
      <w:pPr>
        <w:ind w:right="500"/>
        <w:jc w:val="right"/>
        <w:rPr>
          <w:rStyle w:val="22"/>
          <w:sz w:val="28"/>
        </w:rPr>
      </w:pPr>
    </w:p>
    <w:p w:rsidR="00C23E61" w:rsidRPr="001C5486" w:rsidRDefault="00C23E61" w:rsidP="00FA4315">
      <w:pPr>
        <w:ind w:right="500"/>
        <w:jc w:val="right"/>
        <w:rPr>
          <w:rStyle w:val="22"/>
          <w:sz w:val="28"/>
        </w:rPr>
      </w:pPr>
    </w:p>
    <w:p w:rsidR="00C23E61" w:rsidRPr="001C5486" w:rsidRDefault="00C23E61" w:rsidP="00FA4315">
      <w:pPr>
        <w:ind w:right="-1"/>
        <w:jc w:val="right"/>
        <w:rPr>
          <w:rStyle w:val="22"/>
          <w:sz w:val="28"/>
        </w:rPr>
      </w:pPr>
    </w:p>
    <w:p w:rsidR="00C23E61" w:rsidRPr="001C5486" w:rsidRDefault="00C23E61" w:rsidP="00FA4315">
      <w:pPr>
        <w:ind w:right="-1"/>
        <w:jc w:val="right"/>
        <w:rPr>
          <w:rStyle w:val="22"/>
          <w:sz w:val="28"/>
        </w:rPr>
      </w:pPr>
      <w:r w:rsidRPr="001C5486">
        <w:rPr>
          <w:rStyle w:val="22"/>
          <w:sz w:val="28"/>
        </w:rPr>
        <w:t>Разработала:</w:t>
      </w:r>
    </w:p>
    <w:p w:rsidR="00C23E61" w:rsidRPr="001C5486" w:rsidRDefault="00C23E61" w:rsidP="00FA4315">
      <w:pPr>
        <w:ind w:right="-1"/>
        <w:jc w:val="right"/>
        <w:rPr>
          <w:rStyle w:val="22"/>
          <w:sz w:val="28"/>
        </w:rPr>
      </w:pPr>
      <w:r>
        <w:rPr>
          <w:rStyle w:val="22"/>
          <w:sz w:val="28"/>
        </w:rPr>
        <w:t>Серова И.В.</w:t>
      </w:r>
    </w:p>
    <w:p w:rsidR="00C23E61" w:rsidRPr="001C5486" w:rsidRDefault="00C23E61" w:rsidP="00FA4315">
      <w:pPr>
        <w:ind w:right="-1"/>
        <w:jc w:val="right"/>
        <w:rPr>
          <w:sz w:val="28"/>
        </w:rPr>
      </w:pPr>
    </w:p>
    <w:p w:rsidR="00C23E61" w:rsidRPr="001C5486" w:rsidRDefault="00C23E61" w:rsidP="00FA4315">
      <w:pPr>
        <w:ind w:right="-1"/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Default="00C23E61" w:rsidP="00FA4315">
      <w:pPr>
        <w:jc w:val="center"/>
        <w:rPr>
          <w:sz w:val="28"/>
        </w:rPr>
      </w:pPr>
      <w:r w:rsidRPr="001C5486">
        <w:rPr>
          <w:sz w:val="28"/>
        </w:rPr>
        <w:t>2023г.</w:t>
      </w:r>
    </w:p>
    <w:p w:rsidR="00C23E61" w:rsidRDefault="00C23E61" w:rsidP="00FA4315">
      <w:pPr>
        <w:jc w:val="center"/>
        <w:rPr>
          <w:sz w:val="28"/>
        </w:rPr>
      </w:pPr>
    </w:p>
    <w:p w:rsidR="00C23E61" w:rsidRDefault="00C23E61" w:rsidP="00FA4315">
      <w:pPr>
        <w:jc w:val="center"/>
        <w:rPr>
          <w:sz w:val="28"/>
        </w:rPr>
      </w:pPr>
    </w:p>
    <w:p w:rsidR="00C23E61" w:rsidRPr="001C5486" w:rsidRDefault="00C23E61" w:rsidP="00FA4315">
      <w:pPr>
        <w:jc w:val="center"/>
        <w:rPr>
          <w:sz w:val="28"/>
        </w:rPr>
      </w:pPr>
    </w:p>
    <w:p w:rsidR="00C23E61" w:rsidRDefault="00C23E61">
      <w:pPr>
        <w:spacing w:before="72"/>
        <w:ind w:left="1462" w:right="982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 ЗАПИСКА</w:t>
      </w:r>
    </w:p>
    <w:p w:rsidR="00C23E61" w:rsidRDefault="00C23E61">
      <w:pPr>
        <w:pStyle w:val="BodyText"/>
        <w:spacing w:before="158"/>
        <w:rPr>
          <w:b/>
        </w:rPr>
      </w:pPr>
    </w:p>
    <w:p w:rsidR="00C23E61" w:rsidRDefault="00C23E61">
      <w:pPr>
        <w:pStyle w:val="BodyText"/>
        <w:spacing w:before="0"/>
        <w:ind w:left="598" w:right="113" w:firstLine="707"/>
        <w:jc w:val="both"/>
      </w:pPr>
      <w: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учащихся с умственной отсталостью (интеллектуальными нарушениями), далее ФАООП УО (вариант 1), утвержденной приказом Министерства просвещения России от24.11.2022г. № 1026.</w:t>
      </w:r>
    </w:p>
    <w:p w:rsidR="00C23E61" w:rsidRDefault="00C23E61">
      <w:pPr>
        <w:pStyle w:val="BodyText"/>
        <w:spacing w:before="0"/>
        <w:ind w:left="598" w:right="112" w:firstLine="707"/>
        <w:jc w:val="both"/>
      </w:pPr>
      <w: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5-9 классе рассчитана на 34 учебные недели и составляет 68 часов в год (2 часа в неделю).</w:t>
      </w:r>
    </w:p>
    <w:p w:rsidR="00C23E61" w:rsidRDefault="00C23E61">
      <w:pPr>
        <w:pStyle w:val="BodyText"/>
        <w:spacing w:before="1"/>
        <w:ind w:left="598" w:right="115" w:firstLine="707"/>
        <w:jc w:val="both"/>
      </w:pPr>
      <w:r>
        <w:t xml:space="preserve">Адаптированная основная общеобразовательная программа определяет цель и задачи учебного предмета «Адаптивная физическая </w:t>
      </w:r>
      <w:r>
        <w:rPr>
          <w:spacing w:val="-2"/>
        </w:rPr>
        <w:t>культура».</w:t>
      </w:r>
    </w:p>
    <w:p w:rsidR="00C23E61" w:rsidRDefault="00C23E61">
      <w:pPr>
        <w:pStyle w:val="BodyText"/>
        <w:spacing w:before="0"/>
        <w:ind w:left="598" w:right="116" w:firstLine="707"/>
        <w:jc w:val="both"/>
      </w:pPr>
      <w:r>
        <w:t>Цель учебного предмета – всестороннее развитие личности учащихся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C23E61" w:rsidRDefault="00C23E61">
      <w:pPr>
        <w:pStyle w:val="BodyText"/>
        <w:spacing w:before="0" w:line="322" w:lineRule="exact"/>
        <w:ind w:left="1306"/>
        <w:jc w:val="both"/>
      </w:pPr>
      <w:r>
        <w:t xml:space="preserve">Задачи </w:t>
      </w:r>
      <w:r>
        <w:rPr>
          <w:spacing w:val="-2"/>
        </w:rPr>
        <w:t>обучения:</w:t>
      </w:r>
    </w:p>
    <w:p w:rsidR="00C23E61" w:rsidRDefault="00C23E61">
      <w:pPr>
        <w:pStyle w:val="BodyText"/>
        <w:spacing w:before="0" w:line="335" w:lineRule="exact"/>
        <w:ind w:left="1306"/>
        <w:jc w:val="both"/>
      </w:pPr>
      <w:r>
        <w:rPr>
          <w:rFonts w:ascii="Calibri" w:hAnsi="Calibri"/>
        </w:rPr>
        <w:t>−</w:t>
      </w:r>
      <w:r>
        <w:t xml:space="preserve">воспитание интереса к физической культуре и </w:t>
      </w:r>
      <w:r>
        <w:rPr>
          <w:spacing w:val="-2"/>
        </w:rPr>
        <w:t>спорту;</w:t>
      </w:r>
    </w:p>
    <w:p w:rsidR="00C23E61" w:rsidRDefault="00C23E61">
      <w:pPr>
        <w:pStyle w:val="BodyText"/>
        <w:spacing w:before="0" w:line="235" w:lineRule="auto"/>
        <w:ind w:left="598" w:right="120" w:firstLine="707"/>
        <w:jc w:val="both"/>
      </w:pPr>
      <w:r>
        <w:rPr>
          <w:rFonts w:ascii="Calibri" w:hAnsi="Calibri"/>
        </w:rPr>
        <w:t xml:space="preserve">− </w:t>
      </w:r>
      <w: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учащихся;</w:t>
      </w:r>
    </w:p>
    <w:p w:rsidR="00C23E61" w:rsidRDefault="00C23E61">
      <w:pPr>
        <w:pStyle w:val="BodyText"/>
        <w:spacing w:before="0" w:line="237" w:lineRule="auto"/>
        <w:ind w:left="598" w:right="112" w:firstLine="707"/>
        <w:jc w:val="both"/>
      </w:pPr>
      <w:r>
        <w:rPr>
          <w:rFonts w:ascii="Calibri" w:hAnsi="Calibri"/>
        </w:rPr>
        <w:t xml:space="preserve">− </w:t>
      </w:r>
      <w: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стереотип ) в процессе уроков и во внеурочной деятельности);</w:t>
      </w:r>
    </w:p>
    <w:p w:rsidR="00C23E61" w:rsidRDefault="00C23E61">
      <w:pPr>
        <w:pStyle w:val="BodyText"/>
        <w:spacing w:before="0" w:line="334" w:lineRule="exact"/>
        <w:ind w:left="1306"/>
        <w:jc w:val="both"/>
      </w:pPr>
      <w:r>
        <w:rPr>
          <w:rFonts w:ascii="Calibri" w:hAnsi="Calibri"/>
        </w:rPr>
        <w:t>−</w:t>
      </w:r>
      <w:r>
        <w:t xml:space="preserve">воспитание нравственных качеств и свойств </w:t>
      </w:r>
      <w:r>
        <w:rPr>
          <w:spacing w:val="-2"/>
        </w:rPr>
        <w:t>личности;</w:t>
      </w:r>
    </w:p>
    <w:p w:rsidR="00C23E61" w:rsidRDefault="00C23E61">
      <w:pPr>
        <w:pStyle w:val="BodyText"/>
        <w:spacing w:before="0" w:line="328" w:lineRule="exact"/>
        <w:ind w:left="1306"/>
        <w:jc w:val="both"/>
      </w:pPr>
      <w:r>
        <w:rPr>
          <w:rFonts w:ascii="Calibri" w:hAnsi="Calibri"/>
        </w:rPr>
        <w:t>−</w:t>
      </w:r>
      <w:r>
        <w:t xml:space="preserve">содействие военно-патриотической </w:t>
      </w:r>
      <w:r>
        <w:rPr>
          <w:spacing w:val="-2"/>
        </w:rPr>
        <w:t>подготовке.</w:t>
      </w:r>
    </w:p>
    <w:p w:rsidR="00C23E61" w:rsidRDefault="00C23E61">
      <w:pPr>
        <w:pStyle w:val="BodyText"/>
        <w:tabs>
          <w:tab w:val="left" w:pos="2890"/>
          <w:tab w:val="left" w:pos="4516"/>
          <w:tab w:val="left" w:pos="5147"/>
          <w:tab w:val="left" w:pos="6639"/>
          <w:tab w:val="left" w:pos="8098"/>
        </w:tabs>
        <w:spacing w:before="2" w:line="230" w:lineRule="auto"/>
        <w:ind w:left="598" w:right="117" w:firstLine="707"/>
      </w:pPr>
      <w:r>
        <w:rPr>
          <w:rFonts w:ascii="Calibri" w:hAnsi="Calibri"/>
        </w:rPr>
        <w:t>−</w:t>
      </w:r>
      <w: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2"/>
        </w:rPr>
        <w:t xml:space="preserve">«Адаптивная </w:t>
      </w:r>
      <w:r>
        <w:t>физическая культура» в 9 классе определяет следующие задачи:</w:t>
      </w:r>
    </w:p>
    <w:p w:rsidR="00C23E61" w:rsidRDefault="00C23E61">
      <w:pPr>
        <w:pStyle w:val="BodyText"/>
        <w:tabs>
          <w:tab w:val="left" w:pos="4285"/>
          <w:tab w:val="left" w:pos="5294"/>
          <w:tab w:val="left" w:pos="6896"/>
          <w:tab w:val="left" w:pos="8212"/>
        </w:tabs>
        <w:spacing w:before="11" w:line="230" w:lineRule="auto"/>
        <w:ind w:left="598" w:right="120" w:firstLine="707"/>
      </w:pPr>
      <w:r>
        <w:rPr>
          <w:rFonts w:ascii="Calibri" w:hAnsi="Calibri"/>
        </w:rPr>
        <w:t>−</w:t>
      </w:r>
      <w:r>
        <w:t>совершенствование</w:t>
      </w:r>
      <w:r>
        <w:tab/>
      </w:r>
      <w:r>
        <w:rPr>
          <w:spacing w:val="-4"/>
        </w:rPr>
        <w:t>ранее</w:t>
      </w:r>
      <w:r>
        <w:tab/>
      </w:r>
      <w:r>
        <w:rPr>
          <w:spacing w:val="-2"/>
        </w:rPr>
        <w:t>изученной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2"/>
        </w:rPr>
        <w:t xml:space="preserve">выполнения </w:t>
      </w:r>
      <w:r>
        <w:t>строевых команд;</w:t>
      </w:r>
    </w:p>
    <w:p w:rsidR="00C23E61" w:rsidRDefault="00C23E61">
      <w:pPr>
        <w:pStyle w:val="BodyText"/>
        <w:spacing w:before="13" w:line="230" w:lineRule="auto"/>
        <w:ind w:left="598" w:right="120" w:firstLine="707"/>
      </w:pPr>
      <w:r>
        <w:rPr>
          <w:rFonts w:ascii="Calibri" w:hAnsi="Calibri"/>
        </w:rPr>
        <w:t>−</w:t>
      </w:r>
      <w:r>
        <w:t>формирование умения подобрать разбег для прыжков и метания мяча на дальность;</w:t>
      </w:r>
    </w:p>
    <w:p w:rsidR="00C23E61" w:rsidRDefault="00C23E61">
      <w:pPr>
        <w:pStyle w:val="BodyText"/>
        <w:spacing w:before="1"/>
        <w:ind w:left="1306"/>
      </w:pPr>
      <w:r>
        <w:rPr>
          <w:rFonts w:ascii="Calibri" w:hAnsi="Calibri"/>
        </w:rPr>
        <w:t>−</w:t>
      </w:r>
      <w:r>
        <w:t xml:space="preserve">совершенствование техники легко- атлетических  </w:t>
      </w:r>
      <w:r>
        <w:rPr>
          <w:spacing w:val="-2"/>
        </w:rPr>
        <w:t>упражнений;</w:t>
      </w:r>
    </w:p>
    <w:p w:rsidR="00C23E61" w:rsidRDefault="00C23E61">
      <w:pPr>
        <w:sectPr w:rsidR="00C23E61">
          <w:footerReference w:type="default" r:id="rId7"/>
          <w:pgSz w:w="11910" w:h="16840"/>
          <w:pgMar w:top="1040" w:right="1300" w:bottom="1200" w:left="820" w:header="0" w:footer="1003" w:gutter="0"/>
          <w:pgNumType w:start="2"/>
          <w:cols w:space="720"/>
        </w:sectPr>
      </w:pPr>
    </w:p>
    <w:p w:rsidR="00C23E61" w:rsidRDefault="00C23E61">
      <w:pPr>
        <w:pStyle w:val="BodyText"/>
        <w:spacing w:before="77" w:line="230" w:lineRule="auto"/>
        <w:ind w:left="598" w:firstLine="707"/>
      </w:pPr>
      <w:r>
        <w:rPr>
          <w:rFonts w:ascii="Calibri" w:hAnsi="Calibri"/>
        </w:rPr>
        <w:t>−</w:t>
      </w:r>
      <w:r>
        <w:t>совершенствование умений выполнять физические упражнения с предметами, с элементами акробатики и гимнастических на снарядах;</w:t>
      </w:r>
    </w:p>
    <w:p w:rsidR="00C23E61" w:rsidRDefault="00C23E61">
      <w:pPr>
        <w:pStyle w:val="BodyText"/>
        <w:spacing w:before="14" w:line="230" w:lineRule="auto"/>
        <w:ind w:left="598" w:right="120" w:firstLine="707"/>
      </w:pPr>
      <w:r>
        <w:rPr>
          <w:rFonts w:ascii="Calibri" w:hAnsi="Calibri"/>
        </w:rPr>
        <w:t>−</w:t>
      </w:r>
      <w:r>
        <w:t xml:space="preserve">совершенствование умений передвигаться на лыжах изученными </w:t>
      </w:r>
      <w:r>
        <w:rPr>
          <w:spacing w:val="-2"/>
        </w:rPr>
        <w:t>способами;</w:t>
      </w:r>
    </w:p>
    <w:p w:rsidR="00C23E61" w:rsidRDefault="00C23E61">
      <w:pPr>
        <w:pStyle w:val="BodyText"/>
        <w:spacing w:before="0" w:line="335" w:lineRule="exact"/>
        <w:ind w:left="1306"/>
      </w:pPr>
      <w:r>
        <w:rPr>
          <w:rFonts w:ascii="Calibri" w:hAnsi="Calibri"/>
        </w:rPr>
        <w:t>−</w:t>
      </w:r>
      <w:r>
        <w:t xml:space="preserve">совершенствование техники и приёмов в спортивных </w:t>
      </w:r>
      <w:r>
        <w:rPr>
          <w:spacing w:val="-2"/>
        </w:rPr>
        <w:t>играх;</w:t>
      </w:r>
    </w:p>
    <w:p w:rsidR="00C23E61" w:rsidRDefault="00C23E61">
      <w:pPr>
        <w:pStyle w:val="BodyText"/>
        <w:spacing w:before="0" w:line="328" w:lineRule="exact"/>
        <w:ind w:left="1306"/>
      </w:pPr>
      <w:r>
        <w:rPr>
          <w:rFonts w:ascii="Calibri" w:hAnsi="Calibri"/>
        </w:rPr>
        <w:t>−</w:t>
      </w:r>
      <w:r>
        <w:t xml:space="preserve">формирование мотивации к здоровому образу </w:t>
      </w:r>
      <w:r>
        <w:rPr>
          <w:spacing w:val="-2"/>
        </w:rPr>
        <w:t>жизни;</w:t>
      </w:r>
    </w:p>
    <w:p w:rsidR="00C23E61" w:rsidRDefault="00C23E61" w:rsidP="005770FD">
      <w:pPr>
        <w:pStyle w:val="BodyText"/>
        <w:tabs>
          <w:tab w:val="left" w:pos="3760"/>
          <w:tab w:val="left" w:pos="5681"/>
          <w:tab w:val="left" w:pos="7482"/>
          <w:tab w:val="left" w:pos="9117"/>
        </w:tabs>
        <w:spacing w:line="230" w:lineRule="auto"/>
        <w:ind w:left="598" w:right="120" w:firstLine="707"/>
        <w:sectPr w:rsidR="00C23E61">
          <w:pgSz w:w="11910" w:h="16840"/>
          <w:pgMar w:top="1040" w:right="1300" w:bottom="1200" w:left="820" w:header="0" w:footer="1003" w:gutter="0"/>
          <w:cols w:space="720"/>
        </w:sectPr>
      </w:pPr>
      <w:r>
        <w:rPr>
          <w:rFonts w:ascii="Calibri" w:hAnsi="Calibri"/>
        </w:rPr>
        <w:t>−</w:t>
      </w:r>
      <w:r>
        <w:t>формирование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объективно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 xml:space="preserve">свои </w:t>
      </w:r>
      <w:r>
        <w:rPr>
          <w:spacing w:val="-2"/>
        </w:rPr>
        <w:t>возможности</w:t>
      </w:r>
    </w:p>
    <w:p w:rsidR="00C23E61" w:rsidRDefault="00C23E61">
      <w:pPr>
        <w:pStyle w:val="ListParagraph"/>
        <w:numPr>
          <w:ilvl w:val="0"/>
          <w:numId w:val="6"/>
        </w:numPr>
        <w:tabs>
          <w:tab w:val="left" w:pos="3604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t xml:space="preserve">СОДЕРЖАНИЕ </w:t>
      </w:r>
      <w:r>
        <w:rPr>
          <w:b/>
          <w:spacing w:val="-2"/>
          <w:sz w:val="28"/>
        </w:rPr>
        <w:t>ОБУЧЕНИЯ</w:t>
      </w:r>
    </w:p>
    <w:p w:rsidR="00C23E61" w:rsidRDefault="00C23E61">
      <w:pPr>
        <w:pStyle w:val="BodyText"/>
        <w:spacing w:before="319"/>
        <w:ind w:left="598" w:right="116" w:firstLine="777"/>
        <w:jc w:val="both"/>
      </w:pPr>
      <w:r>
        <w:t xml:space="preserve">Содержание программы отражено в разделах: «Знания о физической культуре» , « Гимнастика »,«Лёгкая атлетика»,« Лыжная </w:t>
      </w:r>
      <w:r>
        <w:rPr>
          <w:spacing w:val="-2"/>
        </w:rPr>
        <w:t>подготовка»,</w:t>
      </w:r>
    </w:p>
    <w:p w:rsidR="00C23E61" w:rsidRDefault="00C23E61">
      <w:pPr>
        <w:pStyle w:val="BodyText"/>
        <w:spacing w:before="0"/>
        <w:ind w:left="598" w:right="119"/>
        <w:jc w:val="both"/>
      </w:pPr>
      <w:r>
        <w:t>«Спортивные игры». Каждый из перечисленных разделов включает некоторые теоретические сведения и материал для практической подготовки учащихся.</w:t>
      </w:r>
    </w:p>
    <w:p w:rsidR="00C23E61" w:rsidRDefault="00C23E61">
      <w:pPr>
        <w:pStyle w:val="BodyText"/>
        <w:spacing w:before="1" w:line="322" w:lineRule="exact"/>
        <w:ind w:left="1376"/>
        <w:jc w:val="both"/>
      </w:pPr>
      <w:r>
        <w:t xml:space="preserve">Программой предусмотрены следующие виды </w:t>
      </w:r>
      <w:r>
        <w:rPr>
          <w:spacing w:val="-2"/>
        </w:rPr>
        <w:t>работы:</w:t>
      </w:r>
    </w:p>
    <w:p w:rsidR="00C23E61" w:rsidRDefault="00C23E61">
      <w:pPr>
        <w:pStyle w:val="BodyText"/>
        <w:spacing w:before="10" w:line="230" w:lineRule="auto"/>
        <w:ind w:left="598" w:right="122" w:firstLine="427"/>
        <w:jc w:val="both"/>
      </w:pPr>
      <w:r>
        <w:rPr>
          <w:rFonts w:ascii="Calibri" w:hAnsi="Calibri"/>
        </w:rPr>
        <w:t xml:space="preserve">− </w:t>
      </w:r>
      <w: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C23E61" w:rsidRDefault="00C23E61">
      <w:pPr>
        <w:pStyle w:val="BodyText"/>
        <w:spacing w:before="0" w:line="335" w:lineRule="exact"/>
        <w:ind w:left="1026"/>
        <w:jc w:val="both"/>
      </w:pPr>
      <w:r>
        <w:rPr>
          <w:rFonts w:ascii="Calibri" w:hAnsi="Calibri"/>
        </w:rPr>
        <w:t>−</w:t>
      </w:r>
      <w:r>
        <w:t xml:space="preserve">выполнение физических упражнений на основе показа </w:t>
      </w:r>
      <w:r>
        <w:rPr>
          <w:spacing w:val="-2"/>
        </w:rPr>
        <w:t>учителя;</w:t>
      </w:r>
    </w:p>
    <w:p w:rsidR="00C23E61" w:rsidRDefault="00C23E61">
      <w:pPr>
        <w:pStyle w:val="BodyText"/>
        <w:spacing w:before="4" w:line="230" w:lineRule="auto"/>
        <w:ind w:left="598" w:right="121" w:firstLine="427"/>
        <w:jc w:val="both"/>
      </w:pPr>
      <w:r>
        <w:rPr>
          <w:rFonts w:ascii="Calibri" w:hAnsi="Calibri"/>
        </w:rPr>
        <w:t xml:space="preserve">− </w:t>
      </w:r>
      <w:r>
        <w:t>выполнение физических упражнений без зрительного сопровождения, под словесную инструкцию учителя;</w:t>
      </w:r>
    </w:p>
    <w:p w:rsidR="00C23E61" w:rsidRDefault="00C23E61">
      <w:pPr>
        <w:pStyle w:val="BodyText"/>
        <w:spacing w:before="0" w:line="334" w:lineRule="exact"/>
        <w:ind w:left="1026"/>
        <w:jc w:val="both"/>
      </w:pPr>
      <w:r>
        <w:rPr>
          <w:rFonts w:ascii="Calibri" w:hAnsi="Calibri"/>
        </w:rPr>
        <w:t>−</w:t>
      </w:r>
      <w:r>
        <w:t xml:space="preserve">самостоятельное выполнение </w:t>
      </w:r>
      <w:r>
        <w:rPr>
          <w:spacing w:val="-2"/>
        </w:rPr>
        <w:t>упражнений;</w:t>
      </w:r>
    </w:p>
    <w:p w:rsidR="00C23E61" w:rsidRDefault="00C23E61">
      <w:pPr>
        <w:pStyle w:val="BodyText"/>
        <w:spacing w:before="0" w:line="328" w:lineRule="exact"/>
        <w:ind w:left="1026"/>
        <w:jc w:val="both"/>
      </w:pPr>
      <w:r>
        <w:rPr>
          <w:rFonts w:ascii="Calibri" w:hAnsi="Calibri"/>
        </w:rPr>
        <w:t>−</w:t>
      </w:r>
      <w:r>
        <w:t>занятия в тренирующем</w:t>
      </w:r>
      <w:r>
        <w:rPr>
          <w:spacing w:val="-2"/>
        </w:rPr>
        <w:t xml:space="preserve"> режиме;</w:t>
      </w:r>
    </w:p>
    <w:p w:rsidR="00C23E61" w:rsidRDefault="00C23E61">
      <w:pPr>
        <w:pStyle w:val="BodyText"/>
        <w:spacing w:before="0" w:line="235" w:lineRule="auto"/>
        <w:ind w:left="598" w:right="118" w:firstLine="427"/>
        <w:jc w:val="both"/>
      </w:pPr>
      <w:r>
        <w:rPr>
          <w:rFonts w:ascii="Calibri" w:hAnsi="Calibri"/>
        </w:rPr>
        <w:t xml:space="preserve">− </w:t>
      </w:r>
      <w: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C23E61" w:rsidRDefault="00C23E61">
      <w:pPr>
        <w:pStyle w:val="BodyText"/>
        <w:spacing w:before="0"/>
        <w:ind w:left="598" w:right="120" w:firstLine="707"/>
        <w:jc w:val="both"/>
      </w:pPr>
      <w:r>
        <w:t>В связи с увеличением индивидуальных различий учащихся дифференцируются задачи, содержание, темп программного материала, оценка их достижений.</w:t>
      </w:r>
    </w:p>
    <w:p w:rsidR="00C23E61" w:rsidRDefault="00C23E61">
      <w:pPr>
        <w:pStyle w:val="BodyText"/>
        <w:spacing w:before="0"/>
        <w:ind w:left="598" w:right="120" w:firstLine="707"/>
        <w:jc w:val="both"/>
      </w:pPr>
      <w:r>
        <w:t xml:space="preserve">В процессе проведения уроков адаптивной физической культуры применяются специфические и общепедагогические методы физического </w:t>
      </w:r>
      <w:r>
        <w:rPr>
          <w:spacing w:val="-2"/>
        </w:rPr>
        <w:t>воспитания.</w:t>
      </w:r>
    </w:p>
    <w:p w:rsidR="00C23E61" w:rsidRDefault="00C23E61">
      <w:pPr>
        <w:pStyle w:val="BodyText"/>
        <w:spacing w:before="0"/>
        <w:ind w:left="598" w:right="124" w:firstLine="707"/>
        <w:jc w:val="both"/>
      </w:pPr>
      <w:r>
        <w:t>При обучении и закреплении движений применяются: методы строго регламентированного упражнения, игровой ,и соревновательный.</w:t>
      </w:r>
    </w:p>
    <w:p w:rsidR="00C23E61" w:rsidRDefault="00C23E61">
      <w:pPr>
        <w:pStyle w:val="BodyText"/>
        <w:spacing w:before="0"/>
        <w:ind w:left="598" w:right="111" w:firstLine="707"/>
        <w:jc w:val="both"/>
      </w:pPr>
      <w:r>
        <w:t>В процессе совершенствования двигательных навыков в единстве с воспитанием двигательных качеств используются метод расчленено- конструктивного и целостно-конструктивного упражнения.</w:t>
      </w:r>
    </w:p>
    <w:p w:rsidR="00C23E61" w:rsidRDefault="00C23E61">
      <w:pPr>
        <w:pStyle w:val="BodyText"/>
        <w:spacing w:before="0" w:line="321" w:lineRule="exact"/>
        <w:ind w:left="3647"/>
        <w:jc w:val="both"/>
      </w:pPr>
      <w:r>
        <w:t>Содержание разделов 5-9</w:t>
      </w:r>
      <w:r>
        <w:rPr>
          <w:spacing w:val="-2"/>
        </w:rPr>
        <w:t>класс</w:t>
      </w:r>
    </w:p>
    <w:p w:rsidR="00C23E61" w:rsidRDefault="00C23E61">
      <w:pPr>
        <w:pStyle w:val="BodyText"/>
        <w:spacing w:before="10"/>
        <w:rPr>
          <w:sz w:val="17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4967"/>
        <w:gridCol w:w="1419"/>
        <w:gridCol w:w="2232"/>
      </w:tblGrid>
      <w:tr w:rsidR="00C23E61" w:rsidTr="006932EC">
        <w:trPr>
          <w:trHeight w:val="829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before="270"/>
              <w:ind w:left="1581"/>
              <w:rPr>
                <w:sz w:val="24"/>
              </w:rPr>
            </w:pPr>
            <w:r w:rsidRPr="006932EC">
              <w:rPr>
                <w:sz w:val="24"/>
              </w:rPr>
              <w:t xml:space="preserve">Название </w:t>
            </w:r>
            <w:r w:rsidRPr="006932EC">
              <w:rPr>
                <w:spacing w:val="-2"/>
                <w:sz w:val="24"/>
              </w:rPr>
              <w:t>раздела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before="131"/>
              <w:ind w:left="424" w:hanging="31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Контрольные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452" w:right="451" w:firstLine="4"/>
              <w:jc w:val="center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работы (количество)</w:t>
            </w:r>
          </w:p>
        </w:tc>
      </w:tr>
      <w:tr w:rsidR="00C23E61" w:rsidTr="006932EC">
        <w:trPr>
          <w:trHeight w:val="551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Знания о физической </w:t>
            </w:r>
            <w:r w:rsidRPr="006932EC">
              <w:rPr>
                <w:spacing w:val="-2"/>
                <w:sz w:val="24"/>
              </w:rPr>
              <w:t>культуре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6932EC">
              <w:rPr>
                <w:sz w:val="24"/>
              </w:rPr>
              <w:t>В</w:t>
            </w:r>
            <w:r w:rsidRPr="006932EC">
              <w:rPr>
                <w:spacing w:val="-2"/>
                <w:sz w:val="24"/>
              </w:rPr>
              <w:t xml:space="preserve"> процессе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обучения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E61" w:rsidTr="006932EC">
        <w:trPr>
          <w:trHeight w:val="275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23E61" w:rsidTr="006932EC">
        <w:trPr>
          <w:trHeight w:val="275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Легкая </w:t>
            </w:r>
            <w:r w:rsidRPr="006932EC">
              <w:rPr>
                <w:spacing w:val="-2"/>
                <w:sz w:val="24"/>
              </w:rPr>
              <w:t>атлетика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23E61" w:rsidTr="006932EC">
        <w:trPr>
          <w:trHeight w:val="422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Лыжная </w:t>
            </w:r>
            <w:r w:rsidRPr="006932EC"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E61" w:rsidTr="006932EC">
        <w:trPr>
          <w:trHeight w:val="275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6932EC">
              <w:rPr>
                <w:sz w:val="24"/>
              </w:rPr>
              <w:t xml:space="preserve">Спортивные </w:t>
            </w:r>
            <w:r w:rsidRPr="006932EC">
              <w:rPr>
                <w:spacing w:val="-4"/>
                <w:sz w:val="24"/>
              </w:rPr>
              <w:t>игры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23E61" w:rsidTr="006932EC">
        <w:trPr>
          <w:trHeight w:val="275"/>
        </w:trPr>
        <w:tc>
          <w:tcPr>
            <w:tcW w:w="45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7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 w:rsidRPr="006932EC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68</w:t>
            </w:r>
          </w:p>
        </w:tc>
        <w:tc>
          <w:tcPr>
            <w:tcW w:w="223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23E61" w:rsidRDefault="00C23E61">
      <w:pPr>
        <w:pStyle w:val="BodyText"/>
        <w:spacing w:before="0"/>
        <w:ind w:left="598" w:right="115"/>
        <w:jc w:val="both"/>
      </w:pPr>
      <w:r>
        <w:t xml:space="preserve">С учетом каждого региона вместо лыжной подготовки проводятся занятия на открытом воздухе: гимнастика, легкая атлетика, игры; катание на </w:t>
      </w:r>
      <w:r>
        <w:rPr>
          <w:spacing w:val="-2"/>
        </w:rPr>
        <w:t>лыжах.</w:t>
      </w:r>
    </w:p>
    <w:p w:rsidR="00C23E61" w:rsidRDefault="00C23E61">
      <w:pPr>
        <w:jc w:val="both"/>
        <w:sectPr w:rsidR="00C23E61">
          <w:pgSz w:w="11910" w:h="16840"/>
          <w:pgMar w:top="1040" w:right="1300" w:bottom="1200" w:left="820" w:header="0" w:footer="1003" w:gutter="0"/>
          <w:cols w:space="720"/>
        </w:sectPr>
      </w:pPr>
    </w:p>
    <w:p w:rsidR="00C23E61" w:rsidRDefault="00C23E61">
      <w:pPr>
        <w:pStyle w:val="ListParagraph"/>
        <w:numPr>
          <w:ilvl w:val="0"/>
          <w:numId w:val="6"/>
        </w:numPr>
        <w:tabs>
          <w:tab w:val="left" w:pos="3304"/>
        </w:tabs>
        <w:spacing w:before="72"/>
        <w:ind w:left="3304" w:hanging="757"/>
        <w:jc w:val="left"/>
        <w:rPr>
          <w:b/>
          <w:sz w:val="28"/>
        </w:rPr>
      </w:pPr>
      <w:r>
        <w:rPr>
          <w:b/>
          <w:sz w:val="28"/>
        </w:rPr>
        <w:t xml:space="preserve">ПЛАНИРУЕМЫЕ </w:t>
      </w:r>
      <w:r>
        <w:rPr>
          <w:b/>
          <w:spacing w:val="-2"/>
          <w:sz w:val="28"/>
        </w:rPr>
        <w:t>РЕЗУЛЬТАТЫ</w:t>
      </w:r>
    </w:p>
    <w:p w:rsidR="00C23E61" w:rsidRDefault="00C23E61">
      <w:pPr>
        <w:spacing w:before="242" w:line="319" w:lineRule="exact"/>
        <w:ind w:left="1306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24" w:firstLine="427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19" w:firstLine="427"/>
        <w:rPr>
          <w:sz w:val="28"/>
        </w:rPr>
      </w:pPr>
      <w:r>
        <w:rPr>
          <w:sz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20" w:firstLine="427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 в разных социальных ситуациях;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16" w:firstLine="42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16" w:firstLine="427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17"/>
        </w:tabs>
        <w:ind w:right="120" w:firstLine="427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природной и социальной частей.</w:t>
      </w:r>
    </w:p>
    <w:p w:rsidR="00C23E61" w:rsidRDefault="00C23E61">
      <w:pPr>
        <w:spacing w:before="238"/>
        <w:ind w:left="1306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C23E61" w:rsidRDefault="00C23E61">
      <w:pPr>
        <w:pStyle w:val="BodyText"/>
        <w:spacing w:before="195" w:line="322" w:lineRule="exact"/>
        <w:ind w:left="1306"/>
      </w:pPr>
      <w:r>
        <w:rPr>
          <w:u w:val="single"/>
        </w:rPr>
        <w:t xml:space="preserve">Минимальный </w:t>
      </w:r>
      <w:r>
        <w:rPr>
          <w:spacing w:val="-2"/>
          <w:u w:val="single"/>
        </w:rPr>
        <w:t>уровень:</w:t>
      </w:r>
    </w:p>
    <w:p w:rsidR="00C23E61" w:rsidRDefault="00C23E61">
      <w:pPr>
        <w:pStyle w:val="BodyText"/>
        <w:spacing w:before="4" w:line="235" w:lineRule="auto"/>
        <w:ind w:left="598" w:right="117" w:firstLine="427"/>
        <w:jc w:val="both"/>
      </w:pPr>
      <w:r>
        <w:rPr>
          <w:rFonts w:ascii="Calibri" w:hAnsi="Calibri"/>
        </w:rPr>
        <w:t xml:space="preserve">− </w:t>
      </w:r>
      <w:r>
        <w:t xml:space="preserve">демонстрировать знания о физической культуре как системе разнообразных форм занятий физическими упражнениями по укреплению </w:t>
      </w:r>
      <w:r>
        <w:rPr>
          <w:spacing w:val="-2"/>
        </w:rPr>
        <w:t>здоровья;</w:t>
      </w:r>
    </w:p>
    <w:p w:rsidR="00C23E61" w:rsidRDefault="00C23E61">
      <w:pPr>
        <w:pStyle w:val="BodyText"/>
        <w:spacing w:before="4" w:line="237" w:lineRule="auto"/>
        <w:ind w:left="598" w:right="118" w:firstLine="427"/>
        <w:jc w:val="both"/>
      </w:pPr>
      <w:r>
        <w:rPr>
          <w:rFonts w:ascii="Calibri" w:hAnsi="Calibri"/>
        </w:rPr>
        <w:t>−</w:t>
      </w:r>
      <w: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C23E61" w:rsidRDefault="00C23E61">
      <w:pPr>
        <w:pStyle w:val="BodyText"/>
        <w:spacing w:before="10" w:line="230" w:lineRule="auto"/>
        <w:ind w:left="598" w:right="121" w:firstLine="427"/>
        <w:jc w:val="both"/>
      </w:pPr>
      <w:r>
        <w:rPr>
          <w:rFonts w:ascii="Calibri" w:hAnsi="Calibri"/>
        </w:rPr>
        <w:t>−</w:t>
      </w:r>
      <w:r>
        <w:t>понимать влияния физических упражнений на физическое развитие и развитие физических качеств человека;</w:t>
      </w:r>
    </w:p>
    <w:p w:rsidR="00C23E61" w:rsidRDefault="00C23E61">
      <w:pPr>
        <w:pStyle w:val="BodyText"/>
        <w:spacing w:before="11" w:line="230" w:lineRule="auto"/>
        <w:ind w:left="598" w:right="122" w:firstLine="427"/>
        <w:jc w:val="both"/>
      </w:pPr>
      <w:r>
        <w:rPr>
          <w:rFonts w:ascii="Calibri" w:hAnsi="Calibri"/>
        </w:rPr>
        <w:t>−</w:t>
      </w:r>
      <w:r>
        <w:t>планировать занятий физическими упражнениями в режиме дня (под руководством учителя);</w:t>
      </w:r>
    </w:p>
    <w:p w:rsidR="00C23E61" w:rsidRDefault="00C23E61">
      <w:pPr>
        <w:pStyle w:val="BodyText"/>
        <w:spacing w:before="13" w:line="230" w:lineRule="auto"/>
        <w:ind w:left="598" w:right="121" w:firstLine="427"/>
        <w:jc w:val="both"/>
      </w:pPr>
      <w:r>
        <w:rPr>
          <w:rFonts w:ascii="Calibri" w:hAnsi="Calibri"/>
        </w:rPr>
        <w:t>−</w:t>
      </w:r>
      <w:r>
        <w:t>выбирать (под руководством учителя) спортивную одежду и обувь в зависимости от погодных условий и времени года;</w:t>
      </w:r>
    </w:p>
    <w:p w:rsidR="00C23E61" w:rsidRDefault="00C23E61">
      <w:pPr>
        <w:pStyle w:val="BodyText"/>
        <w:spacing w:before="11" w:line="230" w:lineRule="auto"/>
        <w:ind w:left="598" w:right="112" w:firstLine="427"/>
        <w:jc w:val="both"/>
      </w:pPr>
      <w:r>
        <w:rPr>
          <w:rFonts w:ascii="Calibri" w:hAnsi="Calibri"/>
        </w:rPr>
        <w:t xml:space="preserve">− </w:t>
      </w:r>
      <w:r>
        <w:t>знать основные физические качества человека: сила, быстрота, выносливость, гибкость, координация;</w:t>
      </w:r>
    </w:p>
    <w:p w:rsidR="00C23E61" w:rsidRDefault="00C23E61">
      <w:pPr>
        <w:pStyle w:val="BodyText"/>
        <w:spacing w:before="14" w:line="230" w:lineRule="auto"/>
        <w:ind w:left="598" w:right="120" w:firstLine="427"/>
        <w:jc w:val="both"/>
      </w:pPr>
      <w:r>
        <w:rPr>
          <w:rFonts w:ascii="Calibri" w:hAnsi="Calibri"/>
        </w:rPr>
        <w:t>−</w:t>
      </w:r>
      <w: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C23E61" w:rsidRDefault="00C23E61">
      <w:pPr>
        <w:pStyle w:val="BodyText"/>
        <w:spacing w:before="10" w:line="230" w:lineRule="auto"/>
        <w:ind w:left="598" w:right="120" w:firstLine="427"/>
        <w:jc w:val="both"/>
      </w:pPr>
      <w:r>
        <w:rPr>
          <w:rFonts w:ascii="Calibri" w:hAnsi="Calibri"/>
        </w:rPr>
        <w:t xml:space="preserve">− </w:t>
      </w:r>
      <w:r>
        <w:t>определять индивидуальные показатели физического развития (длина и масса тела) (под руководством учителя);</w:t>
      </w:r>
    </w:p>
    <w:p w:rsidR="00C23E61" w:rsidRDefault="00C23E61">
      <w:pPr>
        <w:spacing w:line="230" w:lineRule="auto"/>
        <w:jc w:val="both"/>
        <w:sectPr w:rsidR="00C23E61">
          <w:pgSz w:w="11910" w:h="16840"/>
          <w:pgMar w:top="1040" w:right="1300" w:bottom="1200" w:left="820" w:header="0" w:footer="1003" w:gutter="0"/>
          <w:cols w:space="720"/>
        </w:sectPr>
      </w:pPr>
    </w:p>
    <w:p w:rsidR="00C23E61" w:rsidRDefault="00C23E61">
      <w:pPr>
        <w:pStyle w:val="BodyText"/>
        <w:spacing w:before="77" w:line="230" w:lineRule="auto"/>
        <w:ind w:left="598" w:right="117" w:firstLine="427"/>
        <w:jc w:val="both"/>
      </w:pPr>
      <w:r>
        <w:rPr>
          <w:rFonts w:ascii="Calibri" w:hAnsi="Calibri"/>
        </w:rPr>
        <w:t xml:space="preserve">− </w:t>
      </w:r>
      <w:r>
        <w:t>выполнять технические действия из базовых видов спорта, применять их в игровой и учебной деятельности;</w:t>
      </w:r>
    </w:p>
    <w:p w:rsidR="00C23E61" w:rsidRDefault="00C23E61">
      <w:pPr>
        <w:pStyle w:val="BodyText"/>
        <w:spacing w:before="14" w:line="230" w:lineRule="auto"/>
        <w:ind w:left="598" w:right="120" w:firstLine="427"/>
        <w:jc w:val="both"/>
      </w:pPr>
      <w:r>
        <w:rPr>
          <w:rFonts w:ascii="Calibri" w:hAnsi="Calibri"/>
        </w:rPr>
        <w:t xml:space="preserve">− </w:t>
      </w:r>
      <w:r>
        <w:t>демонстрировать акробатические и гимнастические комбинации из числа усвоенных (под руководством учителя);</w:t>
      </w:r>
    </w:p>
    <w:p w:rsidR="00C23E61" w:rsidRDefault="00C23E61">
      <w:pPr>
        <w:pStyle w:val="BodyText"/>
        <w:spacing w:before="0" w:line="335" w:lineRule="exact"/>
        <w:ind w:left="1026"/>
        <w:jc w:val="both"/>
      </w:pPr>
      <w:r>
        <w:rPr>
          <w:rFonts w:ascii="Calibri" w:hAnsi="Calibri"/>
        </w:rPr>
        <w:t>−</w:t>
      </w:r>
      <w:r>
        <w:t xml:space="preserve">участвовать со сверстниками в подвижных и спортивных </w:t>
      </w:r>
      <w:r>
        <w:rPr>
          <w:spacing w:val="-2"/>
        </w:rPr>
        <w:t>играх;</w:t>
      </w:r>
    </w:p>
    <w:p w:rsidR="00C23E61" w:rsidRDefault="00C23E61">
      <w:pPr>
        <w:pStyle w:val="BodyText"/>
        <w:spacing w:before="4" w:line="230" w:lineRule="auto"/>
        <w:ind w:left="598" w:right="119" w:firstLine="427"/>
        <w:jc w:val="both"/>
      </w:pPr>
      <w:r>
        <w:rPr>
          <w:rFonts w:ascii="Calibri" w:hAnsi="Calibri"/>
        </w:rPr>
        <w:t xml:space="preserve">− </w:t>
      </w:r>
      <w:r>
        <w:t>взаимодействовать со сверстниками по правилам проведения подвижных игр и соревнований;</w:t>
      </w:r>
    </w:p>
    <w:p w:rsidR="00C23E61" w:rsidRDefault="00C23E61">
      <w:pPr>
        <w:pStyle w:val="BodyText"/>
        <w:spacing w:before="6" w:line="235" w:lineRule="auto"/>
        <w:ind w:left="598" w:right="122" w:firstLine="427"/>
        <w:jc w:val="both"/>
      </w:pPr>
      <w:r>
        <w:rPr>
          <w:rFonts w:ascii="Calibri" w:hAnsi="Calibri"/>
        </w:rPr>
        <w:t>−</w:t>
      </w:r>
      <w: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23E61" w:rsidRDefault="00C23E61">
      <w:pPr>
        <w:pStyle w:val="BodyText"/>
        <w:spacing w:before="11" w:line="230" w:lineRule="auto"/>
        <w:ind w:left="598" w:right="122" w:firstLine="427"/>
        <w:jc w:val="both"/>
      </w:pPr>
      <w:r>
        <w:rPr>
          <w:rFonts w:ascii="Calibri" w:hAnsi="Calibri"/>
        </w:rPr>
        <w:t xml:space="preserve">− </w:t>
      </w:r>
      <w:r>
        <w:t>оказывать посильную помощь и сверстникам при выполнении учебных заданий;</w:t>
      </w:r>
    </w:p>
    <w:p w:rsidR="00C23E61" w:rsidRDefault="00C23E61">
      <w:pPr>
        <w:pStyle w:val="BodyText"/>
        <w:spacing w:before="11" w:line="230" w:lineRule="auto"/>
        <w:ind w:left="598" w:right="123" w:firstLine="427"/>
        <w:jc w:val="both"/>
      </w:pPr>
      <w:r>
        <w:rPr>
          <w:rFonts w:ascii="Calibri" w:hAnsi="Calibri"/>
        </w:rPr>
        <w:t>−</w:t>
      </w:r>
      <w:r>
        <w:t>применять спортивный инвентарь, тренажерных устройств на уроке физической культуры.</w:t>
      </w:r>
    </w:p>
    <w:p w:rsidR="00C23E61" w:rsidRDefault="00C23E61">
      <w:pPr>
        <w:pStyle w:val="BodyText"/>
        <w:spacing w:line="322" w:lineRule="exact"/>
        <w:ind w:left="1306"/>
      </w:pPr>
      <w:r>
        <w:rPr>
          <w:u w:val="single"/>
        </w:rPr>
        <w:t xml:space="preserve">Достаточный </w:t>
      </w:r>
      <w:r>
        <w:rPr>
          <w:spacing w:val="-2"/>
          <w:u w:val="single"/>
        </w:rPr>
        <w:t>уровень:</w:t>
      </w:r>
    </w:p>
    <w:p w:rsidR="00C23E61" w:rsidRDefault="00C23E61">
      <w:pPr>
        <w:pStyle w:val="BodyText"/>
        <w:spacing w:before="5" w:line="235" w:lineRule="auto"/>
        <w:ind w:left="598" w:right="116" w:firstLine="427"/>
        <w:jc w:val="both"/>
      </w:pPr>
      <w:r>
        <w:rPr>
          <w:rFonts w:ascii="Calibri" w:hAnsi="Calibri"/>
        </w:rPr>
        <w:t xml:space="preserve">− </w:t>
      </w:r>
      <w: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C23E61" w:rsidRDefault="00C23E61">
      <w:pPr>
        <w:pStyle w:val="BodyText"/>
        <w:spacing w:before="6" w:line="235" w:lineRule="auto"/>
        <w:ind w:left="598" w:right="118" w:firstLine="427"/>
        <w:jc w:val="both"/>
      </w:pPr>
      <w:r>
        <w:rPr>
          <w:rFonts w:ascii="Calibri" w:hAnsi="Calibri"/>
        </w:rPr>
        <w:t xml:space="preserve">− </w:t>
      </w:r>
      <w: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C23E61" w:rsidRDefault="00C23E61">
      <w:pPr>
        <w:pStyle w:val="BodyText"/>
        <w:spacing w:before="5" w:line="335" w:lineRule="exact"/>
        <w:ind w:left="1026"/>
        <w:jc w:val="both"/>
      </w:pPr>
      <w:r>
        <w:rPr>
          <w:rFonts w:ascii="Calibri" w:hAnsi="Calibri"/>
        </w:rPr>
        <w:t>−</w:t>
      </w:r>
      <w:r>
        <w:t xml:space="preserve">выполнять строевые действия в шеренге и </w:t>
      </w:r>
      <w:r>
        <w:rPr>
          <w:spacing w:val="-2"/>
        </w:rPr>
        <w:t>колонне;</w:t>
      </w:r>
    </w:p>
    <w:p w:rsidR="00C23E61" w:rsidRDefault="00C23E61">
      <w:pPr>
        <w:pStyle w:val="BodyText"/>
        <w:spacing w:before="4" w:line="230" w:lineRule="auto"/>
        <w:ind w:left="598" w:right="119" w:firstLine="427"/>
        <w:jc w:val="both"/>
      </w:pPr>
      <w:r>
        <w:rPr>
          <w:rFonts w:ascii="Calibri" w:hAnsi="Calibri"/>
        </w:rPr>
        <w:t xml:space="preserve">− </w:t>
      </w:r>
      <w:r>
        <w:t>знать виды лыжного спорта, демонстрировать технику лыжных ходов; знать температурные нормы для занятий;</w:t>
      </w:r>
    </w:p>
    <w:p w:rsidR="00C23E61" w:rsidRDefault="00C23E61">
      <w:pPr>
        <w:pStyle w:val="BodyText"/>
        <w:spacing w:before="6" w:line="235" w:lineRule="auto"/>
        <w:ind w:left="598" w:right="117" w:firstLine="427"/>
        <w:jc w:val="both"/>
      </w:pPr>
      <w:r>
        <w:rPr>
          <w:rFonts w:ascii="Calibri" w:hAnsi="Calibri"/>
        </w:rPr>
        <w:t xml:space="preserve">− </w:t>
      </w:r>
      <w:r>
        <w:t xml:space="preserve">планировать занятия физическими упражнениями в режиме дня, организовывать отдых и досуг с использованием средств физической </w:t>
      </w:r>
      <w:r>
        <w:rPr>
          <w:spacing w:val="-2"/>
        </w:rPr>
        <w:t>культуры;</w:t>
      </w:r>
    </w:p>
    <w:p w:rsidR="00C23E61" w:rsidRDefault="00C23E61">
      <w:pPr>
        <w:pStyle w:val="BodyText"/>
        <w:spacing w:before="11" w:line="230" w:lineRule="auto"/>
        <w:ind w:left="598" w:right="122" w:firstLine="427"/>
        <w:jc w:val="both"/>
      </w:pPr>
      <w:r>
        <w:rPr>
          <w:rFonts w:ascii="Calibri" w:hAnsi="Calibri"/>
        </w:rPr>
        <w:t>−</w:t>
      </w:r>
      <w:r>
        <w:t>знать и измерять индивидуальные показатели физического развития (длина и масса тела),</w:t>
      </w:r>
    </w:p>
    <w:p w:rsidR="00C23E61" w:rsidRDefault="00C23E61">
      <w:pPr>
        <w:pStyle w:val="BodyText"/>
        <w:spacing w:before="11" w:line="230" w:lineRule="auto"/>
        <w:ind w:left="598" w:right="120" w:firstLine="427"/>
        <w:jc w:val="both"/>
      </w:pPr>
      <w:r>
        <w:rPr>
          <w:rFonts w:ascii="Calibri" w:hAnsi="Calibri"/>
        </w:rPr>
        <w:t xml:space="preserve">− </w:t>
      </w:r>
      <w:r>
        <w:t>подавать строевые команды, везти подсчёт при выполнении общеразвивающих упражнений (под руководством учителя);</w:t>
      </w:r>
    </w:p>
    <w:p w:rsidR="00C23E61" w:rsidRDefault="00C23E61">
      <w:pPr>
        <w:pStyle w:val="BodyText"/>
        <w:spacing w:before="13" w:line="230" w:lineRule="auto"/>
        <w:ind w:left="598" w:right="119" w:firstLine="427"/>
        <w:jc w:val="both"/>
      </w:pPr>
      <w:r>
        <w:rPr>
          <w:rFonts w:ascii="Calibri" w:hAnsi="Calibri"/>
        </w:rPr>
        <w:t xml:space="preserve">− </w:t>
      </w:r>
      <w:r>
        <w:t>выполнять акробатические и гимнастические комбинации на доступном техническом уровне;</w:t>
      </w:r>
    </w:p>
    <w:p w:rsidR="00C23E61" w:rsidRDefault="00C23E61">
      <w:pPr>
        <w:pStyle w:val="BodyText"/>
        <w:spacing w:before="5" w:line="235" w:lineRule="auto"/>
        <w:ind w:left="598" w:right="113" w:firstLine="427"/>
        <w:jc w:val="both"/>
      </w:pPr>
      <w:r>
        <w:rPr>
          <w:rFonts w:ascii="Calibri" w:hAnsi="Calibri"/>
        </w:rPr>
        <w:t>−</w:t>
      </w:r>
      <w: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C23E61" w:rsidRDefault="00C23E61">
      <w:pPr>
        <w:pStyle w:val="BodyText"/>
        <w:spacing w:before="7" w:line="235" w:lineRule="auto"/>
        <w:ind w:left="598" w:right="120" w:firstLine="427"/>
        <w:jc w:val="both"/>
      </w:pPr>
      <w:r>
        <w:rPr>
          <w:rFonts w:ascii="Calibri" w:hAnsi="Calibri"/>
        </w:rPr>
        <w:t xml:space="preserve">− </w:t>
      </w:r>
      <w: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23E61" w:rsidRDefault="00C23E61">
      <w:pPr>
        <w:pStyle w:val="BodyText"/>
        <w:spacing w:before="11" w:line="230" w:lineRule="auto"/>
        <w:ind w:left="598" w:right="114" w:firstLine="427"/>
        <w:jc w:val="both"/>
      </w:pPr>
      <w:r>
        <w:rPr>
          <w:rFonts w:ascii="Calibri" w:hAnsi="Calibri"/>
        </w:rPr>
        <w:t>−</w:t>
      </w:r>
      <w:r>
        <w:t>доброжелательно и уважительно объяснять ошибки при выполнении заданий и предлагать способы их устранения;</w:t>
      </w:r>
    </w:p>
    <w:p w:rsidR="00C23E61" w:rsidRDefault="00C23E61">
      <w:pPr>
        <w:spacing w:line="230" w:lineRule="auto"/>
        <w:jc w:val="both"/>
        <w:sectPr w:rsidR="00C23E61">
          <w:pgSz w:w="11910" w:h="16840"/>
          <w:pgMar w:top="1040" w:right="1300" w:bottom="1200" w:left="820" w:header="0" w:footer="1003" w:gutter="0"/>
          <w:cols w:space="720"/>
        </w:sectPr>
      </w:pPr>
    </w:p>
    <w:p w:rsidR="00C23E61" w:rsidRDefault="00C23E61">
      <w:pPr>
        <w:pStyle w:val="BodyText"/>
        <w:spacing w:before="77" w:line="230" w:lineRule="auto"/>
        <w:ind w:left="598" w:right="120" w:firstLine="427"/>
      </w:pPr>
      <w:r>
        <w:rPr>
          <w:rFonts w:ascii="Calibri" w:hAnsi="Calibri"/>
        </w:rPr>
        <w:t>−</w:t>
      </w:r>
      <w:r>
        <w:t>объяснять правила ,технику выполнения двигательных действий, анализировать и находить ошибки (с помощью учителя);</w:t>
      </w:r>
    </w:p>
    <w:p w:rsidR="00C23E61" w:rsidRDefault="00C23E61">
      <w:pPr>
        <w:pStyle w:val="BodyText"/>
        <w:tabs>
          <w:tab w:val="left" w:pos="3420"/>
          <w:tab w:val="left" w:pos="5422"/>
          <w:tab w:val="left" w:pos="7348"/>
          <w:tab w:val="left" w:pos="8031"/>
        </w:tabs>
        <w:spacing w:before="14" w:line="230" w:lineRule="auto"/>
        <w:ind w:left="598" w:right="118" w:firstLine="427"/>
      </w:pPr>
      <w:r>
        <w:rPr>
          <w:rFonts w:ascii="Calibri" w:hAnsi="Calibri"/>
        </w:rPr>
        <w:t>−</w:t>
      </w:r>
      <w:r>
        <w:t xml:space="preserve">пользоваться </w:t>
      </w:r>
      <w:r>
        <w:rPr>
          <w:spacing w:val="-2"/>
        </w:rPr>
        <w:t>спортивным</w:t>
      </w:r>
      <w:r>
        <w:t xml:space="preserve"> </w:t>
      </w:r>
      <w:r>
        <w:rPr>
          <w:spacing w:val="-2"/>
        </w:rPr>
        <w:t>инвентарем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тренажерным оборудованием;</w:t>
      </w:r>
    </w:p>
    <w:p w:rsidR="00C23E61" w:rsidRDefault="00C23E61">
      <w:pPr>
        <w:pStyle w:val="BodyText"/>
        <w:spacing w:before="11" w:line="230" w:lineRule="auto"/>
        <w:ind w:left="598" w:right="120" w:firstLine="427"/>
      </w:pPr>
      <w:r>
        <w:rPr>
          <w:rFonts w:ascii="Calibri" w:hAnsi="Calibri"/>
        </w:rPr>
        <w:t>−</w:t>
      </w:r>
      <w:r>
        <w:t xml:space="preserve">правильно ориентироваться в пространстве спортивного зала и на </w:t>
      </w:r>
      <w:r>
        <w:rPr>
          <w:spacing w:val="-2"/>
        </w:rPr>
        <w:t>стадионе;</w:t>
      </w:r>
    </w:p>
    <w:p w:rsidR="00C23E61" w:rsidRDefault="00C23E61">
      <w:pPr>
        <w:pStyle w:val="BodyText"/>
        <w:tabs>
          <w:tab w:val="left" w:pos="2790"/>
          <w:tab w:val="left" w:pos="4277"/>
          <w:tab w:val="left" w:pos="5917"/>
          <w:tab w:val="left" w:pos="7133"/>
          <w:tab w:val="left" w:pos="7792"/>
          <w:tab w:val="left" w:pos="9512"/>
        </w:tabs>
        <w:spacing w:before="13" w:line="230" w:lineRule="auto"/>
        <w:ind w:left="598" w:right="121" w:firstLine="427"/>
      </w:pPr>
      <w:r>
        <w:rPr>
          <w:rFonts w:ascii="Calibri" w:hAnsi="Calibri"/>
        </w:rPr>
        <w:t>−</w:t>
      </w:r>
      <w:r>
        <w:t xml:space="preserve">правильно </w:t>
      </w:r>
      <w:r>
        <w:rPr>
          <w:spacing w:val="-2"/>
        </w:rPr>
        <w:t>размещать</w:t>
      </w:r>
      <w:r>
        <w:t xml:space="preserve"> </w:t>
      </w:r>
      <w:r>
        <w:rPr>
          <w:spacing w:val="-2"/>
        </w:rPr>
        <w:t>спортивные</w:t>
      </w:r>
      <w:r>
        <w:t xml:space="preserve"> </w:t>
      </w:r>
      <w:r>
        <w:rPr>
          <w:spacing w:val="-2"/>
        </w:rPr>
        <w:t>снаряды</w:t>
      </w:r>
      <w:r>
        <w:t xml:space="preserve"> </w:t>
      </w:r>
      <w:r>
        <w:rPr>
          <w:spacing w:val="-4"/>
        </w:rPr>
        <w:t xml:space="preserve">при </w:t>
      </w:r>
      <w:r>
        <w:rPr>
          <w:spacing w:val="-2"/>
        </w:rPr>
        <w:t>организации</w:t>
      </w:r>
      <w:r>
        <w:t xml:space="preserve"> </w:t>
      </w:r>
      <w:r>
        <w:rPr>
          <w:spacing w:val="-10"/>
        </w:rPr>
        <w:t xml:space="preserve">и </w:t>
      </w:r>
      <w:r>
        <w:t>проведении подвижных и спортивных игр.</w:t>
      </w:r>
    </w:p>
    <w:p w:rsidR="00C23E61" w:rsidRDefault="00C23E61">
      <w:pPr>
        <w:spacing w:before="245"/>
        <w:ind w:left="3311"/>
        <w:jc w:val="both"/>
        <w:rPr>
          <w:b/>
          <w:sz w:val="28"/>
        </w:rPr>
      </w:pPr>
      <w:r>
        <w:rPr>
          <w:b/>
          <w:sz w:val="28"/>
        </w:rPr>
        <w:t xml:space="preserve">Система оценки </w:t>
      </w:r>
      <w:r>
        <w:rPr>
          <w:b/>
          <w:spacing w:val="-2"/>
          <w:sz w:val="28"/>
        </w:rPr>
        <w:t>достижений</w:t>
      </w:r>
    </w:p>
    <w:p w:rsidR="00C23E61" w:rsidRDefault="00C23E61">
      <w:pPr>
        <w:pStyle w:val="BodyText"/>
        <w:spacing w:before="117"/>
        <w:ind w:left="598" w:right="118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06"/>
        </w:tabs>
        <w:spacing w:line="341" w:lineRule="exact"/>
        <w:ind w:left="1306" w:hanging="360"/>
        <w:jc w:val="left"/>
        <w:rPr>
          <w:sz w:val="28"/>
        </w:rPr>
      </w:pPr>
      <w:r>
        <w:rPr>
          <w:sz w:val="28"/>
        </w:rPr>
        <w:t xml:space="preserve">0баллов-нет фиксируемой </w:t>
      </w:r>
      <w:r>
        <w:rPr>
          <w:spacing w:val="-2"/>
          <w:sz w:val="28"/>
        </w:rPr>
        <w:t>динамики;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06"/>
        </w:tabs>
        <w:spacing w:before="1" w:line="342" w:lineRule="exact"/>
        <w:ind w:left="1306" w:hanging="360"/>
        <w:jc w:val="left"/>
        <w:rPr>
          <w:sz w:val="28"/>
        </w:rPr>
      </w:pPr>
      <w:r>
        <w:rPr>
          <w:sz w:val="28"/>
        </w:rPr>
        <w:t>1балл-минимальная</w:t>
      </w:r>
      <w:r>
        <w:rPr>
          <w:spacing w:val="-2"/>
          <w:sz w:val="28"/>
        </w:rPr>
        <w:t xml:space="preserve"> динамика;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06"/>
        </w:tabs>
        <w:spacing w:line="342" w:lineRule="exact"/>
        <w:ind w:left="1306" w:hanging="360"/>
        <w:jc w:val="left"/>
        <w:rPr>
          <w:sz w:val="28"/>
        </w:rPr>
      </w:pPr>
      <w:r>
        <w:rPr>
          <w:sz w:val="28"/>
        </w:rPr>
        <w:t xml:space="preserve">2балла-удовлетворительная </w:t>
      </w:r>
      <w:r>
        <w:rPr>
          <w:spacing w:val="-2"/>
          <w:sz w:val="28"/>
        </w:rPr>
        <w:t>динамика;</w:t>
      </w:r>
    </w:p>
    <w:p w:rsidR="00C23E61" w:rsidRDefault="00C23E61">
      <w:pPr>
        <w:pStyle w:val="ListParagraph"/>
        <w:numPr>
          <w:ilvl w:val="0"/>
          <w:numId w:val="5"/>
        </w:numPr>
        <w:tabs>
          <w:tab w:val="left" w:pos="1306"/>
        </w:tabs>
        <w:spacing w:line="342" w:lineRule="exact"/>
        <w:ind w:left="1306" w:hanging="360"/>
        <w:jc w:val="left"/>
        <w:rPr>
          <w:sz w:val="28"/>
        </w:rPr>
      </w:pPr>
      <w:r>
        <w:rPr>
          <w:sz w:val="28"/>
        </w:rPr>
        <w:t xml:space="preserve">3балла-значительная </w:t>
      </w:r>
      <w:r>
        <w:rPr>
          <w:spacing w:val="-2"/>
          <w:sz w:val="28"/>
        </w:rPr>
        <w:t>динамика.</w:t>
      </w:r>
    </w:p>
    <w:p w:rsidR="00C23E61" w:rsidRDefault="00C23E61">
      <w:pPr>
        <w:pStyle w:val="BodyText"/>
        <w:spacing w:before="0"/>
        <w:ind w:left="598" w:right="112" w:firstLine="707"/>
        <w:jc w:val="both"/>
      </w:pPr>
      <w:r>
        <w:t>Успеваемость по предмету «Адаптивная физическая культура» в 5- 9 классах определяется отношением учащегося 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C23E61" w:rsidRDefault="00C23E61">
      <w:pPr>
        <w:pStyle w:val="BodyText"/>
        <w:spacing w:before="0"/>
        <w:ind w:left="598" w:right="119" w:firstLine="707"/>
        <w:jc w:val="both"/>
      </w:pPr>
      <w:r>
        <w:t xml:space="preserve">В целях реализации индивидуального и дифференцированного подхода при развитии двигательных способностей учащиеся класса делятся на группы с учётом их двигательных и интеллектуальных </w:t>
      </w:r>
      <w:r>
        <w:rPr>
          <w:spacing w:val="-2"/>
        </w:rPr>
        <w:t>способностей.</w:t>
      </w:r>
    </w:p>
    <w:p w:rsidR="00C23E61" w:rsidRDefault="00C23E61">
      <w:pPr>
        <w:pStyle w:val="BodyText"/>
        <w:spacing w:before="2"/>
        <w:ind w:left="598" w:right="117" w:firstLine="707"/>
        <w:jc w:val="both"/>
      </w:pPr>
      <w: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C23E61" w:rsidRDefault="00C23E61">
      <w:pPr>
        <w:pStyle w:val="BodyText"/>
        <w:spacing w:before="0" w:line="242" w:lineRule="auto"/>
        <w:ind w:left="598" w:right="120" w:firstLine="707"/>
        <w:jc w:val="both"/>
      </w:pPr>
      <w:r>
        <w:t>Обязательным для учителя является контроль уровня физического развития и двигательной активности учащихся.</w:t>
      </w:r>
    </w:p>
    <w:p w:rsidR="00C23E61" w:rsidRDefault="00C23E61">
      <w:pPr>
        <w:pStyle w:val="BodyText"/>
        <w:spacing w:before="0"/>
        <w:ind w:left="598" w:right="116" w:firstLine="707"/>
        <w:jc w:val="both"/>
      </w:pPr>
      <w: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C23E61" w:rsidRPr="0071255A" w:rsidRDefault="00C23E61" w:rsidP="0071255A">
      <w:pPr>
        <w:shd w:val="clear" w:color="auto" w:fill="F2F2F2"/>
        <w:spacing w:line="322" w:lineRule="exact"/>
        <w:ind w:left="1306"/>
        <w:jc w:val="both"/>
        <w:rPr>
          <w:b/>
          <w:sz w:val="24"/>
          <w:szCs w:val="24"/>
          <w:u w:val="single"/>
        </w:rPr>
      </w:pPr>
      <w:r w:rsidRPr="0071255A">
        <w:rPr>
          <w:b/>
          <w:sz w:val="24"/>
          <w:szCs w:val="24"/>
          <w:u w:val="single"/>
        </w:rPr>
        <w:t>Тесты для учащихся в 5-9</w:t>
      </w:r>
      <w:r w:rsidRPr="0071255A">
        <w:rPr>
          <w:b/>
          <w:spacing w:val="-2"/>
          <w:sz w:val="24"/>
          <w:szCs w:val="24"/>
          <w:u w:val="single"/>
        </w:rPr>
        <w:t>классе:</w:t>
      </w:r>
    </w:p>
    <w:p w:rsidR="00C23E61" w:rsidRDefault="00C23E61">
      <w:pPr>
        <w:pStyle w:val="BodyText"/>
        <w:spacing w:before="0" w:line="334" w:lineRule="exact"/>
        <w:ind w:left="1026"/>
      </w:pPr>
      <w:r>
        <w:rPr>
          <w:rFonts w:ascii="Calibri" w:hAnsi="Calibri"/>
        </w:rPr>
        <w:t>−</w:t>
      </w:r>
      <w:r>
        <w:t xml:space="preserve">бег </w:t>
      </w:r>
      <w:r>
        <w:rPr>
          <w:spacing w:val="-4"/>
        </w:rPr>
        <w:t>100м;</w:t>
      </w:r>
    </w:p>
    <w:p w:rsidR="00C23E61" w:rsidRDefault="00C23E61">
      <w:pPr>
        <w:pStyle w:val="BodyText"/>
        <w:spacing w:before="0" w:line="326" w:lineRule="exact"/>
        <w:ind w:left="1026"/>
      </w:pPr>
      <w:r>
        <w:rPr>
          <w:rFonts w:ascii="Calibri" w:hAnsi="Calibri"/>
        </w:rPr>
        <w:t>−</w:t>
      </w:r>
      <w:r>
        <w:t>прыжок в длину с</w:t>
      </w:r>
      <w:r>
        <w:rPr>
          <w:spacing w:val="-2"/>
        </w:rPr>
        <w:t xml:space="preserve"> места;</w:t>
      </w:r>
    </w:p>
    <w:p w:rsidR="00C23E61" w:rsidRDefault="00C23E61">
      <w:pPr>
        <w:pStyle w:val="BodyText"/>
        <w:spacing w:before="0" w:line="334" w:lineRule="exact"/>
        <w:ind w:left="1026"/>
      </w:pPr>
      <w:r>
        <w:rPr>
          <w:rFonts w:ascii="Calibri" w:hAnsi="Calibri"/>
        </w:rPr>
        <w:t>−</w:t>
      </w:r>
      <w:r>
        <w:t>сгибание и разгибание рук ,в упоре лёжа</w:t>
      </w:r>
      <w:r>
        <w:rPr>
          <w:spacing w:val="-2"/>
        </w:rPr>
        <w:t>(мальчики);</w:t>
      </w:r>
    </w:p>
    <w:p w:rsidR="00C23E61" w:rsidRDefault="00C23E61">
      <w:pPr>
        <w:spacing w:line="334" w:lineRule="exact"/>
        <w:sectPr w:rsidR="00C23E61">
          <w:pgSz w:w="11910" w:h="16840"/>
          <w:pgMar w:top="1040" w:right="1300" w:bottom="1200" w:left="820" w:header="0" w:footer="1003" w:gutter="0"/>
          <w:cols w:space="720"/>
        </w:sectPr>
      </w:pPr>
    </w:p>
    <w:p w:rsidR="00C23E61" w:rsidRDefault="00C23E61">
      <w:pPr>
        <w:pStyle w:val="BodyText"/>
        <w:tabs>
          <w:tab w:val="left" w:pos="1376"/>
          <w:tab w:val="left" w:pos="2481"/>
          <w:tab w:val="left" w:pos="3556"/>
          <w:tab w:val="left" w:pos="4078"/>
          <w:tab w:val="left" w:pos="5728"/>
          <w:tab w:val="left" w:pos="6508"/>
          <w:tab w:val="left" w:pos="6896"/>
          <w:tab w:val="left" w:pos="8270"/>
          <w:tab w:val="left" w:pos="9388"/>
        </w:tabs>
        <w:spacing w:before="77" w:line="230" w:lineRule="auto"/>
        <w:ind w:left="598" w:right="120" w:firstLine="427"/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>
        <w:rPr>
          <w:spacing w:val="-2"/>
        </w:rPr>
        <w:t>наклон</w:t>
      </w:r>
      <w:r>
        <w:tab/>
      </w:r>
      <w:r>
        <w:rPr>
          <w:spacing w:val="-2"/>
        </w:rPr>
        <w:t>вперёд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положения,</w:t>
      </w:r>
      <w:r>
        <w:tab/>
      </w:r>
      <w:r>
        <w:rPr>
          <w:spacing w:val="-4"/>
        </w:rPr>
        <w:t>стоя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прямыми</w:t>
      </w:r>
      <w:r>
        <w:tab/>
      </w:r>
      <w:r>
        <w:rPr>
          <w:spacing w:val="-2"/>
        </w:rPr>
        <w:t>ногами</w:t>
      </w:r>
      <w:r>
        <w:tab/>
      </w:r>
      <w:r>
        <w:rPr>
          <w:spacing w:val="-6"/>
        </w:rPr>
        <w:t xml:space="preserve">на </w:t>
      </w:r>
      <w:r>
        <w:t>гимнастической скамейке;</w:t>
      </w:r>
    </w:p>
    <w:p w:rsidR="00C23E61" w:rsidRDefault="00C23E61">
      <w:pPr>
        <w:pStyle w:val="BodyText"/>
        <w:spacing w:line="334" w:lineRule="exact"/>
        <w:ind w:left="1026"/>
      </w:pPr>
      <w:r>
        <w:rPr>
          <w:rFonts w:ascii="Calibri" w:hAnsi="Calibri"/>
        </w:rPr>
        <w:t>−</w:t>
      </w:r>
      <w:r>
        <w:t xml:space="preserve">поднимание туловища ,лёжа на спине, руки за </w:t>
      </w:r>
      <w:r>
        <w:rPr>
          <w:spacing w:val="-2"/>
        </w:rPr>
        <w:t>голову;</w:t>
      </w:r>
    </w:p>
    <w:p w:rsidR="00C23E61" w:rsidRDefault="00C23E61">
      <w:pPr>
        <w:pStyle w:val="BodyText"/>
        <w:spacing w:before="0" w:line="328" w:lineRule="exact"/>
        <w:ind w:left="1026"/>
      </w:pPr>
      <w:r>
        <w:rPr>
          <w:rFonts w:ascii="Calibri" w:hAnsi="Calibri"/>
        </w:rPr>
        <w:t>−</w:t>
      </w:r>
      <w:r>
        <w:t>бег на500м.;1000</w:t>
      </w:r>
      <w:r>
        <w:rPr>
          <w:spacing w:val="-5"/>
        </w:rPr>
        <w:t>м;</w:t>
      </w:r>
    </w:p>
    <w:p w:rsidR="00C23E61" w:rsidRDefault="00C23E61">
      <w:pPr>
        <w:pStyle w:val="BodyText"/>
        <w:spacing w:before="0"/>
        <w:ind w:left="598" w:right="113" w:firstLine="851"/>
        <w:jc w:val="both"/>
      </w:pPr>
      <w:r>
        <w:t>При оценке выполнения тестов учащимися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учащихся с достаточным и минимальным уровнем освоения учебного материала.</w:t>
      </w:r>
    </w:p>
    <w:p w:rsidR="00C23E61" w:rsidRPr="0071255A" w:rsidRDefault="00C23E61">
      <w:pPr>
        <w:ind w:left="1462" w:right="981"/>
        <w:jc w:val="center"/>
        <w:rPr>
          <w:b/>
          <w:i/>
          <w:sz w:val="28"/>
        </w:rPr>
      </w:pPr>
      <w:r w:rsidRPr="0071255A">
        <w:rPr>
          <w:b/>
          <w:i/>
          <w:sz w:val="28"/>
        </w:rPr>
        <w:t>Адаптированные учебные нормативы и испытания</w:t>
      </w:r>
      <w:r>
        <w:rPr>
          <w:b/>
          <w:i/>
          <w:sz w:val="28"/>
        </w:rPr>
        <w:t xml:space="preserve"> </w:t>
      </w:r>
      <w:r w:rsidRPr="0071255A">
        <w:rPr>
          <w:b/>
          <w:i/>
          <w:sz w:val="28"/>
        </w:rPr>
        <w:t>(тесты) усвоения физических умений и развития физических качеств у учащихся 5-9 класса</w:t>
      </w:r>
    </w:p>
    <w:p w:rsidR="00C23E61" w:rsidRDefault="00C23E61">
      <w:pPr>
        <w:pStyle w:val="BodyText"/>
        <w:spacing w:before="0"/>
        <w:ind w:left="598" w:right="112" w:firstLine="707"/>
        <w:jc w:val="both"/>
      </w:pPr>
      <w:r>
        <w:t>Учащиеся,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C23E61" w:rsidRDefault="00C23E61">
      <w:pPr>
        <w:pStyle w:val="ListParagraph"/>
        <w:numPr>
          <w:ilvl w:val="0"/>
          <w:numId w:val="4"/>
        </w:numPr>
        <w:tabs>
          <w:tab w:val="left" w:pos="1682"/>
        </w:tabs>
        <w:ind w:right="114" w:firstLine="707"/>
        <w:rPr>
          <w:sz w:val="28"/>
        </w:rPr>
      </w:pPr>
      <w:r w:rsidRPr="0071255A">
        <w:rPr>
          <w:b/>
          <w:i/>
          <w:sz w:val="28"/>
        </w:rPr>
        <w:t>Цель</w:t>
      </w:r>
      <w:r>
        <w:rPr>
          <w:b/>
          <w:i/>
          <w:sz w:val="28"/>
        </w:rPr>
        <w:t>;</w:t>
      </w:r>
      <w:r w:rsidRPr="0071255A">
        <w:rPr>
          <w:b/>
          <w:i/>
          <w:sz w:val="28"/>
        </w:rPr>
        <w:t xml:space="preserve">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начале учебного года</w:t>
      </w:r>
      <w:r>
        <w:rPr>
          <w:sz w:val="28"/>
        </w:rPr>
        <w:t>: определение функционального состояния учащихся, уровня физического развития.</w:t>
      </w:r>
    </w:p>
    <w:p w:rsidR="00C23E61" w:rsidRDefault="00C23E61">
      <w:pPr>
        <w:pStyle w:val="ListParagraph"/>
        <w:numPr>
          <w:ilvl w:val="0"/>
          <w:numId w:val="4"/>
        </w:numPr>
        <w:tabs>
          <w:tab w:val="left" w:pos="1677"/>
        </w:tabs>
        <w:ind w:right="113" w:firstLine="707"/>
        <w:rPr>
          <w:sz w:val="28"/>
        </w:rPr>
      </w:pPr>
      <w:r w:rsidRPr="0071255A">
        <w:rPr>
          <w:b/>
          <w:i/>
          <w:sz w:val="28"/>
        </w:rPr>
        <w:t>Цель</w:t>
      </w:r>
      <w:r>
        <w:rPr>
          <w:b/>
          <w:i/>
          <w:sz w:val="28"/>
        </w:rPr>
        <w:t>;</w:t>
      </w:r>
      <w:r>
        <w:rPr>
          <w:i/>
          <w:sz w:val="28"/>
        </w:rPr>
        <w:t xml:space="preserve">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конце учебного года</w:t>
      </w:r>
      <w:r>
        <w:rPr>
          <w:sz w:val="28"/>
        </w:rPr>
        <w:t xml:space="preserve">: отслеживание динамики усвоения умений, навыков и уровня физической </w:t>
      </w:r>
      <w:r>
        <w:rPr>
          <w:spacing w:val="-2"/>
          <w:sz w:val="28"/>
        </w:rPr>
        <w:t>подготовленности.</w:t>
      </w:r>
    </w:p>
    <w:p w:rsidR="00C23E61" w:rsidRDefault="00C23E61">
      <w:pPr>
        <w:pStyle w:val="BodyText"/>
        <w:spacing w:before="0" w:line="321" w:lineRule="exact"/>
        <w:ind w:left="1306"/>
        <w:jc w:val="both"/>
      </w:pPr>
      <w:r>
        <w:rPr>
          <w:u w:val="single"/>
        </w:rPr>
        <w:t xml:space="preserve">Место проведения </w:t>
      </w:r>
      <w:r>
        <w:t xml:space="preserve">: спортивная площадка ,спортивный </w:t>
      </w:r>
      <w:r>
        <w:rPr>
          <w:spacing w:val="-4"/>
        </w:rPr>
        <w:t>зал.</w:t>
      </w:r>
    </w:p>
    <w:p w:rsidR="00C23E61" w:rsidRDefault="00C23E61">
      <w:pPr>
        <w:pStyle w:val="BodyText"/>
        <w:spacing w:before="0"/>
        <w:ind w:left="598" w:right="118" w:firstLine="707"/>
        <w:jc w:val="both"/>
      </w:pPr>
      <w:r>
        <w:rPr>
          <w:u w:val="single"/>
        </w:rPr>
        <w:t>Оборудование</w:t>
      </w:r>
      <w:r>
        <w:t>: спортивная форма, секундомер, гимнастический коврик, рулетка, свисток, флажок.</w:t>
      </w:r>
    </w:p>
    <w:p w:rsidR="00C23E61" w:rsidRDefault="00C23E61">
      <w:pPr>
        <w:pStyle w:val="BodyText"/>
        <w:spacing w:before="0"/>
        <w:ind w:left="598" w:right="120" w:firstLine="707"/>
        <w:jc w:val="both"/>
      </w:pPr>
      <w:r>
        <w:rPr>
          <w:u w:val="single"/>
        </w:rPr>
        <w:t>Проведение:</w:t>
      </w:r>
      <w: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C23E61" w:rsidRPr="00BB0D96" w:rsidRDefault="00C23E61" w:rsidP="00BB0D96">
      <w:pPr>
        <w:ind w:left="598" w:right="115" w:firstLine="707"/>
        <w:jc w:val="both"/>
        <w:rPr>
          <w:b/>
          <w:sz w:val="28"/>
        </w:rPr>
      </w:pPr>
      <w:r w:rsidRPr="00BB0D96">
        <w:rPr>
          <w:b/>
          <w:sz w:val="28"/>
        </w:rPr>
        <w:t xml:space="preserve">Действия, которые оцениваются при выполнении испытаний (тестов) у обучающихся с достаточным уровнем освоения планируемых </w:t>
      </w:r>
      <w:r w:rsidRPr="00BB0D96">
        <w:rPr>
          <w:b/>
          <w:spacing w:val="-2"/>
          <w:sz w:val="28"/>
        </w:rPr>
        <w:t>результатов: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593"/>
        </w:tabs>
        <w:spacing w:line="242" w:lineRule="auto"/>
        <w:ind w:right="123" w:firstLine="707"/>
        <w:rPr>
          <w:sz w:val="28"/>
        </w:rPr>
      </w:pPr>
      <w:r>
        <w:rPr>
          <w:sz w:val="28"/>
        </w:rPr>
        <w:t>Бег на 100 м: пробежать расстояние с максимальной скоростью, за наименьшее время.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686"/>
        </w:tabs>
        <w:ind w:right="118" w:firstLine="707"/>
        <w:rPr>
          <w:sz w:val="28"/>
        </w:rPr>
      </w:pPr>
      <w:r>
        <w:rPr>
          <w:sz w:val="28"/>
        </w:rPr>
        <w:t>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621"/>
        </w:tabs>
        <w:ind w:right="112" w:firstLine="707"/>
        <w:rPr>
          <w:sz w:val="28"/>
        </w:rPr>
      </w:pPr>
      <w:r>
        <w:rPr>
          <w:sz w:val="28"/>
        </w:rPr>
        <w:t>Сгибание и разгибание рук, в упоре лёжа на полу – отжаться от пола максимальное количество раз.</w:t>
      </w:r>
    </w:p>
    <w:p w:rsidR="00C23E61" w:rsidRDefault="00C23E61">
      <w:pPr>
        <w:jc w:val="both"/>
        <w:rPr>
          <w:sz w:val="28"/>
        </w:rPr>
        <w:sectPr w:rsidR="00C23E61">
          <w:pgSz w:w="11910" w:h="16840"/>
          <w:pgMar w:top="1040" w:right="1300" w:bottom="1200" w:left="820" w:header="0" w:footer="1003" w:gutter="0"/>
          <w:cols w:space="720"/>
        </w:sectPr>
      </w:pPr>
    </w:p>
    <w:p w:rsidR="00C23E61" w:rsidRDefault="00C23E61">
      <w:pPr>
        <w:pStyle w:val="ListParagraph"/>
        <w:numPr>
          <w:ilvl w:val="0"/>
          <w:numId w:val="3"/>
        </w:numPr>
        <w:tabs>
          <w:tab w:val="left" w:pos="1590"/>
        </w:tabs>
        <w:spacing w:before="67" w:line="242" w:lineRule="auto"/>
        <w:ind w:right="122" w:firstLine="707"/>
        <w:rPr>
          <w:sz w:val="28"/>
        </w:rPr>
      </w:pPr>
      <w:r>
        <w:rPr>
          <w:sz w:val="28"/>
        </w:rPr>
        <w:t>Подтягивание из виса лёжа на перекладине (девочки): подтянуться максимальное количество раз.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585"/>
        </w:tabs>
        <w:spacing w:line="317" w:lineRule="exact"/>
        <w:ind w:left="1585" w:hanging="279"/>
        <w:rPr>
          <w:sz w:val="28"/>
        </w:rPr>
      </w:pPr>
      <w:r>
        <w:rPr>
          <w:sz w:val="28"/>
        </w:rPr>
        <w:t xml:space="preserve">Наклон вперёд из положения ,стоя с прямыми ногами на </w:t>
      </w:r>
      <w:r>
        <w:rPr>
          <w:spacing w:val="-2"/>
          <w:sz w:val="28"/>
        </w:rPr>
        <w:t>полу:</w:t>
      </w:r>
    </w:p>
    <w:p w:rsidR="00C23E61" w:rsidRDefault="00C23E61">
      <w:pPr>
        <w:pStyle w:val="BodyText"/>
        <w:spacing w:before="0"/>
        <w:ind w:left="598" w:right="122" w:firstLine="707"/>
        <w:jc w:val="both"/>
      </w:pPr>
      <w:r>
        <w:t>а) касание ладонями пола; б) пальцами рук пола; в) нижней части голени, не сгибая колени.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665"/>
        </w:tabs>
        <w:ind w:right="121" w:firstLine="707"/>
        <w:rPr>
          <w:sz w:val="28"/>
        </w:rPr>
      </w:pPr>
      <w:r>
        <w:rPr>
          <w:sz w:val="28"/>
        </w:rPr>
        <w:t>Поднимание туловища из положения, лёжа на спине, руки на затылке (оптимальное количество раз за 1 мин.).</w:t>
      </w:r>
    </w:p>
    <w:p w:rsidR="00C23E61" w:rsidRDefault="00C23E61">
      <w:pPr>
        <w:pStyle w:val="ListParagraph"/>
        <w:numPr>
          <w:ilvl w:val="0"/>
          <w:numId w:val="3"/>
        </w:numPr>
        <w:tabs>
          <w:tab w:val="left" w:pos="1585"/>
        </w:tabs>
        <w:spacing w:before="1" w:line="322" w:lineRule="exact"/>
        <w:ind w:left="1585" w:hanging="279"/>
        <w:rPr>
          <w:sz w:val="28"/>
        </w:rPr>
      </w:pPr>
      <w:r>
        <w:rPr>
          <w:sz w:val="28"/>
        </w:rPr>
        <w:t>Преодолеть расстояние за наименьшее время:бег на 1000</w:t>
      </w:r>
      <w:r>
        <w:rPr>
          <w:spacing w:val="-10"/>
          <w:sz w:val="28"/>
        </w:rPr>
        <w:t>м</w:t>
      </w:r>
    </w:p>
    <w:p w:rsidR="00C23E61" w:rsidRPr="00BB0D96" w:rsidRDefault="00C23E61">
      <w:pPr>
        <w:ind w:left="598" w:right="114" w:firstLine="707"/>
        <w:jc w:val="both"/>
        <w:rPr>
          <w:b/>
          <w:i/>
          <w:sz w:val="28"/>
        </w:rPr>
      </w:pPr>
      <w:r w:rsidRPr="00BB0D96">
        <w:rPr>
          <w:b/>
          <w:i/>
          <w:sz w:val="28"/>
        </w:rPr>
        <w:t xml:space="preserve">Действия, которые оцениваются при выполнении испытаний (тестов) у обучающихся </w:t>
      </w:r>
      <w:r w:rsidRPr="00BB0D96">
        <w:rPr>
          <w:b/>
          <w:i/>
          <w:sz w:val="28"/>
          <w:u w:val="single"/>
        </w:rPr>
        <w:t>с минимальным</w:t>
      </w:r>
      <w:r w:rsidRPr="00BB0D96">
        <w:rPr>
          <w:b/>
          <w:i/>
          <w:sz w:val="28"/>
        </w:rPr>
        <w:t xml:space="preserve"> уровнем освоения планируемых </w:t>
      </w:r>
      <w:r w:rsidRPr="00BB0D96">
        <w:rPr>
          <w:b/>
          <w:i/>
          <w:spacing w:val="-2"/>
          <w:sz w:val="28"/>
        </w:rPr>
        <w:t>результатов: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621"/>
        </w:tabs>
        <w:ind w:right="115" w:firstLine="707"/>
        <w:rPr>
          <w:sz w:val="28"/>
        </w:rPr>
      </w:pPr>
      <w:r>
        <w:rPr>
          <w:sz w:val="28"/>
        </w:rPr>
        <w:t>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612"/>
        </w:tabs>
        <w:ind w:right="113" w:firstLine="707"/>
        <w:rPr>
          <w:sz w:val="28"/>
        </w:rPr>
      </w:pPr>
      <w:r>
        <w:rPr>
          <w:sz w:val="28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744"/>
        </w:tabs>
        <w:ind w:right="121" w:firstLine="707"/>
        <w:rPr>
          <w:sz w:val="28"/>
        </w:rPr>
      </w:pPr>
      <w:r>
        <w:rPr>
          <w:sz w:val="28"/>
        </w:rPr>
        <w:t>Удерживание «планки» в упоре лёжа на предплечьях, по состоянию здоровья, по возможности.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602"/>
        </w:tabs>
        <w:ind w:right="117" w:firstLine="707"/>
        <w:rPr>
          <w:sz w:val="28"/>
        </w:rPr>
      </w:pPr>
      <w:r>
        <w:rPr>
          <w:sz w:val="28"/>
        </w:rPr>
        <w:t>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718"/>
        </w:tabs>
        <w:ind w:right="111" w:firstLine="707"/>
        <w:rPr>
          <w:sz w:val="28"/>
        </w:rPr>
      </w:pPr>
      <w:r>
        <w:rPr>
          <w:sz w:val="28"/>
        </w:rPr>
        <w:t>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C23E61" w:rsidRDefault="00C23E61">
      <w:pPr>
        <w:pStyle w:val="ListParagraph"/>
        <w:numPr>
          <w:ilvl w:val="0"/>
          <w:numId w:val="2"/>
        </w:numPr>
        <w:tabs>
          <w:tab w:val="left" w:pos="1658"/>
        </w:tabs>
        <w:ind w:right="120" w:firstLine="707"/>
        <w:rPr>
          <w:sz w:val="28"/>
        </w:rPr>
      </w:pPr>
      <w:r>
        <w:rPr>
          <w:sz w:val="28"/>
        </w:rPr>
        <w:t>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C23E61" w:rsidRPr="00BB0D96" w:rsidRDefault="00C23E61">
      <w:pPr>
        <w:ind w:left="1719" w:right="1238" w:firstLine="1085"/>
        <w:jc w:val="both"/>
        <w:rPr>
          <w:b/>
          <w:i/>
          <w:sz w:val="28"/>
        </w:rPr>
      </w:pPr>
      <w:r w:rsidRPr="00BB0D96">
        <w:rPr>
          <w:b/>
          <w:i/>
          <w:sz w:val="28"/>
        </w:rPr>
        <w:t>Учебные нормативы* и испытания (тесты) развития физических качеств ,усвоения умений ,</w:t>
      </w:r>
      <w:r w:rsidRPr="00BB0D96">
        <w:rPr>
          <w:b/>
          <w:i/>
          <w:spacing w:val="-2"/>
          <w:sz w:val="28"/>
        </w:rPr>
        <w:t>навыков</w:t>
      </w:r>
    </w:p>
    <w:p w:rsidR="00C23E61" w:rsidRPr="00BB0D96" w:rsidRDefault="00C23E61">
      <w:pPr>
        <w:spacing w:after="7" w:line="321" w:lineRule="exact"/>
        <w:ind w:left="2290"/>
        <w:jc w:val="both"/>
        <w:rPr>
          <w:b/>
          <w:i/>
          <w:sz w:val="28"/>
        </w:rPr>
      </w:pPr>
      <w:r w:rsidRPr="00BB0D96">
        <w:rPr>
          <w:b/>
          <w:i/>
          <w:sz w:val="28"/>
        </w:rPr>
        <w:t>По адаптивной физической культуре(5-9</w:t>
      </w:r>
      <w:r w:rsidRPr="00BB0D96">
        <w:rPr>
          <w:b/>
          <w:i/>
          <w:spacing w:val="-2"/>
          <w:sz w:val="28"/>
        </w:rPr>
        <w:t>класс)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978"/>
        <w:gridCol w:w="1140"/>
        <w:gridCol w:w="1128"/>
        <w:gridCol w:w="1135"/>
        <w:gridCol w:w="1133"/>
        <w:gridCol w:w="1135"/>
        <w:gridCol w:w="1102"/>
      </w:tblGrid>
      <w:tr w:rsidR="00C23E61" w:rsidTr="006932EC">
        <w:trPr>
          <w:trHeight w:val="460"/>
        </w:trPr>
        <w:tc>
          <w:tcPr>
            <w:tcW w:w="535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23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п./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п.</w:t>
            </w: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55" w:right="50"/>
              <w:jc w:val="center"/>
              <w:rPr>
                <w:sz w:val="20"/>
              </w:rPr>
            </w:pPr>
            <w:r w:rsidRPr="006932EC">
              <w:rPr>
                <w:sz w:val="20"/>
              </w:rPr>
              <w:t xml:space="preserve">Виды </w:t>
            </w:r>
            <w:r w:rsidRPr="006932EC">
              <w:rPr>
                <w:spacing w:val="-2"/>
                <w:sz w:val="20"/>
              </w:rPr>
              <w:t>испытаний</w:t>
            </w:r>
          </w:p>
          <w:p w:rsidR="00C23E61" w:rsidRPr="006932EC" w:rsidRDefault="00C23E61" w:rsidP="006932EC">
            <w:pPr>
              <w:pStyle w:val="TableParagraph"/>
              <w:spacing w:line="217" w:lineRule="exact"/>
              <w:ind w:left="5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(тесты)</w:t>
            </w:r>
          </w:p>
        </w:tc>
        <w:tc>
          <w:tcPr>
            <w:tcW w:w="6773" w:type="dxa"/>
            <w:gridSpan w:val="6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716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Показатели</w:t>
            </w:r>
          </w:p>
        </w:tc>
      </w:tr>
      <w:tr w:rsidR="00C23E61" w:rsidTr="006932EC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Учащиеся</w:t>
            </w:r>
          </w:p>
        </w:tc>
        <w:tc>
          <w:tcPr>
            <w:tcW w:w="3403" w:type="dxa"/>
            <w:gridSpan w:val="3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620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Мальчики</w:t>
            </w:r>
          </w:p>
        </w:tc>
        <w:tc>
          <w:tcPr>
            <w:tcW w:w="3370" w:type="dxa"/>
            <w:gridSpan w:val="3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676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Девочки</w:t>
            </w:r>
          </w:p>
        </w:tc>
      </w:tr>
      <w:tr w:rsidR="00C23E61" w:rsidTr="006932EC">
        <w:trPr>
          <w:trHeight w:val="441"/>
        </w:trPr>
        <w:tc>
          <w:tcPr>
            <w:tcW w:w="535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55" w:right="54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Оценка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before="98"/>
              <w:ind w:left="352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«3»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before="98"/>
              <w:ind w:left="5" w:right="1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«4»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98"/>
              <w:ind w:left="12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«5»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before="98"/>
              <w:ind w:left="12" w:right="3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«3»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98"/>
              <w:ind w:left="12" w:right="4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«4»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before="98"/>
              <w:ind w:left="10" w:right="13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«5»</w:t>
            </w:r>
          </w:p>
        </w:tc>
      </w:tr>
      <w:tr w:rsidR="00C23E61" w:rsidTr="006932EC">
        <w:trPr>
          <w:trHeight w:val="230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>Бег100м.</w:t>
            </w:r>
            <w:r w:rsidRPr="006932EC">
              <w:rPr>
                <w:spacing w:val="-2"/>
                <w:sz w:val="20"/>
              </w:rPr>
              <w:t xml:space="preserve"> (сек.)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14,7/18,0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14,3/17,4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13,9/17,0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18,2/20,5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2" w:right="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17,8/20,0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16,5/19,5</w:t>
            </w:r>
          </w:p>
        </w:tc>
      </w:tr>
      <w:tr w:rsidR="00C23E61" w:rsidTr="006932EC">
        <w:trPr>
          <w:trHeight w:val="1149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 xml:space="preserve">Поднимание </w:t>
            </w:r>
            <w:r w:rsidRPr="006932EC">
              <w:rPr>
                <w:sz w:val="20"/>
              </w:rPr>
              <w:t>туловища из положения ,лёжа на спине (количество</w:t>
            </w:r>
          </w:p>
          <w:p w:rsidR="00C23E61" w:rsidRPr="006932EC" w:rsidRDefault="00C23E61" w:rsidP="006932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>раз за</w:t>
            </w:r>
            <w:r w:rsidRPr="006932EC">
              <w:rPr>
                <w:spacing w:val="-4"/>
                <w:sz w:val="20"/>
              </w:rPr>
              <w:t>1м.)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340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28/22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38/29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48/37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1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18/12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2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28/17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3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35/25</w:t>
            </w:r>
          </w:p>
        </w:tc>
      </w:tr>
      <w:tr w:rsidR="00C23E61" w:rsidTr="006932EC">
        <w:trPr>
          <w:trHeight w:val="690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 xml:space="preserve">Прыжок в длину </w:t>
            </w:r>
            <w:r w:rsidRPr="006932EC">
              <w:rPr>
                <w:spacing w:val="-10"/>
                <w:sz w:val="20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30" w:lineRule="atLeast"/>
              <w:ind w:left="105" w:right="126"/>
              <w:rPr>
                <w:sz w:val="20"/>
              </w:rPr>
            </w:pPr>
            <w:r w:rsidRPr="006932EC">
              <w:rPr>
                <w:sz w:val="20"/>
              </w:rPr>
              <w:t>места толчком двумя ногами(см.)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before="223"/>
              <w:ind w:left="242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185/130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before="223"/>
              <w:ind w:left="5" w:right="2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205/140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 w:right="1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225/160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155/105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 w:right="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165/125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180/145</w:t>
            </w:r>
          </w:p>
        </w:tc>
      </w:tr>
      <w:tr w:rsidR="00C23E61" w:rsidTr="006932EC">
        <w:trPr>
          <w:trHeight w:val="688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 xml:space="preserve">Сгибание </w:t>
            </w:r>
            <w:r w:rsidRPr="006932EC">
              <w:rPr>
                <w:spacing w:val="-10"/>
                <w:sz w:val="20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>разгибание рук в упоре лёжа на полу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before="223"/>
              <w:ind w:left="10" w:right="2"/>
              <w:jc w:val="center"/>
              <w:rPr>
                <w:sz w:val="20"/>
              </w:rPr>
            </w:pPr>
            <w:r w:rsidRPr="006932EC">
              <w:rPr>
                <w:spacing w:val="-4"/>
                <w:sz w:val="20"/>
              </w:rPr>
              <w:t>20/9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24/10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30/12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8/5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223"/>
              <w:ind w:left="12" w:right="1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9/6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before="223"/>
              <w:ind w:left="13" w:right="3"/>
              <w:jc w:val="center"/>
              <w:rPr>
                <w:sz w:val="20"/>
              </w:rPr>
            </w:pPr>
            <w:r w:rsidRPr="006932EC">
              <w:rPr>
                <w:spacing w:val="-4"/>
                <w:sz w:val="20"/>
              </w:rPr>
              <w:t>15/8</w:t>
            </w:r>
          </w:p>
        </w:tc>
      </w:tr>
    </w:tbl>
    <w:p w:rsidR="00C23E61" w:rsidRDefault="00C23E61">
      <w:pPr>
        <w:jc w:val="center"/>
        <w:rPr>
          <w:sz w:val="20"/>
        </w:rPr>
        <w:sectPr w:rsidR="00C23E61">
          <w:pgSz w:w="11910" w:h="16840"/>
          <w:pgMar w:top="1040" w:right="1300" w:bottom="1659" w:left="820" w:header="0" w:footer="1003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978"/>
        <w:gridCol w:w="1140"/>
        <w:gridCol w:w="1128"/>
        <w:gridCol w:w="1135"/>
        <w:gridCol w:w="1133"/>
        <w:gridCol w:w="1135"/>
        <w:gridCol w:w="1102"/>
      </w:tblGrid>
      <w:tr w:rsidR="00C23E61" w:rsidTr="006932EC">
        <w:trPr>
          <w:trHeight w:val="230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 xml:space="preserve">(количество </w:t>
            </w:r>
            <w:r w:rsidRPr="006932EC">
              <w:rPr>
                <w:spacing w:val="-4"/>
                <w:sz w:val="20"/>
              </w:rPr>
              <w:t>раз)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16"/>
              </w:rPr>
            </w:pPr>
          </w:p>
        </w:tc>
      </w:tr>
      <w:tr w:rsidR="00C23E61" w:rsidTr="006932EC">
        <w:trPr>
          <w:trHeight w:val="1382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ind w:left="105" w:right="126"/>
              <w:rPr>
                <w:sz w:val="20"/>
              </w:rPr>
            </w:pPr>
            <w:r w:rsidRPr="006932EC">
              <w:rPr>
                <w:sz w:val="20"/>
              </w:rPr>
              <w:t>Наклон вперёд из и .п .стоя с прямыми ногами на</w:t>
            </w:r>
          </w:p>
          <w:p w:rsidR="00C23E61" w:rsidRPr="006932EC" w:rsidRDefault="00C23E61" w:rsidP="006932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гимнастической</w:t>
            </w:r>
          </w:p>
          <w:p w:rsidR="00C23E61" w:rsidRPr="006932EC" w:rsidRDefault="00C23E61" w:rsidP="006932EC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6932EC">
              <w:rPr>
                <w:sz w:val="20"/>
              </w:rPr>
              <w:t>скамейке(с м .ниже уровня скамейки)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0" w:right="1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+4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5" w:right="3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+6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3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+12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4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+5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2" w:right="6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+7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:rsidR="00C23E61" w:rsidRPr="006932EC" w:rsidRDefault="00C23E61" w:rsidP="006932EC">
            <w:pPr>
              <w:pStyle w:val="TableParagraph"/>
              <w:ind w:left="13" w:right="3"/>
              <w:jc w:val="center"/>
              <w:rPr>
                <w:sz w:val="20"/>
              </w:rPr>
            </w:pPr>
            <w:r w:rsidRPr="006932EC">
              <w:rPr>
                <w:spacing w:val="-5"/>
                <w:sz w:val="20"/>
              </w:rPr>
              <w:t>+15</w:t>
            </w:r>
          </w:p>
        </w:tc>
      </w:tr>
      <w:tr w:rsidR="00C23E61" w:rsidTr="006932EC">
        <w:trPr>
          <w:trHeight w:val="460"/>
        </w:trPr>
        <w:tc>
          <w:tcPr>
            <w:tcW w:w="535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C23E61" w:rsidRPr="006932EC" w:rsidRDefault="00C23E61" w:rsidP="006932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6932EC">
              <w:rPr>
                <w:sz w:val="20"/>
              </w:rPr>
              <w:t>Бег на1км</w:t>
            </w:r>
            <w:r w:rsidRPr="006932EC">
              <w:rPr>
                <w:spacing w:val="-2"/>
                <w:sz w:val="20"/>
              </w:rPr>
              <w:t>(мин,</w:t>
            </w:r>
          </w:p>
          <w:p w:rsidR="00C23E61" w:rsidRPr="006932EC" w:rsidRDefault="00C23E61" w:rsidP="006932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сек.)</w:t>
            </w:r>
          </w:p>
        </w:tc>
        <w:tc>
          <w:tcPr>
            <w:tcW w:w="1140" w:type="dxa"/>
          </w:tcPr>
          <w:p w:rsidR="00C23E61" w:rsidRPr="006932EC" w:rsidRDefault="00C23E61" w:rsidP="006932EC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5,35/6,50</w:t>
            </w:r>
          </w:p>
        </w:tc>
        <w:tc>
          <w:tcPr>
            <w:tcW w:w="1128" w:type="dxa"/>
          </w:tcPr>
          <w:p w:rsidR="00C23E61" w:rsidRPr="006932EC" w:rsidRDefault="00C23E61" w:rsidP="006932EC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 w:rsidRPr="006932EC">
              <w:rPr>
                <w:sz w:val="20"/>
              </w:rPr>
              <w:t>5,15/6,</w:t>
            </w:r>
            <w:r w:rsidRPr="006932EC">
              <w:rPr>
                <w:spacing w:val="-5"/>
                <w:sz w:val="20"/>
              </w:rPr>
              <w:t xml:space="preserve"> 20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108"/>
              <w:ind w:left="12" w:right="1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4,35/5,36</w:t>
            </w:r>
          </w:p>
        </w:tc>
        <w:tc>
          <w:tcPr>
            <w:tcW w:w="1133" w:type="dxa"/>
          </w:tcPr>
          <w:p w:rsidR="00C23E61" w:rsidRPr="006932EC" w:rsidRDefault="00C23E61" w:rsidP="006932EC">
            <w:pPr>
              <w:pStyle w:val="TableParagraph"/>
              <w:spacing w:before="108"/>
              <w:ind w:left="12" w:right="4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6,15/8,05</w:t>
            </w:r>
          </w:p>
        </w:tc>
        <w:tc>
          <w:tcPr>
            <w:tcW w:w="1135" w:type="dxa"/>
          </w:tcPr>
          <w:p w:rsidR="00C23E61" w:rsidRPr="006932EC" w:rsidRDefault="00C23E61" w:rsidP="006932EC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5,53/7,30</w:t>
            </w:r>
          </w:p>
        </w:tc>
        <w:tc>
          <w:tcPr>
            <w:tcW w:w="1102" w:type="dxa"/>
          </w:tcPr>
          <w:p w:rsidR="00C23E61" w:rsidRPr="006932EC" w:rsidRDefault="00C23E61" w:rsidP="006932EC">
            <w:pPr>
              <w:pStyle w:val="TableParagraph"/>
              <w:spacing w:before="108"/>
              <w:ind w:left="10" w:right="3"/>
              <w:jc w:val="center"/>
              <w:rPr>
                <w:sz w:val="20"/>
              </w:rPr>
            </w:pPr>
            <w:r w:rsidRPr="006932EC">
              <w:rPr>
                <w:spacing w:val="-2"/>
                <w:sz w:val="20"/>
              </w:rPr>
              <w:t>5,16/6,40</w:t>
            </w:r>
          </w:p>
        </w:tc>
      </w:tr>
    </w:tbl>
    <w:p w:rsidR="00C23E61" w:rsidRDefault="00C23E61">
      <w:pPr>
        <w:pStyle w:val="BodyText"/>
        <w:spacing w:before="6"/>
        <w:rPr>
          <w:i/>
          <w:sz w:val="24"/>
        </w:rPr>
      </w:pPr>
    </w:p>
    <w:p w:rsidR="00C23E61" w:rsidRDefault="00C23E61">
      <w:pPr>
        <w:ind w:left="598" w:right="121" w:firstLine="707"/>
        <w:jc w:val="both"/>
        <w:rPr>
          <w:sz w:val="24"/>
        </w:rPr>
      </w:pPr>
      <w:r>
        <w:rPr>
          <w:color w:val="000009"/>
          <w:sz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учащихся конкретного класса</w:t>
      </w:r>
    </w:p>
    <w:p w:rsidR="00C23E61" w:rsidRDefault="00C23E61">
      <w:pPr>
        <w:jc w:val="both"/>
        <w:rPr>
          <w:sz w:val="24"/>
        </w:rPr>
        <w:sectPr w:rsidR="00C23E61">
          <w:type w:val="continuous"/>
          <w:pgSz w:w="11910" w:h="16840"/>
          <w:pgMar w:top="1100" w:right="1300" w:bottom="1200" w:left="820" w:header="0" w:footer="1003" w:gutter="0"/>
          <w:cols w:space="720"/>
        </w:sectPr>
      </w:pPr>
    </w:p>
    <w:p w:rsidR="00C23E61" w:rsidRDefault="00C23E61">
      <w:pPr>
        <w:pStyle w:val="ListParagraph"/>
        <w:numPr>
          <w:ilvl w:val="0"/>
          <w:numId w:val="6"/>
        </w:numPr>
        <w:tabs>
          <w:tab w:val="left" w:pos="4716"/>
        </w:tabs>
        <w:spacing w:before="64"/>
        <w:ind w:left="4716" w:hanging="742"/>
        <w:jc w:val="left"/>
        <w:rPr>
          <w:b/>
          <w:sz w:val="28"/>
        </w:rPr>
      </w:pPr>
      <w:r>
        <w:rPr>
          <w:b/>
          <w:sz w:val="28"/>
        </w:rPr>
        <w:t>ТЕМАТИЧЕСКОЕ  ПЛАНИРОВАНИЕ  9</w:t>
      </w:r>
      <w:r>
        <w:rPr>
          <w:b/>
          <w:spacing w:val="-2"/>
          <w:sz w:val="28"/>
        </w:rPr>
        <w:t>класс</w:t>
      </w:r>
    </w:p>
    <w:p w:rsidR="00C23E61" w:rsidRDefault="00C23E61">
      <w:pPr>
        <w:pStyle w:val="BodyText"/>
        <w:spacing w:before="50" w:after="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585"/>
        </w:trPr>
        <w:tc>
          <w:tcPr>
            <w:tcW w:w="670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220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799"/>
              <w:rPr>
                <w:sz w:val="24"/>
              </w:rPr>
            </w:pPr>
            <w:r w:rsidRPr="006932EC">
              <w:rPr>
                <w:sz w:val="24"/>
              </w:rPr>
              <w:t xml:space="preserve">Тема </w:t>
            </w:r>
            <w:r w:rsidRPr="006932EC"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C23E61" w:rsidRPr="006932EC" w:rsidRDefault="00C23E61" w:rsidP="006932EC">
            <w:pPr>
              <w:pStyle w:val="TableParagraph"/>
              <w:spacing w:before="211"/>
              <w:ind w:left="11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дата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before="1"/>
              <w:ind w:left="1020" w:hanging="92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C23E61" w:rsidRPr="006932EC" w:rsidRDefault="00C23E61" w:rsidP="006932EC">
            <w:pPr>
              <w:pStyle w:val="TableParagraph"/>
              <w:spacing w:before="145"/>
              <w:ind w:left="1102"/>
              <w:rPr>
                <w:sz w:val="24"/>
              </w:rPr>
            </w:pPr>
            <w:r w:rsidRPr="006932EC">
              <w:rPr>
                <w:sz w:val="24"/>
              </w:rPr>
              <w:t xml:space="preserve">Дифференциация видов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</w:tr>
      <w:tr w:rsidR="00C23E61" w:rsidTr="006932EC">
        <w:trPr>
          <w:trHeight w:val="714"/>
        </w:trPr>
        <w:tc>
          <w:tcPr>
            <w:tcW w:w="67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before="210"/>
              <w:ind w:left="290"/>
              <w:rPr>
                <w:sz w:val="24"/>
              </w:rPr>
            </w:pPr>
            <w:r w:rsidRPr="006932EC">
              <w:rPr>
                <w:sz w:val="24"/>
              </w:rPr>
              <w:t>Минимальный</w:t>
            </w:r>
            <w:r w:rsidRPr="006932EC"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before="210"/>
              <w:ind w:left="434"/>
              <w:rPr>
                <w:sz w:val="24"/>
              </w:rPr>
            </w:pPr>
            <w:r w:rsidRPr="006932EC">
              <w:rPr>
                <w:sz w:val="24"/>
              </w:rPr>
              <w:t xml:space="preserve">Достаточный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</w:tr>
      <w:tr w:rsidR="00C23E61" w:rsidTr="006932EC">
        <w:trPr>
          <w:trHeight w:val="513"/>
        </w:trPr>
        <w:tc>
          <w:tcPr>
            <w:tcW w:w="13858" w:type="dxa"/>
            <w:gridSpan w:val="6"/>
          </w:tcPr>
          <w:p w:rsidR="00C23E61" w:rsidRPr="006932EC" w:rsidRDefault="00C23E61" w:rsidP="006932EC">
            <w:pPr>
              <w:pStyle w:val="TableParagraph"/>
              <w:spacing w:before="116"/>
              <w:ind w:left="19" w:right="16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атлетика–8</w:t>
            </w:r>
            <w:r w:rsidRPr="006932EC">
              <w:rPr>
                <w:b/>
                <w:spacing w:val="-2"/>
                <w:sz w:val="24"/>
              </w:rPr>
              <w:t>часов</w:t>
            </w:r>
          </w:p>
        </w:tc>
      </w:tr>
      <w:tr w:rsidR="00C23E61" w:rsidTr="006932EC">
        <w:trPr>
          <w:trHeight w:val="248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55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Инструктаж по техники безопасности на уроках легкой атлетики.</w:t>
            </w:r>
          </w:p>
          <w:p w:rsidR="00C23E61" w:rsidRPr="006932EC" w:rsidRDefault="00C23E61" w:rsidP="006932EC">
            <w:pPr>
              <w:pStyle w:val="TableParagraph"/>
              <w:ind w:left="107" w:right="63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Прохождение на время отрезков от 100-300 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Беседа о правилах техники безопасности на занятиях легкой атлетикой.</w:t>
            </w:r>
          </w:p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Прохождение отрезков с максимальной скоростью.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различного старта на 60 м выполнение прыжка в длину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и зрительно воспринимают образец поведения, на уроках физической культуры. (техника</w:t>
            </w:r>
          </w:p>
          <w:p w:rsidR="00C23E61" w:rsidRPr="006932EC" w:rsidRDefault="00C23E61" w:rsidP="006932EC">
            <w:pPr>
              <w:pStyle w:val="TableParagraph"/>
              <w:ind w:left="103" w:right="295"/>
              <w:rPr>
                <w:sz w:val="24"/>
              </w:rPr>
            </w:pPr>
            <w:r w:rsidRPr="006932EC">
              <w:rPr>
                <w:sz w:val="24"/>
              </w:rPr>
              <w:t>безопасности). Проходят отрезки до 200 м.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бег</w:t>
            </w:r>
            <w:r w:rsidRPr="006932EC">
              <w:rPr>
                <w:spacing w:val="-10"/>
                <w:sz w:val="24"/>
              </w:rPr>
              <w:t>а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Различного старта на 60 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и зрительно воспринимают образец поведения на уроках физической культуры .Техника</w:t>
            </w:r>
          </w:p>
          <w:p w:rsidR="00C23E61" w:rsidRPr="006932EC" w:rsidRDefault="00C23E61" w:rsidP="006932EC">
            <w:pPr>
              <w:pStyle w:val="TableParagraph"/>
              <w:ind w:left="105" w:right="435"/>
              <w:rPr>
                <w:sz w:val="24"/>
              </w:rPr>
            </w:pPr>
            <w:r w:rsidRPr="006932EC">
              <w:rPr>
                <w:sz w:val="24"/>
              </w:rPr>
              <w:t>безопасности) проходят отрезки от 100 до 300 м.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бег</w:t>
            </w:r>
            <w:r w:rsidRPr="006932EC">
              <w:rPr>
                <w:spacing w:val="-10"/>
                <w:sz w:val="24"/>
              </w:rPr>
              <w:t>а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Различного стартана100</w:t>
            </w:r>
            <w:r w:rsidRPr="006932EC">
              <w:rPr>
                <w:spacing w:val="-10"/>
                <w:sz w:val="24"/>
              </w:rPr>
              <w:t>м</w:t>
            </w:r>
          </w:p>
        </w:tc>
      </w:tr>
      <w:tr w:rsidR="00C23E61" w:rsidTr="006932EC">
        <w:trPr>
          <w:trHeight w:val="221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Пешие переходы 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пересеченной местности до 3-4 км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508"/>
              <w:rPr>
                <w:sz w:val="24"/>
              </w:rPr>
            </w:pPr>
            <w:r w:rsidRPr="006932EC">
              <w:rPr>
                <w:sz w:val="24"/>
              </w:rPr>
              <w:t xml:space="preserve">Совершение пешеходных переходов на заданную </w:t>
            </w:r>
            <w:r w:rsidRPr="006932EC">
              <w:rPr>
                <w:spacing w:val="-2"/>
                <w:sz w:val="24"/>
              </w:rPr>
              <w:t>дистанцию.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дистанцию 100 м 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преодолением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ходьбу с заданиями:</w:t>
            </w:r>
          </w:p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переходы по местности до 3 км.</w:t>
            </w:r>
          </w:p>
          <w:p w:rsidR="00C23E61" w:rsidRPr="006932EC" w:rsidRDefault="00C23E61" w:rsidP="006932EC">
            <w:pPr>
              <w:pStyle w:val="TableParagraph"/>
              <w:ind w:left="103" w:right="92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бег на дистанцию100мс преодолением 3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Заданиями ,пешие переходы по местности до 4 км.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на дистанцию100 м с преодолением 5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</w:tr>
      <w:tr w:rsidR="00C23E61" w:rsidTr="006932EC">
        <w:trPr>
          <w:trHeight w:val="165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Медленный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равномерной скоростью от 6 до 10 минут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легко и свободно, без лишних </w:t>
            </w:r>
            <w:r w:rsidRPr="006932EC">
              <w:rPr>
                <w:spacing w:val="-2"/>
                <w:sz w:val="24"/>
              </w:rPr>
              <w:t>движений.</w:t>
            </w:r>
          </w:p>
          <w:p w:rsidR="00C23E61" w:rsidRPr="006932EC" w:rsidRDefault="00C23E61" w:rsidP="006932EC">
            <w:pPr>
              <w:pStyle w:val="TableParagraph"/>
              <w:ind w:left="106" w:right="44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Эстафетный бег4*100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Выполняют медленный бег в равномерном темпе до 3-5 минут.</w:t>
            </w:r>
          </w:p>
          <w:p w:rsidR="00C23E61" w:rsidRPr="006932EC" w:rsidRDefault="00C23E61" w:rsidP="006932EC">
            <w:pPr>
              <w:pStyle w:val="TableParagraph"/>
              <w:ind w:left="103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На меньшей </w:t>
            </w:r>
            <w:r w:rsidRPr="006932EC">
              <w:rPr>
                <w:spacing w:val="-2"/>
                <w:sz w:val="24"/>
              </w:rPr>
              <w:t>дистанции.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19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медленный бег в равномерном темпе до 6- 10 минут.</w:t>
            </w:r>
          </w:p>
          <w:p w:rsidR="00C23E61" w:rsidRPr="006932EC" w:rsidRDefault="00C23E61" w:rsidP="006932EC">
            <w:pPr>
              <w:pStyle w:val="TableParagraph"/>
              <w:ind w:left="105" w:right="39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Пробегаю тэстафету</w:t>
            </w:r>
            <w:r w:rsidRPr="006932EC">
              <w:rPr>
                <w:spacing w:val="-2"/>
                <w:sz w:val="24"/>
              </w:rPr>
              <w:t>4*100</w:t>
            </w:r>
          </w:p>
        </w:tc>
      </w:tr>
    </w:tbl>
    <w:p w:rsidR="00C23E61" w:rsidRDefault="00C23E61">
      <w:pPr>
        <w:spacing w:line="264" w:lineRule="exact"/>
        <w:rPr>
          <w:sz w:val="24"/>
        </w:rPr>
        <w:sectPr w:rsidR="00C23E61">
          <w:footerReference w:type="default" r:id="rId8"/>
          <w:pgSz w:w="16840" w:h="11910" w:orient="landscape"/>
          <w:pgMar w:top="106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55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Пробегают эстафету </w:t>
            </w:r>
            <w:r w:rsidRPr="006932EC">
              <w:rPr>
                <w:spacing w:val="-4"/>
                <w:sz w:val="24"/>
              </w:rPr>
              <w:t>4*60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м</w:t>
            </w:r>
          </w:p>
        </w:tc>
      </w:tr>
      <w:tr w:rsidR="00C23E61" w:rsidTr="006932EC">
        <w:trPr>
          <w:trHeight w:val="303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Выполнение бега с изменением скорости по ориентирам и сигналу учителя до 6 мин.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Выполнение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(расстояние80-100см,длина 4 метра)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на меньшей дистанции. Выполняют бег с изменением скорости по ориентирам и сигналу учителя до 4 мин.</w:t>
            </w:r>
          </w:p>
          <w:p w:rsidR="00C23E61" w:rsidRPr="006932EC" w:rsidRDefault="00C23E61" w:rsidP="006932EC">
            <w:pPr>
              <w:pStyle w:val="TableParagraph"/>
              <w:ind w:left="103" w:right="603"/>
              <w:rPr>
                <w:sz w:val="24"/>
              </w:rPr>
            </w:pPr>
            <w:r w:rsidRPr="006932EC">
              <w:rPr>
                <w:sz w:val="24"/>
              </w:rPr>
              <w:t>Перепрыгивают через набивные мячи,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(расстояние 80-100 </w:t>
            </w:r>
            <w:r w:rsidRPr="006932EC">
              <w:rPr>
                <w:spacing w:val="-5"/>
                <w:sz w:val="24"/>
              </w:rPr>
              <w:t>см,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длина 3 </w:t>
            </w:r>
            <w:r w:rsidRPr="006932EC">
              <w:rPr>
                <w:spacing w:val="-2"/>
                <w:sz w:val="24"/>
              </w:rPr>
              <w:t>метра).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Выполняют бег с изменением скорости по ориентирам и сигналу учителя до 6 мин.</w:t>
            </w:r>
          </w:p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Перепрыгивают через набивные мячи (расстояние 80-100 см, длина 4 метра)</w:t>
            </w:r>
          </w:p>
        </w:tc>
      </w:tr>
      <w:tr w:rsidR="00C23E61" w:rsidTr="006932EC">
        <w:trPr>
          <w:trHeight w:val="2207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236"/>
              <w:rPr>
                <w:sz w:val="24"/>
              </w:rPr>
            </w:pPr>
            <w:r w:rsidRPr="006932EC">
              <w:rPr>
                <w:sz w:val="24"/>
              </w:rPr>
              <w:t>Прыжки с ноги на ногу до 10-15м ,с приземлением на две ноги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 Выполнение многоскоков, 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мягким приземлением на две </w:t>
            </w:r>
            <w:r w:rsidRPr="006932EC">
              <w:rPr>
                <w:spacing w:val="-4"/>
                <w:sz w:val="24"/>
              </w:rPr>
              <w:t>ноги.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толкания набивного мяча весом 3-4кг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 на меньшей дистанции.</w:t>
            </w:r>
          </w:p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Выполняют прыжки в шаге с приземлением на обе ноги до 10 м.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весом 2- 3 кг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40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105" w:right="12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прыжки в шаге с приземлением на обе ноги до 15 м.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Толкают набивной мяч весом 4 кг со скачка в </w:t>
            </w:r>
            <w:r w:rsidRPr="006932EC">
              <w:rPr>
                <w:spacing w:val="-2"/>
                <w:sz w:val="24"/>
              </w:rPr>
              <w:t>сектор</w:t>
            </w:r>
          </w:p>
        </w:tc>
      </w:tr>
      <w:tr w:rsidR="00C23E61" w:rsidTr="006932EC">
        <w:trPr>
          <w:trHeight w:val="303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Прыжки со скакалкой до 2 </w:t>
            </w:r>
            <w:r w:rsidRPr="006932EC">
              <w:rPr>
                <w:spacing w:val="-4"/>
                <w:sz w:val="24"/>
              </w:rPr>
              <w:t>мин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32"/>
              <w:rPr>
                <w:sz w:val="24"/>
              </w:rPr>
            </w:pPr>
            <w:r w:rsidRPr="006932EC">
              <w:rPr>
                <w:sz w:val="24"/>
              </w:rPr>
              <w:t>Выполнение медленного бега 6 мин.</w:t>
            </w:r>
          </w:p>
          <w:p w:rsidR="00C23E61" w:rsidRPr="006932EC" w:rsidRDefault="00C23E61" w:rsidP="006932EC">
            <w:pPr>
              <w:pStyle w:val="TableParagraph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Перепрыгивание с одной ноги на другую, выполнение прыжков на двух ногах через вращающуюся скакалку вперед, назад с</w:t>
            </w:r>
          </w:p>
          <w:p w:rsidR="00C23E61" w:rsidRPr="006932EC" w:rsidRDefault="00C23E61" w:rsidP="006932EC">
            <w:pPr>
              <w:pStyle w:val="TableParagraph"/>
              <w:ind w:left="106" w:right="279"/>
              <w:rPr>
                <w:sz w:val="24"/>
              </w:rPr>
            </w:pPr>
            <w:r w:rsidRPr="006932EC">
              <w:rPr>
                <w:sz w:val="24"/>
              </w:rPr>
              <w:t>промежуточным подскоком до 15-20 секунд.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 xml:space="preserve">метания 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различных предметов</w:t>
            </w:r>
            <w:r w:rsidRPr="006932EC"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чередовании с ходьбой 6 </w:t>
            </w:r>
            <w:r w:rsidRPr="006932EC">
              <w:rPr>
                <w:spacing w:val="-4"/>
                <w:sz w:val="24"/>
              </w:rPr>
              <w:t>мин.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прыжки через скакалку на месте в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Равномерном темпе1</w:t>
            </w:r>
            <w:r w:rsidRPr="006932EC">
              <w:rPr>
                <w:spacing w:val="-4"/>
                <w:sz w:val="24"/>
              </w:rPr>
              <w:t>мин.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Метают различные предметы из мягких</w:t>
            </w:r>
          </w:p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материалов весом100-150 г в цель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19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медленный бег 6мин. Выполняют прыжки через скакалку на месте в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темпе до2 </w:t>
            </w:r>
            <w:r w:rsidRPr="006932EC">
              <w:rPr>
                <w:spacing w:val="-4"/>
                <w:sz w:val="24"/>
              </w:rPr>
              <w:t>мин.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Метают различные предметы из мягких</w:t>
            </w:r>
          </w:p>
          <w:p w:rsidR="00C23E61" w:rsidRPr="006932EC" w:rsidRDefault="00C23E61" w:rsidP="006932EC">
            <w:pPr>
              <w:pStyle w:val="TableParagraph"/>
              <w:ind w:left="105" w:right="95"/>
              <w:rPr>
                <w:sz w:val="24"/>
              </w:rPr>
            </w:pPr>
            <w:r w:rsidRPr="006932EC">
              <w:rPr>
                <w:sz w:val="24"/>
              </w:rPr>
              <w:t>материалов ,весом 100-150г в цель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55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Мягких материалов </w:t>
            </w:r>
            <w:r w:rsidRPr="006932EC">
              <w:rPr>
                <w:spacing w:val="-2"/>
                <w:sz w:val="24"/>
              </w:rPr>
              <w:t>весом</w:t>
            </w:r>
          </w:p>
          <w:p w:rsidR="00C23E61" w:rsidRPr="006932EC" w:rsidRDefault="00C23E61" w:rsidP="006932E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100-150гв</w:t>
            </w:r>
            <w:r w:rsidRPr="006932EC">
              <w:rPr>
                <w:spacing w:val="-4"/>
                <w:sz w:val="24"/>
              </w:rPr>
              <w:t>цель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93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повторного бега из исходного положения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высокого</w:t>
            </w:r>
            <w:r w:rsidRPr="006932EC">
              <w:rPr>
                <w:spacing w:val="-2"/>
                <w:sz w:val="24"/>
              </w:rPr>
              <w:t xml:space="preserve"> старта.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метания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различных предметов из мягких материалов весом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100-150г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бег на 60м-2 раза за урок. Метают</w:t>
            </w:r>
          </w:p>
          <w:p w:rsidR="00C23E61" w:rsidRPr="006932EC" w:rsidRDefault="00C23E61" w:rsidP="006932EC">
            <w:pPr>
              <w:pStyle w:val="TableParagraph"/>
              <w:ind w:left="103" w:right="240"/>
              <w:rPr>
                <w:sz w:val="24"/>
              </w:rPr>
            </w:pPr>
            <w:r w:rsidRPr="006932EC">
              <w:rPr>
                <w:sz w:val="24"/>
              </w:rPr>
              <w:t>различные предметы из мягких материалов весом 100-150 г на дальность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бег на 60м-4 раза за урок.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Метают различные предметы из мягких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материалов весом100-150г на дальность</w:t>
            </w:r>
          </w:p>
        </w:tc>
      </w:tr>
      <w:tr w:rsidR="00C23E61" w:rsidTr="006932EC">
        <w:trPr>
          <w:trHeight w:val="248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185"/>
              <w:rPr>
                <w:sz w:val="24"/>
              </w:rPr>
            </w:pPr>
            <w:r w:rsidRPr="006932EC">
              <w:rPr>
                <w:sz w:val="24"/>
              </w:rPr>
              <w:t>Бег на средние дистанции(500м)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44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средней </w:t>
            </w:r>
            <w:r w:rsidRPr="006932EC">
              <w:rPr>
                <w:spacing w:val="-2"/>
                <w:sz w:val="24"/>
              </w:rPr>
              <w:t>дистанции</w:t>
            </w:r>
          </w:p>
          <w:p w:rsidR="00C23E61" w:rsidRPr="006932EC" w:rsidRDefault="00C23E61" w:rsidP="006932EC">
            <w:pPr>
              <w:pStyle w:val="TableParagraph"/>
              <w:ind w:left="106" w:right="956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нескольких мячей в различные цели из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974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Бегут кросс на дистанцию 300 м.</w:t>
            </w:r>
          </w:p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Метают несколько мячей в различные цели из</w:t>
            </w:r>
          </w:p>
          <w:p w:rsidR="00C23E61" w:rsidRPr="006932EC" w:rsidRDefault="00C23E61" w:rsidP="006932EC">
            <w:pPr>
              <w:pStyle w:val="TableParagraph"/>
              <w:ind w:left="103" w:right="692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специальные</w:t>
            </w:r>
          </w:p>
          <w:p w:rsidR="00C23E61" w:rsidRPr="006932EC" w:rsidRDefault="00C23E61" w:rsidP="006932EC">
            <w:pPr>
              <w:pStyle w:val="TableParagraph"/>
              <w:ind w:left="105" w:right="18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кросс на дистанцию 500 м. Метают несколько мячей в различные цели из</w:t>
            </w:r>
          </w:p>
          <w:p w:rsidR="00C23E61" w:rsidRPr="006932EC" w:rsidRDefault="00C23E61" w:rsidP="006932EC">
            <w:pPr>
              <w:pStyle w:val="TableParagraph"/>
              <w:ind w:left="105" w:right="83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 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</w:tc>
      </w:tr>
      <w:tr w:rsidR="00C23E61" w:rsidTr="006932EC">
        <w:trPr>
          <w:trHeight w:val="275"/>
        </w:trPr>
        <w:tc>
          <w:tcPr>
            <w:tcW w:w="13858" w:type="dxa"/>
            <w:gridSpan w:val="6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20" w:right="16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игры–10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110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24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набивными мячами: броски мяча с близкого расстояния, с разных позиций и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ind w:left="106" w:right="34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с передачей ,с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308"/>
              <w:rPr>
                <w:sz w:val="24"/>
              </w:rPr>
            </w:pPr>
            <w:r w:rsidRPr="006932EC">
              <w:rPr>
                <w:sz w:val="24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пятках).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упражнения с набивными мячами. Ведут, бросают. выполняют выбивание мяча в парах (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 xml:space="preserve">на основе образца </w:t>
            </w:r>
            <w:r w:rsidRPr="006932EC">
              <w:rPr>
                <w:spacing w:val="-2"/>
                <w:sz w:val="24"/>
              </w:rPr>
              <w:t>учителя)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одному(на носках, на пятках).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упражнения с набивными мячами. Ведут, бросают. выполняют вырывание и выбивание мяча в парах</w:t>
            </w:r>
          </w:p>
        </w:tc>
      </w:tr>
      <w:tr w:rsidR="00C23E61" w:rsidTr="006932EC">
        <w:trPr>
          <w:trHeight w:val="2198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5.10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7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шагом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6.10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spacing w:line="256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2762"/>
        </w:trPr>
        <w:tc>
          <w:tcPr>
            <w:tcW w:w="670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Обводкой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 w:right="24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набивными мячами: броски мяча с близкого расстояния, с разных позиций и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ind w:left="106" w:right="34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с передачей, 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передвижений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454"/>
              <w:rPr>
                <w:sz w:val="24"/>
              </w:rPr>
            </w:pPr>
            <w:r w:rsidRPr="006932EC">
              <w:rPr>
                <w:sz w:val="24"/>
              </w:rPr>
              <w:t>мячом, демонстрирование техники ведения мяча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упражнения с набивными мячами. Ведут, бросают. Выполняют ведение мяча шагом с изменением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направлений(без </w:t>
            </w:r>
            <w:r w:rsidRPr="006932EC">
              <w:rPr>
                <w:spacing w:val="-2"/>
                <w:sz w:val="24"/>
              </w:rPr>
              <w:t>обводки)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Колонне по одному(на носках, на пятках).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бросают. Выполняют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392"/>
              <w:rPr>
                <w:sz w:val="24"/>
              </w:rPr>
            </w:pPr>
            <w:r w:rsidRPr="006932EC">
              <w:rPr>
                <w:sz w:val="24"/>
              </w:rPr>
              <w:t>ведение мяча шагом с изменением направлений</w:t>
            </w:r>
          </w:p>
        </w:tc>
      </w:tr>
      <w:tr w:rsidR="00C23E61" w:rsidTr="006932EC">
        <w:trPr>
          <w:trHeight w:val="2759"/>
        </w:trPr>
        <w:tc>
          <w:tcPr>
            <w:tcW w:w="670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Передача мяча и ловля в движении бегом в парах и </w:t>
            </w:r>
            <w:r w:rsidRPr="006932EC">
              <w:rPr>
                <w:spacing w:val="-2"/>
                <w:sz w:val="24"/>
              </w:rPr>
              <w:t>тройках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 w:right="14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парах в движении</w:t>
            </w:r>
            <w:r w:rsidRPr="006932EC">
              <w:rPr>
                <w:color w:val="090909"/>
                <w:sz w:val="24"/>
              </w:rPr>
              <w:t>. Выполнение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Бросков по корзине </w:t>
            </w:r>
            <w:r w:rsidRPr="006932EC">
              <w:rPr>
                <w:sz w:val="24"/>
              </w:rPr>
              <w:t>двумя руками от груди с места,</w:t>
            </w:r>
          </w:p>
          <w:p w:rsidR="00C23E61" w:rsidRPr="006932EC" w:rsidRDefault="00C23E61" w:rsidP="006932EC">
            <w:pPr>
              <w:pStyle w:val="TableParagraph"/>
              <w:ind w:left="106" w:right="114"/>
              <w:rPr>
                <w:sz w:val="24"/>
              </w:rPr>
            </w:pPr>
            <w:r w:rsidRPr="006932EC">
              <w:rPr>
                <w:sz w:val="24"/>
              </w:rPr>
              <w:t>Демонстрирование элементов техники баскетбола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упражнений. Передают мяч двумя и одной рукой в парах в движении.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броски по корзине двумя руками от груди с места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 w:right="184"/>
              <w:rPr>
                <w:sz w:val="24"/>
              </w:rPr>
            </w:pPr>
            <w:r w:rsidRPr="006932EC">
              <w:rPr>
                <w:sz w:val="24"/>
              </w:rPr>
              <w:t>упражнений. Передают мяч двумя и одной рукой в парах в движении.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броски по корзине двумя руками от груди с места</w:t>
            </w:r>
          </w:p>
        </w:tc>
      </w:tr>
      <w:tr w:rsidR="00C23E61" w:rsidTr="006932EC">
        <w:trPr>
          <w:trHeight w:val="248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Бросок по корзине двумя руками от груди в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движении.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13.1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14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парах в движении</w:t>
            </w:r>
            <w:r w:rsidRPr="006932EC">
              <w:rPr>
                <w:color w:val="090909"/>
                <w:sz w:val="24"/>
              </w:rPr>
              <w:t>. Выполнение</w:t>
            </w:r>
          </w:p>
          <w:p w:rsidR="00C23E61" w:rsidRPr="006932EC" w:rsidRDefault="00C23E61" w:rsidP="006932EC">
            <w:pPr>
              <w:pStyle w:val="TableParagraph"/>
              <w:ind w:left="106" w:right="11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бросков по корзине </w:t>
            </w:r>
            <w:r w:rsidRPr="006932EC">
              <w:rPr>
                <w:sz w:val="24"/>
              </w:rPr>
              <w:t>двумя руками от груди в движении, демонстрирование элементов техники баскетбола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упражнений. Передают мяч с продвижением вперед и бросают мяч в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корзину двумя руками от груди с места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упражнений. </w:t>
            </w:r>
            <w:r w:rsidRPr="006932EC">
              <w:rPr>
                <w:spacing w:val="-2"/>
                <w:sz w:val="24"/>
              </w:rPr>
              <w:t>Передают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 w:rsidRPr="006932EC">
              <w:rPr>
                <w:sz w:val="24"/>
              </w:rPr>
              <w:t xml:space="preserve">мяч с продвижением вперед и бросают мяч в корзину двумя руками от груди в </w:t>
            </w:r>
            <w:r w:rsidRPr="006932EC">
              <w:rPr>
                <w:spacing w:val="-2"/>
                <w:sz w:val="24"/>
              </w:rPr>
              <w:t>движении</w:t>
            </w:r>
          </w:p>
        </w:tc>
      </w:tr>
    </w:tbl>
    <w:p w:rsidR="00C23E61" w:rsidRDefault="00C23E61">
      <w:pPr>
        <w:spacing w:line="27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145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Бросок по корзине ,одной рукой от плеча Учебная игра по упрощенным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тройках в движении</w:t>
            </w:r>
            <w:r w:rsidRPr="006932EC">
              <w:rPr>
                <w:color w:val="090909"/>
                <w:sz w:val="24"/>
              </w:rPr>
              <w:t>.</w:t>
            </w:r>
          </w:p>
          <w:p w:rsidR="00C23E61" w:rsidRPr="006932EC" w:rsidRDefault="00C23E61" w:rsidP="006932EC">
            <w:pPr>
              <w:pStyle w:val="TableParagraph"/>
              <w:ind w:left="106" w:right="519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бросков по корзине </w:t>
            </w:r>
            <w:r w:rsidRPr="006932EC">
              <w:rPr>
                <w:sz w:val="24"/>
              </w:rPr>
              <w:t>двумя руками от груди ,демонстрирование элементов техники</w:t>
            </w:r>
          </w:p>
          <w:p w:rsidR="00C23E61" w:rsidRPr="006932EC" w:rsidRDefault="00C23E61" w:rsidP="006932EC">
            <w:pPr>
              <w:pStyle w:val="TableParagraph"/>
              <w:ind w:left="106" w:right="54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баскетбола. </w:t>
            </w:r>
            <w:r w:rsidRPr="006932EC">
              <w:rPr>
                <w:color w:val="090909"/>
                <w:sz w:val="24"/>
              </w:rPr>
              <w:t>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Упражнений .Передают мяч двумя и одной рукой в тройках в движении.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штрафные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броски. Играют в учебную игру( с помощью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педагога)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 w:right="184"/>
              <w:rPr>
                <w:sz w:val="24"/>
              </w:rPr>
            </w:pPr>
            <w:r w:rsidRPr="006932EC">
              <w:rPr>
                <w:sz w:val="24"/>
              </w:rPr>
              <w:t>упражнений. Передают мяч двумя и одной рукой в тройках в движении.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штрафные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броски. Играют в учебную </w:t>
            </w:r>
            <w:r w:rsidRPr="006932EC">
              <w:rPr>
                <w:spacing w:val="-2"/>
                <w:sz w:val="24"/>
              </w:rPr>
              <w:t>игру.</w:t>
            </w:r>
          </w:p>
        </w:tc>
      </w:tr>
      <w:tr w:rsidR="00C23E61" w:rsidTr="006932EC">
        <w:trPr>
          <w:trHeight w:val="157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Бросок по корзине ,одной рукой от плеча Учебная игра по упрощенным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20.1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24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Зонная </w:t>
            </w:r>
            <w:r w:rsidRPr="006932EC">
              <w:rPr>
                <w:spacing w:val="-2"/>
                <w:sz w:val="24"/>
              </w:rPr>
              <w:t>защита.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ходьбу в колонне по одному.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Упражнений .Освоение понятия зонная защита.</w:t>
            </w:r>
          </w:p>
          <w:p w:rsidR="00C23E61" w:rsidRPr="006932EC" w:rsidRDefault="00C23E61" w:rsidP="006932EC">
            <w:pPr>
              <w:pStyle w:val="TableParagraph"/>
              <w:ind w:left="106" w:right="1190"/>
              <w:jc w:val="bot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Демонстрирование </w:t>
            </w:r>
            <w:r w:rsidRPr="006932EC">
              <w:rPr>
                <w:sz w:val="24"/>
              </w:rPr>
              <w:t xml:space="preserve">элементов техники </w:t>
            </w:r>
            <w:r w:rsidRPr="006932EC">
              <w:rPr>
                <w:spacing w:val="-2"/>
                <w:sz w:val="24"/>
              </w:rPr>
              <w:t>баскетбола.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6" w:right="197"/>
              <w:jc w:val="both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Учебная игра в 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упражнений. Осваивают зонную защиту. Ведут,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бросают ,подбирают мяч в процессе учебной игры.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color w:val="090909"/>
                <w:spacing w:val="-2"/>
                <w:sz w:val="24"/>
              </w:rPr>
              <w:t>Осуществляют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Практическое судейство(с помощью педагога)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зонную защиту. Ведут,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бросают ,подбирают мяч в процессе учебной игры.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color w:val="090909"/>
                <w:spacing w:val="-2"/>
                <w:sz w:val="24"/>
              </w:rPr>
              <w:t>Осуществляют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Практическое судейство(с помощью педагога)</w:t>
            </w:r>
          </w:p>
        </w:tc>
      </w:tr>
      <w:tr w:rsidR="00C23E61" w:rsidTr="006932EC">
        <w:trPr>
          <w:trHeight w:val="2887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Зонная </w:t>
            </w:r>
            <w:r w:rsidRPr="006932EC">
              <w:rPr>
                <w:spacing w:val="-2"/>
                <w:sz w:val="24"/>
              </w:rPr>
              <w:t>защита.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27.1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278"/>
        </w:trPr>
        <w:tc>
          <w:tcPr>
            <w:tcW w:w="13858" w:type="dxa"/>
            <w:gridSpan w:val="6"/>
          </w:tcPr>
          <w:p w:rsidR="00C23E61" w:rsidRPr="006932EC" w:rsidRDefault="00C23E61" w:rsidP="006932EC">
            <w:pPr>
              <w:pStyle w:val="TableParagraph"/>
              <w:spacing w:line="258" w:lineRule="exact"/>
              <w:ind w:left="20" w:right="16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Гимнастика-14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110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</w:rPr>
            </w:pPr>
            <w:r w:rsidRPr="006932EC">
              <w:rPr>
                <w:sz w:val="24"/>
              </w:rPr>
              <w:t>19</w:t>
            </w:r>
            <w:r w:rsidRPr="006932EC">
              <w:rPr>
                <w:spacing w:val="-5"/>
                <w:sz w:val="24"/>
              </w:rPr>
              <w:t>ч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617"/>
              <w:rPr>
                <w:sz w:val="24"/>
              </w:rPr>
            </w:pPr>
            <w:r w:rsidRPr="006932EC">
              <w:rPr>
                <w:sz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9.11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на гимнастической стенке по инструкции и 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показу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гимнастической стенке</w:t>
            </w:r>
          </w:p>
        </w:tc>
      </w:tr>
      <w:tr w:rsidR="00C23E61" w:rsidTr="006932EC">
        <w:trPr>
          <w:trHeight w:val="276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208"/>
              <w:rPr>
                <w:sz w:val="24"/>
              </w:rPr>
            </w:pPr>
            <w:r w:rsidRPr="006932EC">
              <w:rPr>
                <w:sz w:val="24"/>
              </w:rPr>
              <w:t>Упражнения с гимнастическими палками. Кувырок вперед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10.1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предметом, совмещая движения палки 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Движениями туловища ,</w:t>
            </w:r>
            <w:r w:rsidRPr="006932EC">
              <w:rPr>
                <w:spacing w:val="-4"/>
                <w:sz w:val="24"/>
              </w:rPr>
              <w:t>ног.</w:t>
            </w:r>
          </w:p>
          <w:p w:rsidR="00C23E61" w:rsidRPr="006932EC" w:rsidRDefault="00C23E61" w:rsidP="006932EC">
            <w:pPr>
              <w:pStyle w:val="TableParagraph"/>
              <w:ind w:left="106" w:right="86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элемента </w:t>
            </w:r>
            <w:r w:rsidRPr="006932EC">
              <w:rPr>
                <w:spacing w:val="-2"/>
                <w:sz w:val="24"/>
              </w:rPr>
              <w:t>акробатики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568"/>
              <w:rPr>
                <w:sz w:val="24"/>
              </w:rPr>
            </w:pPr>
            <w:r w:rsidRPr="006932EC">
              <w:rPr>
                <w:sz w:val="24"/>
              </w:rPr>
              <w:t>Совмещают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tabs>
                <w:tab w:val="left" w:pos="2542"/>
              </w:tabs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  <w:r w:rsidRPr="006932EC">
              <w:rPr>
                <w:sz w:val="24"/>
              </w:rPr>
              <w:tab/>
              <w:t>4-</w:t>
            </w:r>
            <w:r w:rsidRPr="006932EC">
              <w:rPr>
                <w:spacing w:val="-10"/>
                <w:sz w:val="24"/>
              </w:rPr>
              <w:t>6</w:t>
            </w:r>
          </w:p>
          <w:p w:rsidR="00C23E61" w:rsidRPr="006932EC" w:rsidRDefault="00C23E61" w:rsidP="006932EC">
            <w:pPr>
              <w:pStyle w:val="TableParagraph"/>
              <w:tabs>
                <w:tab w:val="left" w:pos="2756"/>
              </w:tabs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</w:t>
            </w:r>
            <w:r w:rsidRPr="006932EC">
              <w:rPr>
                <w:sz w:val="24"/>
              </w:rPr>
              <w:tab/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ind w:left="103" w:right="366"/>
              <w:rPr>
                <w:sz w:val="24"/>
              </w:rPr>
            </w:pPr>
            <w:r w:rsidRPr="006932EC">
              <w:rPr>
                <w:sz w:val="24"/>
              </w:rPr>
              <w:t>гимнастической палкой. Выполняют кувырок вперёд (по состоянию здоровья, по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708"/>
              <w:rPr>
                <w:sz w:val="24"/>
              </w:rPr>
            </w:pPr>
            <w:r w:rsidRPr="006932EC">
              <w:rPr>
                <w:sz w:val="24"/>
              </w:rPr>
              <w:t>Совмещают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tabs>
                <w:tab w:val="right" w:pos="3007"/>
              </w:tabs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 4-6</w:t>
            </w:r>
            <w:r w:rsidRPr="006932EC">
              <w:rPr>
                <w:sz w:val="24"/>
              </w:rPr>
              <w:tab/>
            </w:r>
          </w:p>
          <w:p w:rsidR="00C23E61" w:rsidRPr="006932EC" w:rsidRDefault="00C23E61" w:rsidP="006932EC">
            <w:pPr>
              <w:pStyle w:val="TableParagraph"/>
              <w:tabs>
                <w:tab w:val="left" w:pos="2897"/>
              </w:tabs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Упражнений с 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гимнастической палкой. Выполняют кувырок вперёд (по состоянию здоровья, 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</w:tr>
      <w:tr w:rsidR="00C23E61" w:rsidTr="006932EC">
        <w:trPr>
          <w:trHeight w:val="303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ind w:left="107" w:right="233"/>
              <w:rPr>
                <w:sz w:val="24"/>
              </w:rPr>
            </w:pPr>
            <w:r w:rsidRPr="006932EC">
              <w:rPr>
                <w:sz w:val="24"/>
              </w:rPr>
              <w:t xml:space="preserve">формирования правильной </w:t>
            </w:r>
            <w:r w:rsidRPr="006932EC">
              <w:rPr>
                <w:spacing w:val="-2"/>
                <w:sz w:val="24"/>
              </w:rPr>
              <w:t>осанки.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Кувырок </w:t>
            </w:r>
            <w:r w:rsidRPr="006932EC">
              <w:rPr>
                <w:spacing w:val="-4"/>
                <w:sz w:val="24"/>
              </w:rPr>
              <w:t>назад.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сохранение правильного</w:t>
            </w:r>
          </w:p>
          <w:p w:rsidR="00C23E61" w:rsidRPr="006932EC" w:rsidRDefault="00C23E61" w:rsidP="006932EC">
            <w:pPr>
              <w:pStyle w:val="TableParagraph"/>
              <w:ind w:left="106" w:right="256"/>
              <w:rPr>
                <w:sz w:val="24"/>
              </w:rPr>
            </w:pPr>
            <w:r w:rsidRPr="006932EC">
              <w:rPr>
                <w:sz w:val="24"/>
              </w:rPr>
              <w:t>положения тела ,в движении и стоя на месте.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упражнений. Сохраняют правильное положение тела по инструкции и по показу учителя.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кувырок назад (по состоянию здоровья,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 w:right="18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упражнений. Сохраняют правильное положение </w:t>
            </w:r>
            <w:r w:rsidRPr="006932EC">
              <w:rPr>
                <w:spacing w:val="-2"/>
                <w:sz w:val="24"/>
              </w:rPr>
              <w:t>тела.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кувырок назад (по состоянию здоровья, 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</w:tr>
      <w:tr w:rsidR="00C23E61" w:rsidTr="006932EC">
        <w:trPr>
          <w:trHeight w:val="165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Дыхательные</w:t>
            </w:r>
            <w:r w:rsidRPr="006932EC">
              <w:rPr>
                <w:spacing w:val="-2"/>
                <w:sz w:val="24"/>
              </w:rPr>
              <w:t xml:space="preserve"> упражнения.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«Полушпагат» ,руки в </w:t>
            </w:r>
            <w:r w:rsidRPr="006932EC">
              <w:rPr>
                <w:spacing w:val="-2"/>
                <w:sz w:val="24"/>
              </w:rPr>
              <w:t>стороны.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дыхательных упражнений при выполнении упражнений различной </w:t>
            </w:r>
            <w:r w:rsidRPr="006932EC">
              <w:rPr>
                <w:spacing w:val="-2"/>
                <w:sz w:val="24"/>
              </w:rPr>
              <w:t>интенсивности.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 w:rsidRPr="006932EC">
              <w:rPr>
                <w:sz w:val="24"/>
              </w:rPr>
              <w:t>Выполнение «полу-шпагата», руки в стороны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39"/>
              <w:rPr>
                <w:sz w:val="24"/>
              </w:rPr>
            </w:pPr>
            <w:r w:rsidRPr="006932EC">
              <w:rPr>
                <w:sz w:val="24"/>
              </w:rPr>
              <w:t>Выполняют дыхательные упражнения: полное углубленное дыхание 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4"/>
              <w:rPr>
                <w:sz w:val="24"/>
              </w:rPr>
            </w:pPr>
            <w:r w:rsidRPr="006932EC">
              <w:rPr>
                <w:sz w:val="24"/>
              </w:rPr>
              <w:t>Различными движениями рук, дозированное дыхание в ходьбе с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79"/>
              <w:rPr>
                <w:sz w:val="24"/>
              </w:rPr>
            </w:pPr>
            <w:r w:rsidRPr="006932EC">
              <w:rPr>
                <w:sz w:val="24"/>
              </w:rPr>
              <w:t>Выполняют дыхательные упражнения: полное углубленное дыхание 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движениями рук, дозированное дыхание в ходьбе с движениями </w:t>
            </w:r>
            <w:r w:rsidRPr="006932EC">
              <w:rPr>
                <w:spacing w:val="-5"/>
                <w:sz w:val="24"/>
              </w:rPr>
              <w:t>рук</w:t>
            </w:r>
          </w:p>
        </w:tc>
      </w:tr>
    </w:tbl>
    <w:p w:rsidR="00C23E61" w:rsidRDefault="00C23E61">
      <w:pPr>
        <w:spacing w:line="27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138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Движениями рук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103" w:right="282"/>
              <w:rPr>
                <w:sz w:val="24"/>
              </w:rPr>
            </w:pPr>
            <w:r w:rsidRPr="006932EC">
              <w:rPr>
                <w:sz w:val="24"/>
              </w:rPr>
              <w:t>Различных направлениях по инструкции и по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54"/>
              <w:rPr>
                <w:sz w:val="24"/>
              </w:rPr>
            </w:pPr>
            <w:r w:rsidRPr="006932EC">
              <w:rPr>
                <w:sz w:val="24"/>
              </w:rPr>
              <w:t>показу учителя. Выполняют «полу-шпагат»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 различных направлениях. Выполняют «полу-шпагат»</w:t>
            </w:r>
          </w:p>
        </w:tc>
      </w:tr>
      <w:tr w:rsidR="00C23E61" w:rsidTr="006932EC">
        <w:trPr>
          <w:trHeight w:val="331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 xml:space="preserve">расслаблении мышц. Мост из положения лежа на </w:t>
            </w:r>
            <w:r w:rsidRPr="006932EC">
              <w:rPr>
                <w:spacing w:val="-2"/>
                <w:sz w:val="24"/>
              </w:rPr>
              <w:t>спине.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расслабление мышц,</w:t>
            </w:r>
          </w:p>
          <w:p w:rsidR="00C23E61" w:rsidRPr="006932EC" w:rsidRDefault="00C23E61" w:rsidP="006932EC">
            <w:pPr>
              <w:pStyle w:val="TableParagraph"/>
              <w:ind w:left="106" w:right="1165"/>
              <w:rPr>
                <w:sz w:val="24"/>
              </w:rPr>
            </w:pPr>
            <w:r w:rsidRPr="006932EC">
              <w:rPr>
                <w:sz w:val="24"/>
              </w:rPr>
              <w:t xml:space="preserve">Простых элементов </w:t>
            </w:r>
            <w:r w:rsidRPr="006932EC">
              <w:rPr>
                <w:spacing w:val="-2"/>
                <w:sz w:val="24"/>
              </w:rPr>
              <w:t>самомассажа.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упражнения мост из положения лёжа на </w:t>
            </w:r>
            <w:r w:rsidRPr="006932EC">
              <w:rPr>
                <w:spacing w:val="-2"/>
                <w:sz w:val="24"/>
              </w:rPr>
              <w:t>спине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Рационально </w:t>
            </w:r>
            <w:r w:rsidRPr="006932EC">
              <w:rPr>
                <w:spacing w:val="-2"/>
                <w:sz w:val="24"/>
              </w:rPr>
              <w:t>меняют</w:t>
            </w:r>
          </w:p>
          <w:p w:rsidR="00C23E61" w:rsidRPr="006932EC" w:rsidRDefault="00C23E61" w:rsidP="006932EC">
            <w:pPr>
              <w:pStyle w:val="TableParagraph"/>
              <w:ind w:left="103" w:right="125"/>
              <w:rPr>
                <w:sz w:val="24"/>
              </w:rPr>
            </w:pPr>
            <w:r w:rsidRPr="006932EC">
              <w:rPr>
                <w:sz w:val="24"/>
              </w:rPr>
              <w:t>напряжение/расслабление мышц меньшее количество раз.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мост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положения лёжа на спине (по возможности)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Рационально меняют напряжение/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расслабление </w:t>
            </w:r>
            <w:r w:rsidRPr="006932EC">
              <w:rPr>
                <w:spacing w:val="-2"/>
                <w:sz w:val="24"/>
              </w:rPr>
              <w:t>мышц.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мост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положения лёжа на спине (по возможности)</w:t>
            </w:r>
          </w:p>
        </w:tc>
      </w:tr>
      <w:tr w:rsidR="00C23E61" w:rsidTr="006932EC">
        <w:trPr>
          <w:trHeight w:val="2208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Переноска груза и передача </w:t>
            </w:r>
            <w:r w:rsidRPr="006932EC">
              <w:rPr>
                <w:spacing w:val="-2"/>
                <w:sz w:val="24"/>
              </w:rPr>
              <w:t>предметов.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Стойка на </w:t>
            </w:r>
            <w:r w:rsidRPr="006932EC">
              <w:rPr>
                <w:spacing w:val="-2"/>
                <w:sz w:val="24"/>
              </w:rPr>
              <w:t>лопатках.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набивного мяча(3кг)в колонне справа/слева, передача нескольких предметов в кругу.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стойки на </w:t>
            </w:r>
            <w:r w:rsidRPr="006932EC">
              <w:rPr>
                <w:spacing w:val="-2"/>
                <w:sz w:val="24"/>
              </w:rPr>
              <w:t>лопатках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передачу набивного мяча(3кг)в колонне справа/слева, передача нескольких предметов в кругу.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Выполняют стойку на лопатках перекатом назад из упора присев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передачу набивного мяча(3кг)в колонне справа/слева, передача нескольких предметов в кругу.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 w:rsidRPr="006932EC">
              <w:rPr>
                <w:sz w:val="24"/>
              </w:rPr>
              <w:t>Выполняют стойку на лопатках перекатом назад из упора присев</w:t>
            </w:r>
          </w:p>
        </w:tc>
      </w:tr>
      <w:tr w:rsidR="00C23E61" w:rsidTr="006932EC">
        <w:trPr>
          <w:trHeight w:val="165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232"/>
              <w:rPr>
                <w:sz w:val="24"/>
              </w:rPr>
            </w:pPr>
            <w:r w:rsidRPr="006932EC">
              <w:rPr>
                <w:sz w:val="24"/>
              </w:rPr>
              <w:t>Разновидности равновесий (на бревне).</w:t>
            </w:r>
          </w:p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Акробатическая комбинация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30.1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Демонстрирование</w:t>
            </w:r>
          </w:p>
          <w:p w:rsidR="00C23E61" w:rsidRPr="006932EC" w:rsidRDefault="00C23E61" w:rsidP="006932EC">
            <w:pPr>
              <w:pStyle w:val="TableParagraph"/>
              <w:ind w:left="106" w:right="350"/>
              <w:rPr>
                <w:sz w:val="24"/>
              </w:rPr>
            </w:pPr>
            <w:r w:rsidRPr="006932EC">
              <w:rPr>
                <w:sz w:val="24"/>
              </w:rPr>
              <w:t>элементов акробатики. Сохранение равновесия на ограниченной поверхности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343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равновесие.</w:t>
            </w:r>
          </w:p>
          <w:p w:rsidR="00C23E61" w:rsidRPr="006932EC" w:rsidRDefault="00C23E61" w:rsidP="006932EC">
            <w:pPr>
              <w:pStyle w:val="TableParagraph"/>
              <w:ind w:left="103" w:right="604"/>
              <w:rPr>
                <w:sz w:val="24"/>
              </w:rPr>
            </w:pPr>
            <w:r w:rsidRPr="006932EC">
              <w:rPr>
                <w:sz w:val="24"/>
              </w:rPr>
              <w:t>Выполняют элементы акробатики по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80"/>
              <w:rPr>
                <w:sz w:val="24"/>
              </w:rPr>
            </w:pPr>
            <w:r w:rsidRPr="006932EC">
              <w:rPr>
                <w:sz w:val="24"/>
              </w:rPr>
              <w:t xml:space="preserve">возможности ,состоянию </w:t>
            </w:r>
            <w:r w:rsidRPr="006932EC">
              <w:rPr>
                <w:spacing w:val="-2"/>
                <w:sz w:val="24"/>
              </w:rPr>
              <w:t>здоровья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на </w:t>
            </w:r>
            <w:r w:rsidRPr="006932EC">
              <w:rPr>
                <w:spacing w:val="-2"/>
                <w:sz w:val="24"/>
              </w:rPr>
              <w:t>равновесие.</w:t>
            </w:r>
          </w:p>
          <w:p w:rsidR="00C23E61" w:rsidRPr="006932EC" w:rsidRDefault="00C23E61" w:rsidP="006932EC">
            <w:pPr>
              <w:pStyle w:val="TableParagraph"/>
              <w:ind w:left="105" w:right="744"/>
              <w:rPr>
                <w:sz w:val="24"/>
              </w:rPr>
            </w:pPr>
            <w:r w:rsidRPr="006932EC">
              <w:rPr>
                <w:sz w:val="24"/>
              </w:rPr>
              <w:t>Выполняют элементы акробатики по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420"/>
              <w:rPr>
                <w:sz w:val="24"/>
              </w:rPr>
            </w:pPr>
            <w:r w:rsidRPr="006932EC">
              <w:rPr>
                <w:sz w:val="24"/>
              </w:rPr>
              <w:t xml:space="preserve">возможности, состоянию </w:t>
            </w:r>
            <w:r w:rsidRPr="006932EC">
              <w:rPr>
                <w:spacing w:val="-2"/>
                <w:sz w:val="24"/>
              </w:rPr>
              <w:t>здоровья</w:t>
            </w:r>
          </w:p>
        </w:tc>
      </w:tr>
      <w:tr w:rsidR="00C23E61" w:rsidTr="006932EC">
        <w:trPr>
          <w:trHeight w:val="27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Упражнения с</w:t>
            </w:r>
            <w:r w:rsidRPr="006932EC">
              <w:rPr>
                <w:spacing w:val="-2"/>
                <w:sz w:val="24"/>
              </w:rPr>
              <w:t xml:space="preserve"> обручем.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1.12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spacing w:line="255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331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Акробатическая комбинация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пролезание сквозь ряд обручей,</w:t>
            </w:r>
          </w:p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пролезаниие в катящийся обруч, набрасывании и снимании со стойки,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вращении в движении при ходьбе, ходьбе внутри обруча, прыжках внутрь,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влево, вправо, вперед и назад с продвижением вперед.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16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акробатической </w:t>
            </w:r>
            <w:r w:rsidRPr="006932EC">
              <w:rPr>
                <w:spacing w:val="-2"/>
                <w:sz w:val="24"/>
              </w:rPr>
              <w:t>комбинации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упражнений. Выполняют упражнения с обручем и </w:t>
            </w:r>
            <w:r w:rsidRPr="006932EC">
              <w:rPr>
                <w:spacing w:val="-2"/>
                <w:sz w:val="24"/>
              </w:rPr>
              <w:t>акробатическую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комбинацию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возможности и состоянию </w:t>
            </w:r>
            <w:r w:rsidRPr="006932EC">
              <w:rPr>
                <w:spacing w:val="-2"/>
                <w:sz w:val="24"/>
              </w:rPr>
              <w:t>здоровья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 .Выполняют упражнения с обручем и </w:t>
            </w:r>
            <w:r w:rsidRPr="006932EC">
              <w:rPr>
                <w:spacing w:val="-2"/>
                <w:sz w:val="24"/>
              </w:rPr>
              <w:t>акробатическую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комбинацию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возможности и состоянию </w:t>
            </w:r>
            <w:r w:rsidRPr="006932EC">
              <w:rPr>
                <w:spacing w:val="-2"/>
                <w:sz w:val="24"/>
              </w:rPr>
              <w:t>здоровья</w:t>
            </w:r>
          </w:p>
        </w:tc>
      </w:tr>
      <w:tr w:rsidR="00C23E61" w:rsidTr="006932EC">
        <w:trPr>
          <w:trHeight w:val="248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7.12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со сложенной скакалкой в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</w:t>
            </w:r>
            <w:r w:rsidRPr="006932EC">
              <w:rPr>
                <w:spacing w:val="-2"/>
                <w:sz w:val="24"/>
              </w:rPr>
              <w:t>исходных</w:t>
            </w:r>
          </w:p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Положениях ,прыжки через скакалку на двух и одной </w:t>
            </w:r>
            <w:r w:rsidRPr="006932EC">
              <w:rPr>
                <w:spacing w:val="-2"/>
                <w:sz w:val="24"/>
              </w:rPr>
              <w:t>ноге.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4"/>
                <w:sz w:val="24"/>
              </w:rPr>
              <w:t>мост,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упражнений со скакалкой с помощью </w:t>
            </w:r>
            <w:r w:rsidRPr="006932EC">
              <w:rPr>
                <w:spacing w:val="-2"/>
                <w:sz w:val="24"/>
              </w:rPr>
              <w:t>педагога.</w:t>
            </w:r>
          </w:p>
          <w:p w:rsidR="00C23E61" w:rsidRPr="006932EC" w:rsidRDefault="00C23E61" w:rsidP="006932EC">
            <w:pPr>
              <w:pStyle w:val="TableParagraph"/>
              <w:ind w:left="103" w:right="11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наскок в упор, стоя на коленях ,переход в упор присев, соскок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мост ,комплекс упражнений со скакалкой. Выполняют наскок в упор, стоя на коленях, переход в упор присев, соскок</w:t>
            </w:r>
          </w:p>
        </w:tc>
      </w:tr>
      <w:tr w:rsidR="00C23E61" w:rsidTr="006932EC">
        <w:trPr>
          <w:trHeight w:val="165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набивными </w:t>
            </w:r>
            <w:r w:rsidRPr="006932EC">
              <w:rPr>
                <w:spacing w:val="-2"/>
                <w:sz w:val="24"/>
              </w:rPr>
              <w:t>мячами.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8.12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бросков и ловли, передвижение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мячом в руках, выполнение опорного прыжка через козла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112"/>
              <w:rPr>
                <w:sz w:val="24"/>
              </w:rPr>
            </w:pPr>
            <w:r w:rsidRPr="006932EC">
              <w:rPr>
                <w:sz w:val="24"/>
              </w:rPr>
              <w:t>Выполняют переноску, передачу мяча сидя, лежа в различных направлениях ( весом 1-2 кг).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прыжок в упор, стоя на </w:t>
            </w:r>
            <w:r w:rsidRPr="006932EC">
              <w:rPr>
                <w:spacing w:val="-2"/>
                <w:sz w:val="24"/>
              </w:rPr>
              <w:t>коленях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переноску,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Передачу мяча сидя, лёжа в различных направлениях ( весом 2-3 кг). Выполняют прыжок в упор, стоя на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коленях</w:t>
            </w:r>
          </w:p>
        </w:tc>
      </w:tr>
      <w:tr w:rsidR="00C23E61" w:rsidTr="006932EC">
        <w:trPr>
          <w:trHeight w:val="137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сопротивлением.</w:t>
            </w:r>
          </w:p>
          <w:p w:rsidR="00C23E61" w:rsidRPr="006932EC" w:rsidRDefault="00C23E61" w:rsidP="006932EC">
            <w:pPr>
              <w:pStyle w:val="TableParagraph"/>
              <w:ind w:left="107" w:right="418"/>
              <w:rPr>
                <w:sz w:val="24"/>
              </w:rPr>
            </w:pPr>
            <w:r w:rsidRPr="006932EC">
              <w:rPr>
                <w:sz w:val="24"/>
              </w:rPr>
              <w:t>Разновидности прыжков, ходьбы, поворотов,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бег по </w:t>
            </w:r>
            <w:r w:rsidRPr="006932EC">
              <w:rPr>
                <w:spacing w:val="-2"/>
                <w:sz w:val="24"/>
              </w:rPr>
              <w:t xml:space="preserve"> скамейке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элементами единоборств, сохранение равновесия при движении по бревну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4"/>
              <w:rPr>
                <w:sz w:val="24"/>
              </w:rPr>
            </w:pPr>
            <w:r w:rsidRPr="006932EC">
              <w:rPr>
                <w:sz w:val="24"/>
              </w:rPr>
              <w:t>Выполняют повороты с различными движениями рук, с хлопками под ногой, повороты на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Носках ,</w:t>
            </w:r>
            <w:r w:rsidRPr="006932EC">
              <w:rPr>
                <w:spacing w:val="-2"/>
                <w:sz w:val="24"/>
              </w:rPr>
              <w:t>комплекс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4"/>
              <w:rPr>
                <w:sz w:val="24"/>
              </w:rPr>
            </w:pPr>
            <w:r w:rsidRPr="006932EC">
              <w:rPr>
                <w:sz w:val="24"/>
              </w:rPr>
              <w:t>Выполняют повороты с различными движениями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рук, с хлопками под ногой, повороты на носках,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прыжки с </w:t>
            </w:r>
            <w:r w:rsidRPr="006932EC">
              <w:rPr>
                <w:spacing w:val="-2"/>
                <w:sz w:val="24"/>
              </w:rPr>
              <w:t>продвижением</w:t>
            </w:r>
          </w:p>
        </w:tc>
      </w:tr>
    </w:tbl>
    <w:p w:rsidR="00C23E61" w:rsidRDefault="00C23E61">
      <w:pPr>
        <w:spacing w:line="264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830"/>
        </w:trPr>
        <w:tc>
          <w:tcPr>
            <w:tcW w:w="670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21"/>
              <w:rPr>
                <w:sz w:val="24"/>
              </w:rPr>
            </w:pPr>
            <w:r w:rsidRPr="006932EC">
              <w:rPr>
                <w:sz w:val="24"/>
              </w:rPr>
              <w:t>Сопротивлением меньшее количество раз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Вперед (на полу), комплекс упражнений с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сопротивлением</w:t>
            </w:r>
          </w:p>
        </w:tc>
      </w:tr>
      <w:tr w:rsidR="00C23E61" w:rsidTr="006932EC">
        <w:trPr>
          <w:trHeight w:val="827"/>
        </w:trPr>
        <w:tc>
          <w:tcPr>
            <w:tcW w:w="670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Выполнение не сложных комбинаций на скамейке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с помощью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педагога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на </w:t>
            </w:r>
            <w:r w:rsidRPr="006932EC">
              <w:rPr>
                <w:spacing w:val="-2"/>
                <w:sz w:val="24"/>
              </w:rPr>
              <w:t>равновесие</w:t>
            </w:r>
          </w:p>
        </w:tc>
      </w:tr>
      <w:tr w:rsidR="00C23E61" w:rsidTr="006932EC">
        <w:trPr>
          <w:trHeight w:val="165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831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Преодоление полосы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730"/>
              <w:rPr>
                <w:sz w:val="24"/>
              </w:rPr>
            </w:pPr>
            <w:r w:rsidRPr="006932EC">
              <w:rPr>
                <w:sz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Преодолевают </w:t>
            </w:r>
            <w:r w:rsidRPr="006932EC">
              <w:rPr>
                <w:sz w:val="24"/>
              </w:rPr>
              <w:t>препятствия 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54"/>
              <w:rPr>
                <w:sz w:val="24"/>
              </w:rPr>
            </w:pPr>
            <w:r w:rsidRPr="006932EC">
              <w:rPr>
                <w:sz w:val="24"/>
              </w:rPr>
              <w:t xml:space="preserve">перелезанием через них, подлезанием под ними(2- 3препятствий) с помощью </w:t>
            </w:r>
            <w:r w:rsidRPr="006932EC">
              <w:rPr>
                <w:spacing w:val="-2"/>
                <w:sz w:val="24"/>
              </w:rPr>
              <w:t>педагога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184"/>
              <w:rPr>
                <w:sz w:val="24"/>
              </w:rPr>
            </w:pPr>
            <w:r w:rsidRPr="006932EC">
              <w:rPr>
                <w:sz w:val="24"/>
              </w:rPr>
              <w:t>Преодолевают препятствия с перелезанием через них, подлезанием под ними</w:t>
            </w:r>
          </w:p>
        </w:tc>
      </w:tr>
      <w:tr w:rsidR="00C23E61" w:rsidTr="006932EC">
        <w:trPr>
          <w:trHeight w:val="2207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863"/>
              <w:rPr>
                <w:sz w:val="24"/>
              </w:rPr>
            </w:pPr>
            <w:r w:rsidRPr="006932EC">
              <w:rPr>
                <w:sz w:val="24"/>
              </w:rPr>
              <w:t xml:space="preserve">Лазанье различными </w:t>
            </w:r>
            <w:r w:rsidRPr="006932EC">
              <w:rPr>
                <w:spacing w:val="-2"/>
                <w:sz w:val="24"/>
              </w:rPr>
              <w:t>способами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лазания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</w:t>
            </w:r>
            <w:r w:rsidRPr="006932EC">
              <w:rPr>
                <w:spacing w:val="-2"/>
                <w:sz w:val="24"/>
              </w:rPr>
              <w:t>способами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лазание различными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1460"/>
              <w:rPr>
                <w:sz w:val="24"/>
              </w:rPr>
            </w:pPr>
            <w:r w:rsidRPr="006932EC">
              <w:rPr>
                <w:sz w:val="24"/>
              </w:rPr>
              <w:t xml:space="preserve">способами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лазанье различными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способами</w:t>
            </w:r>
          </w:p>
        </w:tc>
      </w:tr>
      <w:tr w:rsidR="00C23E61" w:rsidTr="006932EC">
        <w:trPr>
          <w:trHeight w:val="275"/>
        </w:trPr>
        <w:tc>
          <w:tcPr>
            <w:tcW w:w="13858" w:type="dxa"/>
            <w:gridSpan w:val="6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20" w:right="16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Лыжная подготовка–16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3038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>бесшажный ход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Инструктаж о правилах поведения и значение занятий лыжным спортом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Для трудовой деятельности человека. Выполнение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Строевых команд и приемов. Передвижение по учебному кругу попеременным двухшажным ходом.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Ознакомление с техникой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561"/>
              <w:rPr>
                <w:sz w:val="24"/>
              </w:rPr>
            </w:pPr>
            <w:r w:rsidRPr="006932EC">
              <w:rPr>
                <w:sz w:val="24"/>
              </w:rPr>
              <w:t>Слушают инструктаж, отвечают на вопросы учителя с опорой на визуальный план.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64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строевые действия с лыжами. Передвигаются по учебному кругу </w:t>
            </w:r>
            <w:r w:rsidRPr="006932EC">
              <w:rPr>
                <w:spacing w:val="-2"/>
                <w:sz w:val="24"/>
              </w:rPr>
              <w:t xml:space="preserve">попеременным </w:t>
            </w:r>
            <w:r w:rsidRPr="006932EC">
              <w:rPr>
                <w:sz w:val="24"/>
              </w:rPr>
              <w:t>двухшажным ходом. Осваивают технику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701"/>
              <w:rPr>
                <w:sz w:val="24"/>
              </w:rPr>
            </w:pPr>
            <w:r w:rsidRPr="006932EC">
              <w:rPr>
                <w:sz w:val="24"/>
              </w:rPr>
              <w:t>Слушают инструктаж, участвуют в беседе,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учителя. Выполняют строевые действия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ind w:left="105" w:right="870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по учебному кругу </w:t>
            </w:r>
            <w:r w:rsidRPr="006932EC">
              <w:rPr>
                <w:spacing w:val="-2"/>
                <w:sz w:val="24"/>
              </w:rPr>
              <w:t xml:space="preserve">попеременным </w:t>
            </w:r>
            <w:r w:rsidRPr="006932EC">
              <w:rPr>
                <w:sz w:val="24"/>
              </w:rPr>
              <w:t>двухшажным ходом.</w:t>
            </w:r>
          </w:p>
          <w:p w:rsidR="00C23E61" w:rsidRPr="006932EC" w:rsidRDefault="00C23E61" w:rsidP="006932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передвижение</w:t>
            </w:r>
          </w:p>
        </w:tc>
      </w:tr>
    </w:tbl>
    <w:p w:rsidR="00C23E61" w:rsidRDefault="00C23E61">
      <w:pPr>
        <w:spacing w:line="266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83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188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одновременным бесшажным </w:t>
            </w:r>
            <w:r w:rsidRPr="006932EC">
              <w:rPr>
                <w:spacing w:val="-2"/>
                <w:sz w:val="24"/>
              </w:rPr>
              <w:t>ходом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передвижения одновременного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</w:t>
            </w:r>
            <w:r w:rsidRPr="006932EC">
              <w:rPr>
                <w:spacing w:val="-4"/>
                <w:sz w:val="24"/>
              </w:rPr>
              <w:t>хода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одновременным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бесшажным </w:t>
            </w:r>
            <w:r w:rsidRPr="006932EC">
              <w:rPr>
                <w:spacing w:val="-2"/>
                <w:sz w:val="24"/>
              </w:rPr>
              <w:t>ходом</w:t>
            </w:r>
          </w:p>
        </w:tc>
      </w:tr>
      <w:tr w:rsidR="00C23E61" w:rsidTr="006932EC">
        <w:trPr>
          <w:trHeight w:val="165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>одношажный и двухшажный ход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29.1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Беседа о значение занятий лыжным спортом для трудовой деятельности </w:t>
            </w:r>
            <w:r w:rsidRPr="006932EC">
              <w:rPr>
                <w:spacing w:val="-2"/>
                <w:sz w:val="24"/>
              </w:rPr>
              <w:t>человека.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Передвижение по учебному кругу попеременным двухшажным и</w:t>
            </w:r>
          </w:p>
          <w:p w:rsidR="00C23E61" w:rsidRPr="006932EC" w:rsidRDefault="00C23E61" w:rsidP="006932EC">
            <w:pPr>
              <w:pStyle w:val="TableParagraph"/>
              <w:ind w:left="106" w:right="188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Одновременным бесшажным </w:t>
            </w:r>
            <w:r w:rsidRPr="006932EC">
              <w:rPr>
                <w:spacing w:val="-2"/>
                <w:sz w:val="24"/>
              </w:rPr>
              <w:t>ходом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Обосновывают </w:t>
            </w:r>
            <w:r w:rsidRPr="006932EC">
              <w:rPr>
                <w:sz w:val="24"/>
              </w:rPr>
              <w:t xml:space="preserve">значимость лыжной подготовки как способа </w:t>
            </w:r>
            <w:r w:rsidRPr="006932EC">
              <w:rPr>
                <w:spacing w:val="-2"/>
                <w:sz w:val="24"/>
              </w:rPr>
              <w:t>формирования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Прикладных умений и навыков в трудовой</w:t>
            </w:r>
          </w:p>
          <w:p w:rsidR="00C23E61" w:rsidRPr="006932EC" w:rsidRDefault="00C23E61" w:rsidP="006932EC">
            <w:pPr>
              <w:pStyle w:val="TableParagraph"/>
              <w:ind w:left="103" w:right="521"/>
              <w:rPr>
                <w:sz w:val="24"/>
              </w:rPr>
            </w:pPr>
            <w:r w:rsidRPr="006932EC">
              <w:rPr>
                <w:sz w:val="24"/>
              </w:rPr>
              <w:t xml:space="preserve">деятельности человека (при необходимости ,с помощью учителя, по наводящим вопросам). Осваивают технику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  <w:p w:rsidR="00C23E61" w:rsidRPr="006932EC" w:rsidRDefault="00C23E61" w:rsidP="006932EC">
            <w:pPr>
              <w:pStyle w:val="TableParagraph"/>
              <w:ind w:left="103" w:right="1202"/>
              <w:jc w:val="bot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попеременным </w:t>
            </w:r>
            <w:r w:rsidRPr="006932EC">
              <w:rPr>
                <w:sz w:val="24"/>
              </w:rPr>
              <w:t xml:space="preserve">двухшажным и </w:t>
            </w:r>
            <w:r w:rsidRPr="006932EC">
              <w:rPr>
                <w:spacing w:val="-2"/>
                <w:sz w:val="24"/>
              </w:rPr>
              <w:t>одновременным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бесшажным </w:t>
            </w:r>
            <w:r w:rsidRPr="006932EC">
              <w:rPr>
                <w:spacing w:val="-2"/>
                <w:sz w:val="24"/>
              </w:rPr>
              <w:t>ходом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218"/>
              <w:rPr>
                <w:sz w:val="24"/>
              </w:rPr>
            </w:pPr>
            <w:r w:rsidRPr="006932EC">
              <w:rPr>
                <w:sz w:val="24"/>
              </w:rPr>
              <w:t xml:space="preserve">Обосновывают значимость лыжной подготовки как способа формирования прикладных уменийи и 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</w:t>
            </w:r>
            <w:r w:rsidRPr="006932EC">
              <w:rPr>
                <w:spacing w:val="-2"/>
                <w:sz w:val="24"/>
              </w:rPr>
              <w:t xml:space="preserve"> трудовой</w:t>
            </w:r>
          </w:p>
          <w:p w:rsidR="00C23E61" w:rsidRPr="006932EC" w:rsidRDefault="00C23E61" w:rsidP="006932EC">
            <w:pPr>
              <w:pStyle w:val="TableParagraph"/>
              <w:ind w:left="105" w:right="601"/>
              <w:rPr>
                <w:sz w:val="24"/>
              </w:rPr>
            </w:pPr>
            <w:r w:rsidRPr="006932EC">
              <w:rPr>
                <w:sz w:val="24"/>
              </w:rPr>
              <w:t xml:space="preserve">Деятельности человека. </w:t>
            </w:r>
            <w:r w:rsidRPr="006932EC">
              <w:rPr>
                <w:spacing w:val="-2"/>
                <w:sz w:val="24"/>
              </w:rPr>
              <w:t xml:space="preserve">Совершенствуют попеременный </w:t>
            </w:r>
            <w:r w:rsidRPr="006932EC">
              <w:rPr>
                <w:sz w:val="24"/>
              </w:rPr>
              <w:t>двухшажный и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одновременным </w:t>
            </w:r>
            <w:r w:rsidRPr="006932EC">
              <w:rPr>
                <w:sz w:val="24"/>
              </w:rPr>
              <w:t>бесшажный</w:t>
            </w:r>
            <w:r w:rsidRPr="006932EC">
              <w:rPr>
                <w:spacing w:val="-5"/>
                <w:sz w:val="24"/>
              </w:rPr>
              <w:t xml:space="preserve"> ход</w:t>
            </w:r>
          </w:p>
        </w:tc>
      </w:tr>
      <w:tr w:rsidR="00C23E61" w:rsidTr="006932EC">
        <w:trPr>
          <w:trHeight w:val="275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2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35 </w:t>
            </w:r>
            <w:r w:rsidRPr="006932EC">
              <w:rPr>
                <w:spacing w:val="-5"/>
                <w:sz w:val="24"/>
              </w:rPr>
              <w:t>ч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>одношажный и двухшажный ход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07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60"/>
              <w:rPr>
                <w:sz w:val="24"/>
              </w:rPr>
            </w:pPr>
            <w:r w:rsidRPr="006932EC">
              <w:rPr>
                <w:sz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936"/>
              <w:rPr>
                <w:sz w:val="24"/>
              </w:rPr>
            </w:pPr>
            <w:r w:rsidRPr="006932EC">
              <w:rPr>
                <w:sz w:val="24"/>
              </w:rPr>
              <w:t>Выполнение лыжных эстафет по кругу.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подъема по склону изученными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способами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 w:right="240"/>
              <w:rPr>
                <w:sz w:val="24"/>
              </w:rPr>
            </w:pPr>
            <w:r w:rsidRPr="006932EC">
              <w:rPr>
                <w:sz w:val="24"/>
              </w:rPr>
              <w:t>Передвигаются по кругу 100-150м(девочки-1раз, мальчики- 2 раза).</w:t>
            </w:r>
          </w:p>
          <w:p w:rsidR="00C23E61" w:rsidRPr="006932EC" w:rsidRDefault="00C23E61" w:rsidP="006932EC">
            <w:pPr>
              <w:pStyle w:val="TableParagraph"/>
              <w:ind w:left="103" w:right="571"/>
              <w:rPr>
                <w:sz w:val="24"/>
              </w:rPr>
            </w:pPr>
            <w:r w:rsidRPr="006932EC">
              <w:rPr>
                <w:sz w:val="24"/>
              </w:rPr>
              <w:t>Осваивают изученные способы подъема по склону на лыжах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Участвуют в эстафетах на лыжах. Выполняют подъём по склону на лыжах</w:t>
            </w:r>
          </w:p>
        </w:tc>
      </w:tr>
      <w:tr w:rsidR="00C23E61" w:rsidTr="006932EC">
        <w:trPr>
          <w:trHeight w:val="61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60"/>
              <w:rPr>
                <w:sz w:val="24"/>
              </w:rPr>
            </w:pPr>
            <w:r w:rsidRPr="006932EC">
              <w:rPr>
                <w:sz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10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на лыжах </w:t>
            </w:r>
            <w:r w:rsidRPr="006932EC">
              <w:rPr>
                <w:spacing w:val="-2"/>
                <w:sz w:val="24"/>
              </w:rPr>
              <w:t>дистанции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до2кмдевушки,до2,5км </w:t>
            </w:r>
            <w:r w:rsidRPr="006932EC">
              <w:rPr>
                <w:spacing w:val="-2"/>
                <w:sz w:val="24"/>
              </w:rPr>
              <w:t>юноши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Преодоление дистанции на лыжах изученными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Способами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137"/>
              <w:rPr>
                <w:sz w:val="24"/>
              </w:rPr>
            </w:pPr>
            <w:r w:rsidRPr="006932EC">
              <w:rPr>
                <w:sz w:val="24"/>
              </w:rPr>
              <w:t>Передвигаются на лыжахдо2кмдо2кмдевушки,до 2,5 км юноши</w:t>
            </w:r>
          </w:p>
        </w:tc>
      </w:tr>
      <w:tr w:rsidR="00C23E61" w:rsidTr="006932EC">
        <w:trPr>
          <w:trHeight w:val="82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39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поворота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Месте махом назад к наружи на лыжах.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поворот</w:t>
            </w:r>
            <w:r w:rsidRPr="006932EC">
              <w:rPr>
                <w:spacing w:val="-5"/>
                <w:sz w:val="24"/>
              </w:rPr>
              <w:t xml:space="preserve"> на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Месте махом назад к наружи на лыжах.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поворот</w:t>
            </w:r>
            <w:r w:rsidRPr="006932EC">
              <w:rPr>
                <w:spacing w:val="-5"/>
                <w:sz w:val="24"/>
              </w:rPr>
              <w:t xml:space="preserve"> на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Месте махом назад к наружи на лыжах.</w:t>
            </w:r>
          </w:p>
        </w:tc>
      </w:tr>
    </w:tbl>
    <w:p w:rsidR="00C23E61" w:rsidRDefault="00C23E61">
      <w:pPr>
        <w:spacing w:line="27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110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Передвижение до 2</w:t>
            </w:r>
            <w:r w:rsidRPr="006932EC">
              <w:rPr>
                <w:spacing w:val="-5"/>
                <w:sz w:val="24"/>
              </w:rPr>
              <w:t>км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на лыжах </w:t>
            </w:r>
            <w:r w:rsidRPr="006932EC">
              <w:rPr>
                <w:spacing w:val="-2"/>
                <w:sz w:val="24"/>
              </w:rPr>
              <w:t xml:space="preserve">попеременным </w:t>
            </w:r>
            <w:r w:rsidRPr="006932EC">
              <w:rPr>
                <w:sz w:val="24"/>
              </w:rPr>
              <w:t>двухшажным ходом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Меньшее </w:t>
            </w:r>
            <w:r w:rsidRPr="006932EC">
              <w:rPr>
                <w:spacing w:val="-2"/>
                <w:sz w:val="24"/>
              </w:rPr>
              <w:t>расстояние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на лыжах </w:t>
            </w:r>
            <w:r w:rsidRPr="006932EC">
              <w:rPr>
                <w:spacing w:val="-2"/>
                <w:sz w:val="24"/>
              </w:rPr>
              <w:t xml:space="preserve">попеременным </w:t>
            </w:r>
            <w:r w:rsidRPr="006932EC">
              <w:rPr>
                <w:sz w:val="24"/>
              </w:rPr>
              <w:t>двухшажным ходом</w:t>
            </w:r>
          </w:p>
        </w:tc>
      </w:tr>
      <w:tr w:rsidR="00C23E61" w:rsidTr="006932EC">
        <w:trPr>
          <w:trHeight w:val="165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Прохождение отрезков до100 м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отрезок на скорость.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187"/>
              <w:rPr>
                <w:sz w:val="24"/>
              </w:rPr>
            </w:pPr>
            <w:r w:rsidRPr="006932EC">
              <w:rPr>
                <w:sz w:val="24"/>
              </w:rPr>
              <w:t>Проходят на скорость отрезокнавремядо100м 2-3 раза. Осваивают изученные способы подъема по склону на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лыжах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Проходят на скорость отрезок на время до 100 м 4-5раз.Выполняютподъем по склону на лыжах</w:t>
            </w:r>
          </w:p>
        </w:tc>
      </w:tr>
      <w:tr w:rsidR="00C23E61" w:rsidTr="006932EC">
        <w:trPr>
          <w:trHeight w:val="137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Спуск в средней и высокой стойке со склона, подъем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«лесенкой» ,«ёлочкой» с соблюдением техники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1.02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Сохранение равновесия при спуске со склона в высокой стойке, демонстрирование изученной техники подъема. 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 w:right="83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подъём ступающим </w:t>
            </w:r>
            <w:r w:rsidRPr="006932EC">
              <w:rPr>
                <w:spacing w:val="-2"/>
                <w:sz w:val="24"/>
              </w:rPr>
              <w:t>шагом,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«ёлочкой» ,спусков высокой стойке.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технику преодоления бугров и впадин на лыжах 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подъём</w:t>
            </w:r>
          </w:p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 xml:space="preserve">«лесенкой», «ёлочкой», спуск в средней и высокой </w:t>
            </w:r>
            <w:r w:rsidRPr="006932EC">
              <w:rPr>
                <w:spacing w:val="-2"/>
                <w:sz w:val="24"/>
              </w:rPr>
              <w:t>стойке.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Преодолевают бугры и впадины на лыжах</w:t>
            </w:r>
          </w:p>
        </w:tc>
      </w:tr>
      <w:tr w:rsidR="00C23E61" w:rsidTr="006932EC">
        <w:trPr>
          <w:trHeight w:val="138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42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Спуск в средней и высокой стойке со склона, подъем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«лесенкой» ,«ёлочкой» с соблюдением техники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5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43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Поворот на</w:t>
            </w:r>
            <w:r w:rsidRPr="006932EC">
              <w:rPr>
                <w:spacing w:val="-2"/>
                <w:sz w:val="24"/>
              </w:rPr>
              <w:t xml:space="preserve"> параллельных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лыжах ,при спуске на </w:t>
            </w:r>
            <w:r w:rsidRPr="006932EC">
              <w:rPr>
                <w:spacing w:val="-2"/>
                <w:sz w:val="24"/>
              </w:rPr>
              <w:t>лыжне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8.02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 w:right="936"/>
              <w:rPr>
                <w:sz w:val="24"/>
              </w:rPr>
            </w:pPr>
            <w:r w:rsidRPr="006932EC">
              <w:rPr>
                <w:sz w:val="24"/>
              </w:rPr>
              <w:t>Выполнение лыжных эстафет по кругу.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поворота на </w:t>
            </w:r>
            <w:r w:rsidRPr="006932EC">
              <w:rPr>
                <w:spacing w:val="-2"/>
                <w:sz w:val="24"/>
              </w:rPr>
              <w:t>лыжах.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 w:right="240"/>
              <w:rPr>
                <w:sz w:val="24"/>
              </w:rPr>
            </w:pPr>
            <w:r w:rsidRPr="006932EC">
              <w:rPr>
                <w:sz w:val="24"/>
              </w:rPr>
              <w:t>Передвигаются по кругу 100-150м(девочки-1раз, мальчики- 2 раза).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повороты переступанием на месте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Участвуют в эстафетах на лыжах. Выполняют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Повороты переступанием в </w:t>
            </w:r>
            <w:r w:rsidRPr="006932EC">
              <w:rPr>
                <w:spacing w:val="-2"/>
                <w:sz w:val="24"/>
              </w:rPr>
              <w:t>движении</w:t>
            </w:r>
          </w:p>
        </w:tc>
      </w:tr>
      <w:tr w:rsidR="00C23E61" w:rsidTr="006932EC">
        <w:trPr>
          <w:trHeight w:val="818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Поворот на</w:t>
            </w:r>
            <w:r w:rsidRPr="006932EC">
              <w:rPr>
                <w:spacing w:val="-2"/>
                <w:sz w:val="24"/>
              </w:rPr>
              <w:t xml:space="preserve"> параллельных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лыжах при спуске на </w:t>
            </w:r>
            <w:r w:rsidRPr="006932EC">
              <w:rPr>
                <w:spacing w:val="-2"/>
                <w:sz w:val="24"/>
              </w:rPr>
              <w:t>лыжне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9.02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827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дистанции 3- 4км по </w:t>
            </w:r>
            <w:r w:rsidRPr="006932EC">
              <w:rPr>
                <w:spacing w:val="-2"/>
                <w:sz w:val="24"/>
              </w:rPr>
              <w:t>слабопересеченной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местности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дистанции 3-4 км по слабопересеченной </w:t>
            </w:r>
            <w:r w:rsidRPr="006932EC">
              <w:rPr>
                <w:spacing w:val="-2"/>
                <w:sz w:val="24"/>
              </w:rPr>
              <w:t>местности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Проходят на лыжах дистанцию1-3кмпо </w:t>
            </w:r>
            <w:r w:rsidRPr="006932EC">
              <w:rPr>
                <w:spacing w:val="-2"/>
                <w:sz w:val="24"/>
              </w:rPr>
              <w:t>среднепересеченной местности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Проходят на лыжах дистанцию3-4кмпо </w:t>
            </w:r>
            <w:r w:rsidRPr="006932EC">
              <w:rPr>
                <w:spacing w:val="-2"/>
                <w:sz w:val="24"/>
              </w:rPr>
              <w:t>среднепересеченной местности</w:t>
            </w:r>
          </w:p>
        </w:tc>
      </w:tr>
      <w:tr w:rsidR="00C23E61" w:rsidTr="006932EC">
        <w:trPr>
          <w:trHeight w:val="110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дистанции </w:t>
            </w:r>
            <w:r w:rsidRPr="006932EC">
              <w:rPr>
                <w:spacing w:val="-5"/>
                <w:sz w:val="24"/>
              </w:rPr>
              <w:t>3-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4 км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среднепересеченной местности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55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9" w:right="2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</w:t>
            </w:r>
            <w:r w:rsidRPr="006932EC">
              <w:rPr>
                <w:spacing w:val="-10"/>
                <w:sz w:val="24"/>
              </w:rPr>
              <w:t>2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Км на </w:t>
            </w:r>
            <w:r w:rsidRPr="006932EC">
              <w:rPr>
                <w:spacing w:val="-2"/>
                <w:sz w:val="24"/>
              </w:rPr>
              <w:t>время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1-2 км.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Проходятдистанцию2км на время.</w:t>
            </w:r>
          </w:p>
        </w:tc>
      </w:tr>
      <w:tr w:rsidR="00C23E61" w:rsidTr="006932EC">
        <w:trPr>
          <w:trHeight w:val="55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Прохождениедистанции</w:t>
            </w:r>
            <w:r w:rsidRPr="006932EC">
              <w:rPr>
                <w:spacing w:val="-10"/>
                <w:sz w:val="24"/>
              </w:rPr>
              <w:t>2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Км на </w:t>
            </w:r>
            <w:r w:rsidRPr="006932EC">
              <w:rPr>
                <w:spacing w:val="-2"/>
                <w:sz w:val="24"/>
              </w:rPr>
              <w:t>время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75"/>
        </w:trPr>
        <w:tc>
          <w:tcPr>
            <w:tcW w:w="13858" w:type="dxa"/>
            <w:gridSpan w:val="6"/>
          </w:tcPr>
          <w:p w:rsidR="00C23E61" w:rsidRPr="006932EC" w:rsidRDefault="00C23E61" w:rsidP="006932EC">
            <w:pPr>
              <w:pStyle w:val="TableParagraph"/>
              <w:spacing w:line="256" w:lineRule="exact"/>
              <w:ind w:left="4" w:right="20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игры-8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2208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49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Отбивание мяча то одной, то другой стороной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ракетки.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Удары по мячу ракеткой на высоту 40-60 см – стоя и в движении вперед шагом с перемещением в сторону. Удар толчком справа ,слева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1.03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 w:right="302"/>
              <w:rPr>
                <w:sz w:val="24"/>
              </w:rPr>
            </w:pPr>
            <w:r w:rsidRPr="006932EC">
              <w:rPr>
                <w:sz w:val="24"/>
              </w:rPr>
              <w:t>Жонглирование теннисным мячом, выполнение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Отбивания мяча стороной ракетки, передвижение,</w:t>
            </w:r>
          </w:p>
          <w:p w:rsidR="00C23E61" w:rsidRPr="006932EC" w:rsidRDefault="00C23E61" w:rsidP="006932EC">
            <w:pPr>
              <w:pStyle w:val="TableParagraph"/>
              <w:ind w:left="106" w:right="625"/>
              <w:rPr>
                <w:sz w:val="24"/>
              </w:rPr>
            </w:pPr>
            <w:r w:rsidRPr="006932EC">
              <w:rPr>
                <w:sz w:val="24"/>
              </w:rPr>
              <w:t>выполнение ударов со стандартных положений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Разновидности ударов с помощью учителя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2"/>
                <w:sz w:val="24"/>
              </w:rPr>
              <w:t>ударов</w:t>
            </w:r>
          </w:p>
        </w:tc>
      </w:tr>
      <w:tr w:rsidR="00C23E61" w:rsidTr="006932EC">
        <w:trPr>
          <w:trHeight w:val="3864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50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7.03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стойки теннисиста и подачи мяча. Одиночная игра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ходьбу в колонне по</w:t>
            </w:r>
          </w:p>
          <w:p w:rsidR="00C23E61" w:rsidRPr="006932EC" w:rsidRDefault="00C23E61" w:rsidP="006932EC">
            <w:pPr>
              <w:pStyle w:val="TableParagraph"/>
              <w:ind w:left="103" w:right="764"/>
              <w:rPr>
                <w:sz w:val="24"/>
              </w:rPr>
            </w:pPr>
            <w:r w:rsidRPr="006932EC">
              <w:rPr>
                <w:sz w:val="24"/>
              </w:rPr>
              <w:t xml:space="preserve">одному. 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3" w:right="133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подачу и прием теннисного мяча. Играют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 xml:space="preserve">в одиночную учебную </w:t>
            </w:r>
            <w:r w:rsidRPr="006932EC">
              <w:rPr>
                <w:spacing w:val="-4"/>
                <w:sz w:val="24"/>
              </w:rPr>
              <w:t>игру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ind w:left="105" w:right="761"/>
              <w:jc w:val="both"/>
              <w:rPr>
                <w:sz w:val="24"/>
              </w:rPr>
            </w:pPr>
            <w:r w:rsidRPr="006932EC">
              <w:rPr>
                <w:sz w:val="24"/>
              </w:rPr>
              <w:t>Разновидности подач. Играют в одиночную учебную игру</w:t>
            </w:r>
          </w:p>
        </w:tc>
      </w:tr>
      <w:tr w:rsidR="00C23E61" w:rsidTr="006932EC">
        <w:trPr>
          <w:trHeight w:val="137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над столом, за ним и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Дальше от </w:t>
            </w:r>
            <w:r w:rsidRPr="006932EC">
              <w:rPr>
                <w:spacing w:val="-2"/>
                <w:sz w:val="24"/>
              </w:rPr>
              <w:t>него.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Упрощенные правила </w:t>
            </w:r>
            <w:r w:rsidRPr="006932EC">
              <w:rPr>
                <w:spacing w:val="-4"/>
                <w:sz w:val="24"/>
              </w:rPr>
              <w:t>игры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отбивания мяча </w:t>
            </w:r>
            <w:r w:rsidRPr="006932EC">
              <w:rPr>
                <w:spacing w:val="-2"/>
                <w:sz w:val="24"/>
              </w:rPr>
              <w:t>ракеткой.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Одиночная</w:t>
            </w:r>
            <w:r w:rsidRPr="006932EC"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 .</w:t>
            </w:r>
            <w:r w:rsidRPr="006932EC">
              <w:rPr>
                <w:spacing w:val="-2"/>
                <w:sz w:val="24"/>
              </w:rPr>
              <w:t>Осваивают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 .</w:t>
            </w:r>
            <w:r w:rsidRPr="006932EC">
              <w:rPr>
                <w:spacing w:val="-2"/>
                <w:sz w:val="24"/>
              </w:rPr>
              <w:t>Выполняют</w:t>
            </w:r>
          </w:p>
        </w:tc>
      </w:tr>
    </w:tbl>
    <w:p w:rsidR="00C23E61" w:rsidRDefault="00C23E61">
      <w:pPr>
        <w:spacing w:line="264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1106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Отбивание </w:t>
            </w:r>
            <w:r w:rsidRPr="006932EC">
              <w:rPr>
                <w:spacing w:val="-2"/>
                <w:sz w:val="24"/>
              </w:rPr>
              <w:t>мяча.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Играют в одиночную учебную игру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Отбивание </w:t>
            </w:r>
            <w:r w:rsidRPr="006932EC">
              <w:rPr>
                <w:spacing w:val="-2"/>
                <w:sz w:val="24"/>
              </w:rPr>
              <w:t>мяча.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Играют в одиночную учебную игру</w:t>
            </w:r>
          </w:p>
        </w:tc>
      </w:tr>
      <w:tr w:rsidR="00C23E61" w:rsidTr="006932EC">
        <w:trPr>
          <w:trHeight w:val="2760"/>
        </w:trPr>
        <w:tc>
          <w:tcPr>
            <w:tcW w:w="670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52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Парная учебная игра в настольный теннис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в настольный </w:t>
            </w:r>
            <w:r w:rsidRPr="006932EC">
              <w:rPr>
                <w:spacing w:val="-2"/>
                <w:sz w:val="24"/>
              </w:rPr>
              <w:t>теннис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3" w:right="162"/>
              <w:rPr>
                <w:sz w:val="24"/>
              </w:rPr>
            </w:pPr>
            <w:r w:rsidRPr="006932EC">
              <w:rPr>
                <w:sz w:val="24"/>
              </w:rPr>
              <w:t>Демонстрируют элементы техники приема мяча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После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Играют в одиночную учебную игру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105" w:right="302"/>
              <w:rPr>
                <w:sz w:val="24"/>
              </w:rPr>
            </w:pPr>
            <w:r w:rsidRPr="006932EC">
              <w:rPr>
                <w:sz w:val="24"/>
              </w:rPr>
              <w:t>Демонстрируют элементы технике в парной игре.</w:t>
            </w:r>
          </w:p>
        </w:tc>
      </w:tr>
      <w:tr w:rsidR="00C23E61" w:rsidTr="006932EC">
        <w:trPr>
          <w:trHeight w:val="1103"/>
        </w:trPr>
        <w:tc>
          <w:tcPr>
            <w:tcW w:w="670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53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Верхняя прямая </w:t>
            </w:r>
            <w:r w:rsidRPr="006932EC">
              <w:rPr>
                <w:spacing w:val="-2"/>
                <w:sz w:val="24"/>
              </w:rPr>
              <w:t>подача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набивными мячами.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верхней прямой </w:t>
            </w:r>
            <w:r w:rsidRPr="006932EC">
              <w:rPr>
                <w:spacing w:val="-2"/>
                <w:sz w:val="24"/>
              </w:rPr>
              <w:t>подачи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67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нижнюю </w:t>
            </w:r>
            <w:r w:rsidRPr="006932EC">
              <w:rPr>
                <w:spacing w:val="-2"/>
                <w:sz w:val="24"/>
              </w:rPr>
              <w:t>подачу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779"/>
              <w:rPr>
                <w:sz w:val="24"/>
              </w:rPr>
            </w:pPr>
            <w:r w:rsidRPr="006932EC">
              <w:rPr>
                <w:sz w:val="24"/>
              </w:rPr>
              <w:t>Выполняют верхнюю прямую подачу</w:t>
            </w:r>
          </w:p>
        </w:tc>
      </w:tr>
      <w:tr w:rsidR="00C23E61" w:rsidTr="006932EC">
        <w:trPr>
          <w:trHeight w:val="1379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Прямой нападающий удар через сетку с шагом.</w:t>
            </w:r>
          </w:p>
          <w:p w:rsidR="00C23E61" w:rsidRPr="006932EC" w:rsidRDefault="00C23E61" w:rsidP="006932EC">
            <w:pPr>
              <w:pStyle w:val="TableParagraph"/>
              <w:ind w:left="107" w:right="182"/>
              <w:rPr>
                <w:sz w:val="24"/>
              </w:rPr>
            </w:pPr>
            <w:r w:rsidRPr="006932EC">
              <w:rPr>
                <w:sz w:val="24"/>
              </w:rPr>
              <w:t xml:space="preserve">Блокирование нападающих </w:t>
            </w:r>
            <w:r w:rsidRPr="006932EC">
              <w:rPr>
                <w:spacing w:val="-2"/>
                <w:sz w:val="24"/>
              </w:rPr>
              <w:t>ударов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После показа </w:t>
            </w:r>
            <w:r w:rsidRPr="006932EC">
              <w:rPr>
                <w:spacing w:val="-2"/>
                <w:sz w:val="24"/>
              </w:rPr>
              <w:t>учителя</w:t>
            </w:r>
          </w:p>
          <w:p w:rsidR="00C23E61" w:rsidRPr="006932EC" w:rsidRDefault="00C23E61" w:rsidP="006932EC">
            <w:pPr>
              <w:pStyle w:val="TableParagraph"/>
              <w:ind w:left="98" w:right="313"/>
              <w:rPr>
                <w:sz w:val="24"/>
              </w:rPr>
            </w:pPr>
            <w:r w:rsidRPr="006932EC">
              <w:rPr>
                <w:sz w:val="24"/>
              </w:rPr>
              <w:t>Выполняют нападающий удар, блокируют мяч с помощью учителя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После показа </w:t>
            </w:r>
            <w:r w:rsidRPr="006932EC">
              <w:rPr>
                <w:spacing w:val="-2"/>
                <w:sz w:val="24"/>
              </w:rPr>
              <w:t>учителя</w:t>
            </w:r>
          </w:p>
          <w:p w:rsidR="00C23E61" w:rsidRPr="006932EC" w:rsidRDefault="00C23E61" w:rsidP="006932EC">
            <w:pPr>
              <w:pStyle w:val="TableParagraph"/>
              <w:ind w:left="105" w:right="45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нападающий </w:t>
            </w:r>
            <w:r w:rsidRPr="006932EC">
              <w:rPr>
                <w:spacing w:val="-4"/>
                <w:sz w:val="24"/>
              </w:rPr>
              <w:t>удар.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296"/>
              <w:rPr>
                <w:sz w:val="24"/>
              </w:rPr>
            </w:pPr>
            <w:r w:rsidRPr="006932EC">
              <w:rPr>
                <w:sz w:val="24"/>
              </w:rPr>
              <w:t>Выполняют блокирование нападающих ударов</w:t>
            </w:r>
          </w:p>
        </w:tc>
      </w:tr>
      <w:tr w:rsidR="00C23E61" w:rsidTr="006932EC">
        <w:trPr>
          <w:trHeight w:val="1382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Передача мяча в </w:t>
            </w:r>
            <w:r w:rsidRPr="006932EC">
              <w:rPr>
                <w:spacing w:val="-4"/>
                <w:sz w:val="24"/>
              </w:rPr>
              <w:t>зонах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4.04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Выполнение прыжков вверх на месте, у сетки.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 w:right="127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  с шага, у сетки (2-3 серии по 3-5 раз).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 w:rsidRPr="006932EC">
              <w:rPr>
                <w:sz w:val="24"/>
              </w:rPr>
              <w:t>Передаютмячв6,3,4; 5,3,4 зонах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22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 сетки(3-6серийпо 5-10 раз).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220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Передаютмячв6,3,4;5,3,4 </w:t>
            </w:r>
            <w:r w:rsidRPr="006932EC">
              <w:rPr>
                <w:spacing w:val="-2"/>
                <w:sz w:val="24"/>
              </w:rPr>
              <w:t>зонах</w:t>
            </w:r>
          </w:p>
        </w:tc>
      </w:tr>
      <w:tr w:rsidR="00C23E61" w:rsidTr="006932EC">
        <w:trPr>
          <w:trHeight w:val="110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 w:right="120"/>
              <w:rPr>
                <w:sz w:val="24"/>
              </w:rPr>
            </w:pPr>
            <w:r w:rsidRPr="006932EC">
              <w:rPr>
                <w:sz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5.04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Знание правил перехода по площадке. Выполнение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Игровых действий, соблюдая правила игры</w:t>
            </w:r>
          </w:p>
        </w:tc>
        <w:tc>
          <w:tcPr>
            <w:tcW w:w="2977" w:type="dxa"/>
          </w:tcPr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переход по площадке, играют в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Учебную игру с помощью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Выполняют переход по площадке, играют в учебную игру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278"/>
        </w:trPr>
        <w:tc>
          <w:tcPr>
            <w:tcW w:w="13858" w:type="dxa"/>
            <w:gridSpan w:val="6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58" w:lineRule="exact"/>
              <w:ind w:left="17" w:right="16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 –12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193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 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различногостартана60м. Выполнение прыжков со скакалкой на одной ноге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 w:rsidRPr="006932EC">
              <w:rPr>
                <w:sz w:val="24"/>
              </w:rPr>
              <w:t>различногостартана60м. Выполняют прыжки на одной ноге, со скакалкой на месте (5-10 сек.)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 w:rsidRPr="006932EC">
              <w:rPr>
                <w:sz w:val="24"/>
              </w:rPr>
              <w:t>различного старта на 60 м. Выполняют прыжки на одной ноге, со скакалкой на месте (10-15 сек.)</w:t>
            </w:r>
          </w:p>
        </w:tc>
      </w:tr>
      <w:tr w:rsidR="00C23E61" w:rsidTr="006932EC">
        <w:trPr>
          <w:trHeight w:val="248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58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 средние дистанции (800 м)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средней </w:t>
            </w:r>
            <w:r w:rsidRPr="006932EC">
              <w:rPr>
                <w:spacing w:val="-2"/>
                <w:sz w:val="24"/>
              </w:rPr>
              <w:t>дистанции</w:t>
            </w:r>
          </w:p>
          <w:p w:rsidR="00C23E61" w:rsidRPr="006932EC" w:rsidRDefault="00C23E61" w:rsidP="006932EC">
            <w:pPr>
              <w:pStyle w:val="TableParagraph"/>
              <w:ind w:left="101" w:right="951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нескольких мячей в различные цели из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1" w:right="969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>Бегут кросс на дистанцию 600 м.</w:t>
            </w:r>
          </w:p>
          <w:p w:rsidR="00C23E61" w:rsidRPr="006932EC" w:rsidRDefault="00C23E61" w:rsidP="006932EC">
            <w:pPr>
              <w:pStyle w:val="TableParagraph"/>
              <w:ind w:left="98" w:right="256"/>
              <w:rPr>
                <w:sz w:val="24"/>
              </w:rPr>
            </w:pPr>
            <w:r w:rsidRPr="006932EC">
              <w:rPr>
                <w:sz w:val="24"/>
              </w:rPr>
              <w:t>Метают несколько мячей в различные цели из</w:t>
            </w:r>
          </w:p>
          <w:p w:rsidR="00C23E61" w:rsidRPr="006932EC" w:rsidRDefault="00C23E61" w:rsidP="006932EC">
            <w:pPr>
              <w:pStyle w:val="TableParagraph"/>
              <w:ind w:left="98" w:right="692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специальные</w:t>
            </w:r>
          </w:p>
          <w:p w:rsidR="00C23E61" w:rsidRPr="006932EC" w:rsidRDefault="00C23E61" w:rsidP="006932EC">
            <w:pPr>
              <w:pStyle w:val="TableParagraph"/>
              <w:ind w:left="105" w:right="18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кросс на дистанцию 800 м. Метают несколько мячей в различные цели из</w:t>
            </w:r>
          </w:p>
          <w:p w:rsidR="00C23E61" w:rsidRPr="006932EC" w:rsidRDefault="00C23E61" w:rsidP="006932EC">
            <w:pPr>
              <w:pStyle w:val="TableParagraph"/>
              <w:ind w:left="105" w:right="83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</w:tr>
      <w:tr w:rsidR="00C23E61" w:rsidTr="006932EC">
        <w:trPr>
          <w:trHeight w:val="193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59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Специальные упражнения в </w:t>
            </w:r>
            <w:r w:rsidRPr="006932EC">
              <w:rPr>
                <w:spacing w:val="-2"/>
                <w:sz w:val="24"/>
              </w:rPr>
              <w:t>длину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прыжковых упражнений.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прыжка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Высоту 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упражнения на прыжки в высоту меньшее количество раз.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прыжок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40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упражнения на прыжки в высоту. Выполняют</w:t>
            </w:r>
          </w:p>
          <w:p w:rsidR="00C23E61" w:rsidRPr="006932EC" w:rsidRDefault="00C23E61" w:rsidP="006932EC">
            <w:pPr>
              <w:pStyle w:val="TableParagraph"/>
              <w:ind w:left="105" w:right="16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высоту с разбега способом </w:t>
            </w:r>
            <w:r w:rsidRPr="006932EC">
              <w:rPr>
                <w:spacing w:val="-2"/>
                <w:sz w:val="24"/>
              </w:rPr>
              <w:t>«перешагивание»</w:t>
            </w:r>
          </w:p>
        </w:tc>
      </w:tr>
      <w:tr w:rsidR="00C23E61" w:rsidTr="006932EC">
        <w:trPr>
          <w:trHeight w:val="221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60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Прыжок в длину с разбега. Бег на скорость до 60 м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для</w:t>
            </w:r>
          </w:p>
          <w:p w:rsidR="00C23E61" w:rsidRPr="006932EC" w:rsidRDefault="00C23E61" w:rsidP="006932EC">
            <w:pPr>
              <w:pStyle w:val="TableParagraph"/>
              <w:ind w:left="101" w:right="289"/>
              <w:rPr>
                <w:sz w:val="24"/>
              </w:rPr>
            </w:pPr>
            <w:r w:rsidRPr="006932EC">
              <w:rPr>
                <w:sz w:val="24"/>
              </w:rPr>
              <w:t>прыжков в длину. Ускорениенаотрезке60м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прыжки в длину с небольшого разбега меньшее количество раз.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Default="00C23E61" w:rsidP="006932EC">
            <w:pPr>
              <w:pStyle w:val="TableParagraph"/>
              <w:ind w:left="105" w:right="95"/>
            </w:pPr>
            <w:r w:rsidRPr="006932EC">
              <w:rPr>
                <w:sz w:val="24"/>
              </w:rPr>
              <w:t xml:space="preserve">Упражнений .Выполняют прыжки в длину с разбега. </w:t>
            </w:r>
            <w:r>
              <w:t>Выполняютбегнаскорость60 м с низкого старта 4- раза</w:t>
            </w:r>
          </w:p>
        </w:tc>
      </w:tr>
    </w:tbl>
    <w:p w:rsidR="00C23E61" w:rsidRDefault="00C23E61">
      <w:p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83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 w:rsidRPr="006932EC">
              <w:rPr>
                <w:sz w:val="24"/>
              </w:rPr>
              <w:t>скорость60мснизкого старта 2 раза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248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61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Эстафетный бег(4*100</w:t>
            </w:r>
            <w:r w:rsidRPr="006932EC">
              <w:rPr>
                <w:spacing w:val="-5"/>
                <w:sz w:val="24"/>
              </w:rPr>
              <w:t>м)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ind w:left="101" w:right="289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Демонстрирование техники передачи эстафетной </w:t>
            </w:r>
            <w:r w:rsidRPr="006932EC">
              <w:rPr>
                <w:spacing w:val="-2"/>
                <w:sz w:val="24"/>
              </w:rPr>
              <w:t>палочки.</w:t>
            </w:r>
          </w:p>
          <w:p w:rsidR="00C23E61" w:rsidRPr="006932EC" w:rsidRDefault="00C23E61" w:rsidP="006932EC">
            <w:pPr>
              <w:pStyle w:val="TableParagraph"/>
              <w:ind w:left="101" w:right="5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эстафетного </w:t>
            </w:r>
            <w:r w:rsidRPr="006932EC">
              <w:rPr>
                <w:spacing w:val="-4"/>
                <w:sz w:val="24"/>
              </w:rPr>
              <w:t>бега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специальные беговые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38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упражнения. </w:t>
            </w:r>
            <w:r w:rsidRPr="006932EC">
              <w:rPr>
                <w:sz w:val="24"/>
              </w:rPr>
              <w:t>Выполняют эстафетный бег с этапами до 80 м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специальные беговые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упражнения.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Пробегают эстафету(4* 100 м)</w:t>
            </w:r>
          </w:p>
        </w:tc>
      </w:tr>
      <w:tr w:rsidR="00C23E61" w:rsidTr="006932EC">
        <w:trPr>
          <w:trHeight w:val="2751"/>
        </w:trPr>
        <w:tc>
          <w:tcPr>
            <w:tcW w:w="670" w:type="dxa"/>
            <w:tcBorders>
              <w:bottom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62</w:t>
            </w:r>
          </w:p>
        </w:tc>
        <w:tc>
          <w:tcPr>
            <w:tcW w:w="3121" w:type="dxa"/>
            <w:tcBorders>
              <w:bottom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7" w:right="173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разбегапокоридору10</w:t>
            </w:r>
            <w:r w:rsidRPr="006932EC">
              <w:rPr>
                <w:spacing w:val="-5"/>
                <w:sz w:val="24"/>
              </w:rPr>
              <w:t>м.</w:t>
            </w:r>
          </w:p>
        </w:tc>
        <w:tc>
          <w:tcPr>
            <w:tcW w:w="709" w:type="dxa"/>
            <w:tcBorders>
              <w:bottom w:val="double" w:sz="4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63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Метание мяча с полного разбега на дальность по коридору 10 м.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  <w:tcBorders>
              <w:left w:val="single" w:sz="8" w:space="0" w:color="000000"/>
              <w:bottom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метание малого мяча на</w:t>
            </w:r>
          </w:p>
          <w:p w:rsidR="00C23E61" w:rsidRPr="006932EC" w:rsidRDefault="00C23E61" w:rsidP="006932EC">
            <w:pPr>
              <w:pStyle w:val="TableParagraph"/>
              <w:ind w:left="98" w:right="313"/>
              <w:rPr>
                <w:sz w:val="24"/>
              </w:rPr>
            </w:pPr>
            <w:r w:rsidRPr="006932EC">
              <w:rPr>
                <w:sz w:val="24"/>
              </w:rPr>
              <w:t>дальность с места (коридор 10 м).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168"/>
              <w:rPr>
                <w:sz w:val="24"/>
              </w:rPr>
            </w:pPr>
            <w:r w:rsidRPr="006932EC">
              <w:rPr>
                <w:sz w:val="24"/>
              </w:rPr>
              <w:t>Бегут кросс на дистанции 2 км</w:t>
            </w:r>
          </w:p>
        </w:tc>
        <w:tc>
          <w:tcPr>
            <w:tcW w:w="3119" w:type="dxa"/>
            <w:tcBorders>
              <w:bottom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метание малого мяча на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дальность с</w:t>
            </w:r>
            <w:r w:rsidRPr="006932EC">
              <w:rPr>
                <w:spacing w:val="-2"/>
                <w:sz w:val="24"/>
              </w:rPr>
              <w:t xml:space="preserve"> полного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разбега (коридор 10 м). Бегут кросс на дистанции 2,5 км</w:t>
            </w:r>
          </w:p>
        </w:tc>
      </w:tr>
      <w:tr w:rsidR="00C23E61" w:rsidTr="006932EC">
        <w:trPr>
          <w:trHeight w:val="1928"/>
        </w:trPr>
        <w:tc>
          <w:tcPr>
            <w:tcW w:w="670" w:type="dxa"/>
            <w:tcBorders>
              <w:top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6" w:right="3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63</w:t>
            </w:r>
          </w:p>
        </w:tc>
        <w:tc>
          <w:tcPr>
            <w:tcW w:w="3121" w:type="dxa"/>
            <w:tcBorders>
              <w:top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высоту с разбега способом </w:t>
            </w: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709" w:type="dxa"/>
            <w:tcBorders>
              <w:top w:val="double" w:sz="4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2.05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прыжковых упражнений на прыжки в высоту.</w:t>
            </w:r>
          </w:p>
          <w:p w:rsidR="00C23E61" w:rsidRPr="006932EC" w:rsidRDefault="00C23E61" w:rsidP="006932EC">
            <w:pPr>
              <w:pStyle w:val="TableParagraph"/>
              <w:ind w:left="101" w:right="289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выполнения прыжка в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 w:right="256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прыжковые упражнения на прыжки в высоту.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прыжок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 w:rsidRPr="006932EC">
              <w:rPr>
                <w:sz w:val="24"/>
              </w:rPr>
              <w:t>«перешагивание» меньшее количество раз</w:t>
            </w:r>
          </w:p>
        </w:tc>
        <w:tc>
          <w:tcPr>
            <w:tcW w:w="3119" w:type="dxa"/>
            <w:tcBorders>
              <w:top w:val="double" w:sz="4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прыжковые упражнения на прыжки в высоту.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прыжок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</w:tr>
      <w:tr w:rsidR="00C23E61" w:rsidTr="006932EC">
        <w:trPr>
          <w:trHeight w:val="823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6" w:right="3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64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длину с </w:t>
            </w:r>
            <w:r w:rsidRPr="006932EC">
              <w:rPr>
                <w:spacing w:val="-4"/>
                <w:sz w:val="24"/>
              </w:rPr>
              <w:t>места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3.05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специальных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Прыжковых упражнений на прыжки в длину.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специальные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362"/>
              <w:rPr>
                <w:sz w:val="24"/>
              </w:rPr>
            </w:pPr>
            <w:r w:rsidRPr="006932EC">
              <w:rPr>
                <w:sz w:val="24"/>
              </w:rPr>
              <w:t>Прыжковые упражнения на прыжки в длину.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специальные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Прыжковые упражнения на прыжки в длину.</w:t>
            </w:r>
          </w:p>
        </w:tc>
      </w:tr>
    </w:tbl>
    <w:p w:rsidR="00C23E61" w:rsidRDefault="00C23E61">
      <w:pPr>
        <w:spacing w:line="270" w:lineRule="atLeast"/>
        <w:rPr>
          <w:sz w:val="24"/>
        </w:rPr>
        <w:sectPr w:rsidR="00C23E61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110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289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прыжка с места: сильно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1" w:right="444"/>
              <w:rPr>
                <w:sz w:val="24"/>
              </w:rPr>
            </w:pPr>
            <w:r w:rsidRPr="006932EC">
              <w:rPr>
                <w:sz w:val="24"/>
              </w:rPr>
              <w:t xml:space="preserve">Отталкиваясь и мягко </w:t>
            </w:r>
            <w:r w:rsidRPr="006932EC">
              <w:rPr>
                <w:spacing w:val="-2"/>
                <w:sz w:val="24"/>
              </w:rPr>
              <w:t>приземляясь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 w:right="313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места меньшее количество раз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места</w:t>
            </w:r>
          </w:p>
        </w:tc>
      </w:tr>
      <w:tr w:rsidR="00C23E61" w:rsidTr="006932EC">
        <w:trPr>
          <w:trHeight w:val="193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6" w:right="3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65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Метание набивного мяча(3 кг) двумя руками из</w:t>
            </w:r>
          </w:p>
          <w:p w:rsidR="00C23E61" w:rsidRPr="006932EC" w:rsidRDefault="00C23E61" w:rsidP="006932EC">
            <w:pPr>
              <w:pStyle w:val="TableParagraph"/>
              <w:ind w:left="107" w:right="347"/>
              <w:rPr>
                <w:sz w:val="24"/>
              </w:rPr>
            </w:pPr>
            <w:r w:rsidRPr="006932EC">
              <w:rPr>
                <w:sz w:val="24"/>
              </w:rPr>
              <w:t>положения, стоя снизу вперед-вверх, снизу через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 w:rsidRPr="006932EC">
              <w:rPr>
                <w:sz w:val="24"/>
              </w:rPr>
              <w:t xml:space="preserve">голову назад, от груди, стоя и сидя по одному и </w:t>
            </w:r>
            <w:r w:rsidRPr="006932EC">
              <w:rPr>
                <w:spacing w:val="-2"/>
                <w:sz w:val="24"/>
              </w:rPr>
              <w:t>партнеру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199"/>
              <w:rPr>
                <w:sz w:val="24"/>
              </w:rPr>
            </w:pPr>
            <w:r w:rsidRPr="006932EC">
              <w:rPr>
                <w:sz w:val="24"/>
              </w:rPr>
              <w:t>Выполнение бега на 100 м. Метания набивного мяча, согласовывая движения рук и туловища.</w:t>
            </w:r>
          </w:p>
          <w:p w:rsidR="00C23E61" w:rsidRPr="006932EC" w:rsidRDefault="00C23E61" w:rsidP="006932EC">
            <w:pPr>
              <w:pStyle w:val="TableParagraph"/>
              <w:ind w:left="101" w:right="88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бег на 100 м-1 раз.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>Бросают набивной мяч из различных исходных</w:t>
            </w:r>
          </w:p>
          <w:p w:rsidR="00C23E61" w:rsidRPr="006932EC" w:rsidRDefault="00C23E61" w:rsidP="006932EC">
            <w:pPr>
              <w:pStyle w:val="TableParagraph"/>
              <w:ind w:left="98" w:right="101"/>
              <w:rPr>
                <w:sz w:val="24"/>
              </w:rPr>
            </w:pPr>
            <w:r w:rsidRPr="006932EC">
              <w:rPr>
                <w:sz w:val="24"/>
              </w:rPr>
              <w:t xml:space="preserve">положений(весом1-2кг). Выполняют прыжок в длину (с разбега согнув </w:t>
            </w:r>
            <w:r w:rsidRPr="006932EC">
              <w:rPr>
                <w:spacing w:val="-4"/>
                <w:sz w:val="24"/>
              </w:rPr>
              <w:t>ноги)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 w:right="133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бегна100м-1раз.Бросают набивной мяч из различных исходных положений (весом 2-3 кг).</w:t>
            </w:r>
          </w:p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(с разбега согнув ноги) на основе подбора индивидуального разбега</w:t>
            </w:r>
          </w:p>
        </w:tc>
      </w:tr>
      <w:tr w:rsidR="00C23E61" w:rsidTr="006932EC">
        <w:trPr>
          <w:trHeight w:val="1941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before="1"/>
              <w:ind w:left="6" w:right="3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66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Метание набивного мяча(3 кг) двумя руками из</w:t>
            </w:r>
          </w:p>
          <w:p w:rsidR="00C23E61" w:rsidRPr="006932EC" w:rsidRDefault="00C23E61" w:rsidP="006932EC">
            <w:pPr>
              <w:pStyle w:val="TableParagraph"/>
              <w:ind w:left="107" w:right="347"/>
              <w:rPr>
                <w:sz w:val="24"/>
              </w:rPr>
            </w:pPr>
            <w:r w:rsidRPr="006932EC">
              <w:rPr>
                <w:sz w:val="24"/>
              </w:rPr>
              <w:t>положения стоя снизу вперед-вверх, снизу через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7" w:right="130"/>
              <w:rPr>
                <w:sz w:val="24"/>
              </w:rPr>
            </w:pPr>
            <w:r w:rsidRPr="006932EC">
              <w:rPr>
                <w:sz w:val="24"/>
              </w:rPr>
              <w:t xml:space="preserve">голову назад ,от груди ,стоя и сидя по одному и </w:t>
            </w:r>
            <w:r w:rsidRPr="006932EC">
              <w:rPr>
                <w:spacing w:val="-2"/>
                <w:sz w:val="24"/>
              </w:rPr>
              <w:t>партнеру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121"/>
        <w:gridCol w:w="709"/>
        <w:gridCol w:w="3262"/>
        <w:gridCol w:w="2977"/>
        <w:gridCol w:w="3119"/>
      </w:tblGrid>
      <w:tr w:rsidR="00C23E61" w:rsidTr="006932EC">
        <w:trPr>
          <w:trHeight w:val="990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6" w:right="3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67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Медленный бег10-12</w:t>
            </w:r>
            <w:r w:rsidRPr="006932EC">
              <w:rPr>
                <w:spacing w:val="-5"/>
                <w:sz w:val="24"/>
              </w:rPr>
              <w:t>мин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101" w:right="88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длину с разбега(согнув ноги) –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девочки.</w:t>
            </w:r>
          </w:p>
          <w:p w:rsidR="00C23E61" w:rsidRPr="006932EC" w:rsidRDefault="00C23E61" w:rsidP="006932EC">
            <w:pPr>
              <w:pStyle w:val="TableParagraph"/>
              <w:ind w:left="101" w:right="19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прыжка тройного прыжка-юноши. Демонстрирование техники высокого старта, </w:t>
            </w:r>
            <w:r w:rsidRPr="006932EC">
              <w:rPr>
                <w:spacing w:val="-2"/>
                <w:sz w:val="24"/>
              </w:rPr>
              <w:t>стартового</w:t>
            </w:r>
          </w:p>
          <w:p w:rsidR="00C23E61" w:rsidRPr="006932EC" w:rsidRDefault="00C23E61" w:rsidP="006932EC">
            <w:pPr>
              <w:pStyle w:val="TableParagraph"/>
              <w:ind w:left="101" w:right="137"/>
              <w:rPr>
                <w:sz w:val="24"/>
              </w:rPr>
            </w:pPr>
            <w:r w:rsidRPr="006932EC">
              <w:rPr>
                <w:sz w:val="24"/>
              </w:rPr>
              <w:t>Разгона и плавного перехода в спокойный бег.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Медленныйбег10-12</w:t>
            </w:r>
            <w:r w:rsidRPr="006932EC">
              <w:rPr>
                <w:spacing w:val="-5"/>
                <w:sz w:val="24"/>
              </w:rPr>
              <w:t>мин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 упражнений.</w:t>
            </w:r>
          </w:p>
          <w:p w:rsidR="00C23E61" w:rsidRPr="006932EC" w:rsidRDefault="00C23E61" w:rsidP="006932EC">
            <w:pPr>
              <w:pStyle w:val="TableParagraph"/>
              <w:ind w:left="98" w:right="101"/>
              <w:rPr>
                <w:sz w:val="24"/>
              </w:rPr>
            </w:pPr>
            <w:r w:rsidRPr="006932EC">
              <w:rPr>
                <w:sz w:val="24"/>
              </w:rPr>
              <w:t>Выполнение прыжка. Выполняют прыжок в длину (с разбега согнув ноги),выполняют тройной прыжок (юноши).</w:t>
            </w:r>
          </w:p>
          <w:p w:rsidR="00C23E61" w:rsidRPr="006932EC" w:rsidRDefault="00C23E61" w:rsidP="006932EC">
            <w:pPr>
              <w:pStyle w:val="TableParagraph"/>
              <w:ind w:left="98"/>
              <w:rPr>
                <w:sz w:val="24"/>
              </w:rPr>
            </w:pPr>
            <w:r w:rsidRPr="006932EC">
              <w:rPr>
                <w:sz w:val="24"/>
              </w:rPr>
              <w:t xml:space="preserve">Начинают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 w:rsidRPr="006932EC">
              <w:rPr>
                <w:sz w:val="24"/>
              </w:rPr>
              <w:t>Различного старта на100м – 1 раз. Выполняют медленный бег 10 мин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ind w:left="105" w:right="39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5" w:right="276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прыжок в длину(с разбега согнув ноги) на основе</w:t>
            </w:r>
          </w:p>
          <w:p w:rsidR="00C23E61" w:rsidRPr="006932EC" w:rsidRDefault="00C23E61" w:rsidP="006932EC">
            <w:pPr>
              <w:pStyle w:val="TableParagraph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подбора индивидуального разбега, выполняют тройной прыжок (юноши). Начинают бег с различного старта на 100м- 2 раза.</w:t>
            </w:r>
          </w:p>
          <w:p w:rsidR="00C23E61" w:rsidRPr="006932EC" w:rsidRDefault="00C23E61" w:rsidP="006932EC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 w:rsidRPr="006932EC">
              <w:rPr>
                <w:sz w:val="24"/>
              </w:rPr>
              <w:t>Выполняют медленный бег 12 мин</w:t>
            </w:r>
          </w:p>
        </w:tc>
      </w:tr>
      <w:tr w:rsidR="00C23E61" w:rsidTr="006932EC">
        <w:trPr>
          <w:trHeight w:val="2865"/>
        </w:trPr>
        <w:tc>
          <w:tcPr>
            <w:tcW w:w="670" w:type="dxa"/>
          </w:tcPr>
          <w:p w:rsidR="00C23E61" w:rsidRPr="006932EC" w:rsidRDefault="00C23E61" w:rsidP="006932EC">
            <w:pPr>
              <w:pStyle w:val="TableParagraph"/>
              <w:spacing w:before="3"/>
              <w:ind w:left="0" w:right="24"/>
              <w:jc w:val="center"/>
              <w:rPr>
                <w:sz w:val="24"/>
              </w:rPr>
            </w:pPr>
            <w:r w:rsidRPr="006932EC">
              <w:rPr>
                <w:sz w:val="24"/>
              </w:rPr>
              <w:t>68-</w:t>
            </w:r>
            <w:r w:rsidRPr="006932EC">
              <w:rPr>
                <w:spacing w:val="-5"/>
                <w:sz w:val="24"/>
              </w:rPr>
              <w:t>69</w:t>
            </w:r>
          </w:p>
        </w:tc>
        <w:tc>
          <w:tcPr>
            <w:tcW w:w="3121" w:type="dxa"/>
          </w:tcPr>
          <w:p w:rsidR="00C23E61" w:rsidRPr="006932EC" w:rsidRDefault="00C23E61" w:rsidP="006932E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Медленный бег10-12</w:t>
            </w:r>
            <w:r w:rsidRPr="006932EC">
              <w:rPr>
                <w:spacing w:val="-5"/>
                <w:sz w:val="24"/>
              </w:rPr>
              <w:t>мин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23.0</w:t>
            </w:r>
          </w:p>
          <w:p w:rsidR="00C23E61" w:rsidRPr="006932EC" w:rsidRDefault="00C23E61" w:rsidP="006932EC">
            <w:pPr>
              <w:pStyle w:val="TableParagraph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  <w:p w:rsidR="00C23E61" w:rsidRPr="006932EC" w:rsidRDefault="00C23E61" w:rsidP="006932EC">
            <w:pPr>
              <w:pStyle w:val="TableParagraph"/>
              <w:ind w:left="11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24.0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tabs>
          <w:tab w:val="left" w:pos="4716"/>
        </w:tabs>
        <w:ind w:left="3974"/>
        <w:rPr>
          <w:b/>
          <w:sz w:val="28"/>
        </w:rPr>
      </w:pPr>
      <w:r>
        <w:rPr>
          <w:b/>
          <w:spacing w:val="-5"/>
          <w:sz w:val="28"/>
        </w:rPr>
        <w:t>IV.</w:t>
      </w:r>
      <w:r>
        <w:rPr>
          <w:b/>
          <w:sz w:val="28"/>
        </w:rPr>
        <w:tab/>
        <w:t xml:space="preserve">ТЕМАТИЧЕСКОЕ  ПЛАНИРОВАНИЕ 8 </w:t>
      </w:r>
      <w:r>
        <w:rPr>
          <w:b/>
          <w:spacing w:val="-2"/>
          <w:sz w:val="28"/>
        </w:rPr>
        <w:t>класс</w:t>
      </w:r>
    </w:p>
    <w:p w:rsidR="00C23E61" w:rsidRDefault="00C23E61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585"/>
        </w:trPr>
        <w:tc>
          <w:tcPr>
            <w:tcW w:w="708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before="1"/>
              <w:ind w:left="239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4" w:line="276" w:lineRule="auto"/>
              <w:ind w:left="729" w:right="722" w:firstLine="22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 xml:space="preserve">Тема </w:t>
            </w:r>
            <w:r w:rsidRPr="006932EC">
              <w:rPr>
                <w:spacing w:val="-2"/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C23E61" w:rsidRPr="006932EC" w:rsidRDefault="00C23E61" w:rsidP="006932EC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37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4" w:line="276" w:lineRule="auto"/>
              <w:ind w:left="1164" w:hanging="92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805" w:type="dxa"/>
            <w:gridSpan w:val="2"/>
          </w:tcPr>
          <w:p w:rsidR="00C23E61" w:rsidRPr="006932EC" w:rsidRDefault="00C23E61" w:rsidP="006932EC">
            <w:pPr>
              <w:pStyle w:val="TableParagraph"/>
              <w:spacing w:before="28"/>
              <w:ind w:left="1462"/>
              <w:rPr>
                <w:sz w:val="24"/>
              </w:rPr>
            </w:pPr>
            <w:r w:rsidRPr="006932EC">
              <w:rPr>
                <w:sz w:val="24"/>
              </w:rPr>
              <w:t xml:space="preserve">Дифференциация видов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</w:tr>
      <w:tr w:rsidR="00C23E61" w:rsidTr="006932EC">
        <w:trPr>
          <w:trHeight w:val="717"/>
        </w:trPr>
        <w:tc>
          <w:tcPr>
            <w:tcW w:w="70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before="95"/>
              <w:ind w:left="650"/>
              <w:rPr>
                <w:sz w:val="24"/>
              </w:rPr>
            </w:pPr>
            <w:r w:rsidRPr="006932EC">
              <w:rPr>
                <w:sz w:val="24"/>
              </w:rPr>
              <w:t>Минимальный</w:t>
            </w:r>
            <w:r w:rsidRPr="006932EC"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before="95"/>
              <w:ind w:left="436"/>
              <w:rPr>
                <w:sz w:val="24"/>
              </w:rPr>
            </w:pPr>
            <w:r w:rsidRPr="006932EC">
              <w:rPr>
                <w:sz w:val="24"/>
              </w:rPr>
              <w:t xml:space="preserve">Достаточный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</w:tr>
      <w:tr w:rsidR="00C23E61" w:rsidTr="006932EC">
        <w:trPr>
          <w:trHeight w:val="515"/>
        </w:trPr>
        <w:tc>
          <w:tcPr>
            <w:tcW w:w="14176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атлетика–8</w:t>
            </w:r>
            <w:r w:rsidRPr="006932EC">
              <w:rPr>
                <w:b/>
                <w:spacing w:val="-2"/>
                <w:sz w:val="24"/>
              </w:rPr>
              <w:t>часов</w:t>
            </w:r>
          </w:p>
        </w:tc>
      </w:tr>
      <w:tr w:rsidR="00C23E61" w:rsidTr="006932EC">
        <w:trPr>
          <w:trHeight w:val="262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733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безопасностина уроках легкой </w:t>
            </w:r>
            <w:r w:rsidRPr="006932EC">
              <w:rPr>
                <w:spacing w:val="-2"/>
                <w:sz w:val="24"/>
              </w:rPr>
              <w:t>атлетики.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rPr>
                <w:sz w:val="24"/>
              </w:rPr>
            </w:pPr>
            <w:r w:rsidRPr="006932EC">
              <w:rPr>
                <w:sz w:val="24"/>
              </w:rPr>
              <w:t>Бег с переменной скоростью до 5мин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Беседа по техники безопасности на занятиях легкой атлетикой.</w:t>
            </w:r>
          </w:p>
          <w:p w:rsidR="00C23E61" w:rsidRPr="006932EC" w:rsidRDefault="00C23E61" w:rsidP="006932EC">
            <w:pPr>
              <w:pStyle w:val="TableParagraph"/>
              <w:spacing w:before="18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rPr>
                <w:sz w:val="24"/>
              </w:rPr>
            </w:pPr>
            <w:r w:rsidRPr="006932EC">
              <w:rPr>
                <w:sz w:val="24"/>
              </w:rPr>
              <w:t>ходьбе в определенном темпе с выполнением заданий.</w:t>
            </w:r>
          </w:p>
          <w:p w:rsidR="00C23E61" w:rsidRPr="006932EC" w:rsidRDefault="00C23E61" w:rsidP="006932EC">
            <w:pPr>
              <w:pStyle w:val="TableParagraph"/>
              <w:spacing w:before="198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</w:t>
            </w:r>
            <w:r w:rsidRPr="006932EC">
              <w:rPr>
                <w:spacing w:val="-2"/>
                <w:sz w:val="24"/>
              </w:rPr>
              <w:t>значимости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Развития физических </w:t>
            </w:r>
            <w:r w:rsidRPr="006932EC">
              <w:rPr>
                <w:spacing w:val="-2"/>
                <w:sz w:val="24"/>
              </w:rPr>
              <w:t>качеств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о правилах поведения на уроках легкой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атлетики, обосновывают значимость развития физических качеств средствами легкой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>атлетикив</w:t>
            </w:r>
            <w:r w:rsidRPr="006932EC">
              <w:rPr>
                <w:spacing w:val="-2"/>
                <w:sz w:val="24"/>
              </w:rPr>
              <w:t xml:space="preserve"> трудовой</w:t>
            </w:r>
          </w:p>
          <w:p w:rsidR="00C23E61" w:rsidRPr="006932EC" w:rsidRDefault="00C23E61" w:rsidP="006932EC">
            <w:pPr>
              <w:pStyle w:val="TableParagraph"/>
              <w:spacing w:before="32" w:line="276" w:lineRule="auto"/>
              <w:rPr>
                <w:sz w:val="24"/>
              </w:rPr>
            </w:pPr>
            <w:r w:rsidRPr="006932EC">
              <w:rPr>
                <w:sz w:val="24"/>
              </w:rPr>
              <w:t>деятельности и жизни человека (при необходимости,с помощью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568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о правилах поведения на уроках легкой </w:t>
            </w:r>
            <w:r w:rsidRPr="006932EC">
              <w:rPr>
                <w:spacing w:val="-2"/>
                <w:sz w:val="24"/>
              </w:rPr>
              <w:t>атлетики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Обосновывают значимость развития физических качеств средствами легкой атлетики в трудовой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Деятельности и </w:t>
            </w:r>
            <w:r w:rsidRPr="006932EC">
              <w:rPr>
                <w:spacing w:val="-4"/>
                <w:sz w:val="24"/>
              </w:rPr>
              <w:t>жизни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262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Средствами легкой атлетики в трудовой деятельности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Человека .Выполнение ходьбы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right="83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легко и свободно, не задерживая </w:t>
            </w:r>
            <w:r w:rsidRPr="006932EC">
              <w:rPr>
                <w:spacing w:val="-2"/>
                <w:sz w:val="24"/>
              </w:rPr>
              <w:t>дыхание.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 xml:space="preserve">учителя, по наводящим </w:t>
            </w:r>
            <w:r w:rsidRPr="006932EC">
              <w:rPr>
                <w:spacing w:val="-2"/>
                <w:sz w:val="24"/>
              </w:rPr>
              <w:t>вопросам).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ходьбу с заданиями. Выполняют бег с переменной скоростью до 4 мин.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человека.</w:t>
            </w:r>
          </w:p>
          <w:p w:rsidR="00C23E61" w:rsidRPr="006932EC" w:rsidRDefault="00C23E61" w:rsidP="006932EC">
            <w:pPr>
              <w:pStyle w:val="TableParagraph"/>
              <w:spacing w:before="240"/>
              <w:ind w:lef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6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заданиями. Выполняют бег с переменной скоростью до 5 мин.</w:t>
            </w:r>
          </w:p>
        </w:tc>
      </w:tr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Медленный бег с </w:t>
            </w:r>
            <w:r w:rsidRPr="006932EC">
              <w:rPr>
                <w:spacing w:val="-2"/>
                <w:sz w:val="24"/>
              </w:rPr>
              <w:t>преодолением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rPr>
                <w:sz w:val="24"/>
              </w:rPr>
            </w:pPr>
            <w:r w:rsidRPr="006932EC">
              <w:rPr>
                <w:sz w:val="24"/>
              </w:rPr>
              <w:t>ходьбе в определенном темпе с выполнением заданий.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запрыгивания на </w:t>
            </w:r>
            <w:r w:rsidRPr="006932EC">
              <w:rPr>
                <w:spacing w:val="-2"/>
                <w:sz w:val="24"/>
              </w:rPr>
              <w:t>препятствие.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в вертикальную </w:t>
            </w:r>
            <w:r w:rsidRPr="006932EC">
              <w:rPr>
                <w:spacing w:val="-4"/>
                <w:sz w:val="24"/>
              </w:rPr>
              <w:t>цель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ходьбу с заданиями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бег с преодолением препятствий (высота 10-30 см).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 метание мяча в вертикальную цель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Преодолением препятствий (высота 30-40 см).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</w:t>
            </w:r>
          </w:p>
        </w:tc>
      </w:tr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Запрыгивание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0" w:right="116"/>
              <w:rPr>
                <w:sz w:val="24"/>
              </w:rPr>
            </w:pPr>
            <w:r w:rsidRPr="006932EC">
              <w:rPr>
                <w:sz w:val="24"/>
              </w:rPr>
              <w:t>препятствие высотой до 50 - 60 см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35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отрезке с ускорением 30 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354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запрыгивания на </w:t>
            </w:r>
            <w:r w:rsidRPr="006932EC">
              <w:rPr>
                <w:spacing w:val="-2"/>
                <w:sz w:val="24"/>
              </w:rPr>
              <w:t>препятствие.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39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мяча на дальность из-за головы через </w:t>
            </w:r>
            <w:r w:rsidRPr="006932EC">
              <w:rPr>
                <w:spacing w:val="-2"/>
                <w:sz w:val="24"/>
              </w:rPr>
              <w:t>плечо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30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бег. Запрыгивают и спрыгивают с препятствия до50 </w:t>
            </w:r>
            <w:r w:rsidRPr="006932EC">
              <w:rPr>
                <w:spacing w:val="-4"/>
                <w:sz w:val="24"/>
              </w:rPr>
              <w:t>см.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57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Запрыгивают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Препятствие высотой 60</w:t>
            </w:r>
            <w:r w:rsidRPr="006932EC">
              <w:rPr>
                <w:spacing w:val="-5"/>
                <w:sz w:val="24"/>
              </w:rPr>
              <w:t>см.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метания мяча на дальность из-за головы через плечо с 4-6 шагов с </w:t>
            </w:r>
            <w:r w:rsidRPr="006932EC">
              <w:rPr>
                <w:spacing w:val="-2"/>
                <w:sz w:val="24"/>
              </w:rPr>
              <w:t>разбега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314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Бег на отрезках до30 м. беговые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230"/>
              <w:rPr>
                <w:sz w:val="24"/>
              </w:rPr>
            </w:pPr>
            <w:r w:rsidRPr="006932EC">
              <w:rPr>
                <w:sz w:val="24"/>
              </w:rPr>
              <w:t>Выполнение беговых упражнений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39"/>
              <w:rPr>
                <w:sz w:val="24"/>
              </w:rPr>
            </w:pPr>
            <w:r w:rsidRPr="006932EC">
              <w:rPr>
                <w:sz w:val="24"/>
              </w:rPr>
              <w:t xml:space="preserve">последовательности их </w:t>
            </w:r>
            <w:r w:rsidRPr="006932EC">
              <w:rPr>
                <w:spacing w:val="-2"/>
                <w:sz w:val="24"/>
              </w:rPr>
              <w:t>выполнения.</w:t>
            </w:r>
          </w:p>
          <w:p w:rsidR="00C23E61" w:rsidRPr="006932EC" w:rsidRDefault="00C23E61" w:rsidP="006932EC">
            <w:pPr>
              <w:pStyle w:val="TableParagraph"/>
              <w:spacing w:before="19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беговых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упражнений, быстрого бега на </w:t>
            </w:r>
            <w:r w:rsidRPr="006932EC">
              <w:rPr>
                <w:spacing w:val="-2"/>
                <w:sz w:val="24"/>
              </w:rPr>
              <w:t>отрезках.</w:t>
            </w:r>
          </w:p>
          <w:p w:rsidR="00C23E61" w:rsidRPr="006932EC" w:rsidRDefault="00C23E61" w:rsidP="006932EC">
            <w:pPr>
              <w:pStyle w:val="TableParagraph"/>
              <w:spacing w:before="201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беговые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упражнения, бегут с ускорением на отрезках до 30 м -1 раз.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898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беговые упражнения ,бегут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231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Ускорением на отрезках до 30м-2-3раза. Выполняют метания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</w:tr>
      <w:tr w:rsidR="00C23E61" w:rsidTr="006932EC">
        <w:trPr>
          <w:trHeight w:val="250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03"/>
              <w:rPr>
                <w:sz w:val="24"/>
              </w:rPr>
            </w:pPr>
            <w:r w:rsidRPr="006932EC">
              <w:rPr>
                <w:sz w:val="24"/>
              </w:rPr>
              <w:t>Равномерный бег 500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0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43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средние дистанции ,распределяя свои силы в беге на дистанции.</w:t>
            </w:r>
          </w:p>
          <w:p w:rsidR="00C23E61" w:rsidRPr="006932EC" w:rsidRDefault="00C23E61" w:rsidP="006932EC">
            <w:pPr>
              <w:pStyle w:val="TableParagraph"/>
              <w:spacing w:before="20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беговые упражнения. Выполняют кроссовый бег до300 м (допускается смешанное </w:t>
            </w:r>
            <w:r w:rsidRPr="006932EC">
              <w:rPr>
                <w:spacing w:val="-2"/>
                <w:sz w:val="24"/>
              </w:rPr>
              <w:t>передвижение).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беговые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420"/>
              <w:rPr>
                <w:sz w:val="24"/>
              </w:rPr>
            </w:pPr>
            <w:r w:rsidRPr="006932EC">
              <w:rPr>
                <w:sz w:val="24"/>
              </w:rPr>
              <w:t>упражнения.Выполняют кроссовый бег до 300 м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(девочки),надистанцию 500 м (мальчики).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</w:tr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Метание набивного мяча (2-3 кг) двумя руками снизу, из-за головы ,через голову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80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бега 60мс 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специально-беговые упражнения. Бегут 60 м. с.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 xml:space="preserve">Ускорением и на время. Бросают набивной мяч из различных исходных положений(весом1-2 </w:t>
            </w:r>
            <w:r w:rsidRPr="006932EC"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60 м с ускорением и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84"/>
              <w:rPr>
                <w:sz w:val="24"/>
              </w:rPr>
            </w:pPr>
            <w:r w:rsidRPr="006932EC">
              <w:rPr>
                <w:sz w:val="24"/>
              </w:rPr>
              <w:t>время. Бросают набивной мяч из различных исходных положений (весом 2-3 кг).</w:t>
            </w:r>
          </w:p>
        </w:tc>
      </w:tr>
      <w:tr w:rsidR="00C23E61" w:rsidTr="006932EC">
        <w:trPr>
          <w:trHeight w:val="51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Бег на</w:t>
            </w:r>
            <w:r w:rsidRPr="006932EC">
              <w:rPr>
                <w:spacing w:val="-2"/>
                <w:sz w:val="24"/>
              </w:rPr>
              <w:t xml:space="preserve"> короткую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специально-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</w:t>
            </w:r>
            <w:r w:rsidRPr="006932EC">
              <w:rPr>
                <w:spacing w:val="-2"/>
                <w:sz w:val="24"/>
              </w:rPr>
              <w:t>беговые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</w:tc>
      </w:tr>
    </w:tbl>
    <w:p w:rsidR="00C23E61" w:rsidRDefault="00C23E61">
      <w:pPr>
        <w:spacing w:line="270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314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>дистанцию 60м низкого старта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Беговых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понятия низкий </w:t>
            </w:r>
            <w:r w:rsidRPr="006932EC">
              <w:rPr>
                <w:spacing w:val="-2"/>
                <w:sz w:val="24"/>
              </w:rPr>
              <w:t>старт.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right="573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стартового разгона,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переходящего в бег по дистанции. Выполнение броска набивного мяча, согласовывая движения рук и туловища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упражнения. Начинают бег с низкого старта на 60м.Бросают набивной мяч из различных исходных положений (весом1-2 </w:t>
            </w:r>
            <w:r w:rsidRPr="006932EC"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Беговые </w:t>
            </w:r>
            <w:r w:rsidRPr="006932EC">
              <w:rPr>
                <w:spacing w:val="-2"/>
                <w:sz w:val="24"/>
              </w:rPr>
              <w:t>упражнения.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30"/>
              <w:rPr>
                <w:sz w:val="24"/>
              </w:rPr>
            </w:pPr>
            <w:r w:rsidRPr="006932EC">
              <w:rPr>
                <w:sz w:val="24"/>
              </w:rPr>
              <w:t>Начинают бег с низкого старта на 80 м. Бросают набивной мяч из различных исходных положений (весом 2- 3 кг)</w:t>
            </w:r>
          </w:p>
        </w:tc>
      </w:tr>
      <w:tr w:rsidR="00C23E61" w:rsidTr="006932EC">
        <w:trPr>
          <w:trHeight w:val="345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Бег с низкого старта на дистанции 60-80 </w:t>
            </w:r>
            <w:r w:rsidRPr="006932EC">
              <w:rPr>
                <w:spacing w:val="-10"/>
                <w:sz w:val="24"/>
              </w:rPr>
              <w:t>м.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0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понятия низкий </w:t>
            </w:r>
            <w:r w:rsidRPr="006932EC">
              <w:rPr>
                <w:spacing w:val="-2"/>
                <w:sz w:val="24"/>
              </w:rPr>
              <w:t>старт.</w:t>
            </w:r>
          </w:p>
          <w:p w:rsidR="00C23E61" w:rsidRPr="006932EC" w:rsidRDefault="00C23E61" w:rsidP="006932EC">
            <w:pPr>
              <w:pStyle w:val="TableParagraph"/>
              <w:spacing w:before="241" w:line="276" w:lineRule="auto"/>
              <w:ind w:right="573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стартового разгона,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rPr>
                <w:sz w:val="24"/>
              </w:rPr>
            </w:pPr>
            <w:r w:rsidRPr="006932EC">
              <w:rPr>
                <w:sz w:val="24"/>
              </w:rPr>
              <w:t>переходящего в бег, по дистанции. Выполнение броска набивного мяча, согласовывая движения рук и туловища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специально-беговые упражнения. Начинают бег с низкого старта на60м.Бросают набивной мяч из различных исходных положений(весом1-2 </w:t>
            </w:r>
            <w:r w:rsidRPr="006932EC"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 w:rsidRPr="006932EC">
              <w:rPr>
                <w:sz w:val="24"/>
              </w:rPr>
              <w:t>Начинают бег с низкого старта на 80 м. Бросают набивной мяч из различных исходных положений (весом 2- 3 кг)</w:t>
            </w:r>
          </w:p>
        </w:tc>
      </w:tr>
      <w:tr w:rsidR="00C23E61" w:rsidTr="006932EC">
        <w:trPr>
          <w:trHeight w:val="518"/>
        </w:trPr>
        <w:tc>
          <w:tcPr>
            <w:tcW w:w="14176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игры–10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</w:tbl>
    <w:p w:rsidR="00C23E61" w:rsidRDefault="00C23E61">
      <w:pPr>
        <w:spacing w:line="275" w:lineRule="exact"/>
        <w:jc w:val="center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 w:rsidRPr="006932EC">
              <w:rPr>
                <w:sz w:val="24"/>
              </w:rPr>
              <w:t>Инструктаж по ТБ на уроках спортивных играх.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 ас </w:t>
            </w:r>
            <w:r w:rsidRPr="006932EC">
              <w:rPr>
                <w:spacing w:val="-2"/>
                <w:sz w:val="24"/>
              </w:rPr>
              <w:t>изменением направления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Беседа по ТБ, санитарно- гигиенические требования к занятиям баскетболом ,права и обязанности игроков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предупреждение </w:t>
            </w:r>
            <w:r w:rsidRPr="006932EC">
              <w:rPr>
                <w:spacing w:val="-2"/>
                <w:sz w:val="24"/>
              </w:rPr>
              <w:t>травматизма.</w:t>
            </w:r>
          </w:p>
          <w:p w:rsidR="00C23E61" w:rsidRPr="006932EC" w:rsidRDefault="00C23E61" w:rsidP="006932EC">
            <w:pPr>
              <w:pStyle w:val="TableParagraph"/>
              <w:spacing w:before="19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стойки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rPr>
                <w:sz w:val="24"/>
              </w:rPr>
            </w:pPr>
            <w:r w:rsidRPr="006932EC">
              <w:rPr>
                <w:sz w:val="24"/>
              </w:rPr>
              <w:t>баскетболиста, передачи мяча двумя руками от груди с шагом навстречу друг другу.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на месте и в движении.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с изменением направлений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прослушанному материалу с опорой на визуальный план(с использованием системы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игровых, сенсорных </w:t>
            </w:r>
            <w:r w:rsidRPr="006932EC">
              <w:rPr>
                <w:spacing w:val="-2"/>
                <w:sz w:val="24"/>
              </w:rPr>
              <w:t>поощрений).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Останавливаются по сигналу учителя ,выполняют повороты на месте с мячом в руках, передают и ловят мяч двумя руками от груди в парах на месте(на основе образца учителя). Ведут мяч одной рукой на месте , в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движении, шагом. Выполняют ведение мяча с изменением направлений (без обводки и с </w:t>
            </w:r>
            <w:r w:rsidRPr="006932EC">
              <w:rPr>
                <w:spacing w:val="-2"/>
                <w:sz w:val="24"/>
              </w:rPr>
              <w:t>обводкой)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7" w:right="878"/>
              <w:rPr>
                <w:sz w:val="24"/>
              </w:rPr>
            </w:pPr>
            <w:r w:rsidRPr="006932EC">
              <w:rPr>
                <w:sz w:val="24"/>
              </w:rPr>
              <w:t>Останавливаются по сигналу учителя,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9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повороты на месте с мячом в руках, передают и ловят мяч двумя руками от груди в парах(на основе образца </w:t>
            </w:r>
            <w:r w:rsidRPr="006932EC">
              <w:rPr>
                <w:spacing w:val="-2"/>
                <w:sz w:val="24"/>
              </w:rPr>
              <w:t>учителя).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Ведут мяч одной рукой на месте и в движении шагом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C23E61" w:rsidTr="006932EC">
        <w:trPr>
          <w:trHeight w:val="273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с </w:t>
            </w:r>
            <w:r w:rsidRPr="006932EC">
              <w:rPr>
                <w:spacing w:val="-2"/>
                <w:sz w:val="24"/>
              </w:rPr>
              <w:t>изменением направления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5.10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15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с </w:t>
            </w:r>
            <w:r w:rsidRPr="006932EC">
              <w:rPr>
                <w:spacing w:val="-2"/>
                <w:sz w:val="24"/>
              </w:rPr>
              <w:t>обводкой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6.10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передвижений без мяча, остановку шагом.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ведения мяча с обводкой условных </w:t>
            </w:r>
            <w:r w:rsidRPr="006932EC">
              <w:rPr>
                <w:spacing w:val="-2"/>
                <w:sz w:val="24"/>
              </w:rPr>
              <w:t>противников.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мяча двумя руками от груди в парах с продвижением  вперед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без мяча, остановку шагом.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ведение мяча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rPr>
                <w:sz w:val="24"/>
              </w:rPr>
            </w:pPr>
            <w:r w:rsidRPr="006932EC">
              <w:rPr>
                <w:sz w:val="24"/>
              </w:rPr>
              <w:t>Обводкой условных противников. Выполняют передачу мяча двумя руками от груди в парах с продвижением  вперед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без мяча, остановку шагом. Выполняют ведение мяча с обводкой условных </w:t>
            </w:r>
            <w:r w:rsidRPr="006932EC">
              <w:rPr>
                <w:spacing w:val="-2"/>
                <w:sz w:val="24"/>
              </w:rPr>
              <w:t>противников</w:t>
            </w:r>
          </w:p>
          <w:p w:rsidR="00C23E61" w:rsidRPr="006932EC" w:rsidRDefault="00C23E61" w:rsidP="006932EC">
            <w:pPr>
              <w:pStyle w:val="TableParagraph"/>
              <w:spacing w:before="193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передачу мяча двумя руками от груди в парах с 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</w:tr>
      <w:tr w:rsidR="00C23E61" w:rsidTr="006932EC">
        <w:trPr>
          <w:trHeight w:val="209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с </w:t>
            </w:r>
            <w:r w:rsidRPr="006932EC">
              <w:rPr>
                <w:spacing w:val="-2"/>
                <w:sz w:val="24"/>
              </w:rPr>
              <w:t>обводкой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242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Бросок мяча по корзине одной рукой от головы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парах, тройках в движении</w:t>
            </w:r>
            <w:r w:rsidRPr="006932EC">
              <w:rPr>
                <w:color w:val="090909"/>
                <w:sz w:val="24"/>
              </w:rPr>
              <w:t>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бросков по корзине </w:t>
            </w:r>
            <w:r w:rsidRPr="006932EC">
              <w:rPr>
                <w:sz w:val="24"/>
              </w:rPr>
              <w:t>одной рукой от головы с места, демонстрирование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Элементов техники </w:t>
            </w:r>
            <w:r w:rsidRPr="006932EC">
              <w:rPr>
                <w:spacing w:val="-2"/>
                <w:sz w:val="24"/>
              </w:rPr>
              <w:t>баскетбола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Передают мяч с продвижением вперед двумя руками и бросают мяч в корзину одной рукой от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Головы с места после инструкции 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Передают мяч двумя и одной рукой в парах, тройках, с продвижением вперед и бросают мяч в корзину одной рукой от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Головы с </w:t>
            </w:r>
            <w:r w:rsidRPr="006932EC">
              <w:rPr>
                <w:spacing w:val="-2"/>
                <w:sz w:val="24"/>
              </w:rPr>
              <w:t>места</w:t>
            </w:r>
          </w:p>
        </w:tc>
      </w:tr>
      <w:tr w:rsidR="00C23E61" w:rsidTr="006932EC">
        <w:trPr>
          <w:trHeight w:val="3256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Штрафной</w:t>
            </w:r>
            <w:r w:rsidRPr="006932EC">
              <w:rPr>
                <w:spacing w:val="-2"/>
                <w:sz w:val="24"/>
              </w:rPr>
              <w:t xml:space="preserve"> бросок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73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Совершенствование бросков мяча по корзине.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Освоение правил игры </w:t>
            </w:r>
            <w:r w:rsidRPr="006932EC">
              <w:rPr>
                <w:color w:val="090909"/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Штрафного броска .Выполнение передачи мяча </w:t>
            </w:r>
            <w:r w:rsidRPr="006932EC">
              <w:rPr>
                <w:sz w:val="24"/>
              </w:rPr>
              <w:t>двумя и одной рукой в парах, тройках в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движении </w:t>
            </w:r>
            <w:r w:rsidRPr="006932EC">
              <w:rPr>
                <w:color w:val="090909"/>
                <w:sz w:val="24"/>
              </w:rPr>
              <w:t xml:space="preserve">.Выполнение бросков по корзине </w:t>
            </w:r>
            <w:r w:rsidRPr="006932EC">
              <w:rPr>
                <w:sz w:val="24"/>
              </w:rPr>
              <w:t>двумя руками от груди с места.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 w:rsidRPr="006932EC">
              <w:rPr>
                <w:sz w:val="24"/>
              </w:rPr>
              <w:t>Осваивают правила игры и штрафного броска. Передают мяч с продвижением вперед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двумя руками и бросают мяч в корзину двумя руками от груди с места после инструкции 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Осваивают правила игры и штрафного броска.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Передают мяч двумя и одной рукой в парах, тройках, с продвижением вперед и бросают мяч в корзину двумя руками от груди с места</w:t>
            </w:r>
          </w:p>
        </w:tc>
      </w:tr>
      <w:tr w:rsidR="00C23E61" w:rsidTr="006932EC">
        <w:trPr>
          <w:trHeight w:val="29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Вырывание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>выбивание</w:t>
            </w:r>
            <w:r w:rsidRPr="006932EC"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Освоение способов вырывания и выбивания мяча с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Демонстрацией </w:t>
            </w:r>
            <w:r w:rsidRPr="006932EC">
              <w:rPr>
                <w:spacing w:val="-2"/>
                <w:sz w:val="24"/>
              </w:rPr>
              <w:t>учителем.</w:t>
            </w:r>
          </w:p>
          <w:p w:rsidR="00C23E61" w:rsidRPr="006932EC" w:rsidRDefault="00C23E61" w:rsidP="006932EC">
            <w:pPr>
              <w:pStyle w:val="TableParagraph"/>
              <w:spacing w:before="23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вырывание,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выбивание, ловлю, передачу и ведения мяча в парах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Осваивают способы вырывания и выбивания мяча по инструкции и показу учителем.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в парах после инструкции учителя и ориентируясь на образец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</w:t>
            </w:r>
            <w:r w:rsidRPr="006932EC"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способы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 xml:space="preserve">Вырывания и выбивания </w:t>
            </w:r>
            <w:r w:rsidRPr="006932EC">
              <w:rPr>
                <w:spacing w:val="-2"/>
                <w:sz w:val="24"/>
              </w:rPr>
              <w:t>мяча.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в </w:t>
            </w:r>
            <w:r w:rsidRPr="006932EC">
              <w:rPr>
                <w:spacing w:val="-2"/>
                <w:sz w:val="24"/>
              </w:rPr>
              <w:t>парах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Вырывание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>выбивание</w:t>
            </w:r>
            <w:r w:rsidRPr="006932EC"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Более сильной </w:t>
            </w:r>
            <w:r w:rsidRPr="006932EC">
              <w:rPr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294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76"/>
              <w:rPr>
                <w:sz w:val="24"/>
              </w:rPr>
            </w:pPr>
            <w:r w:rsidRPr="006932EC">
              <w:rPr>
                <w:sz w:val="24"/>
              </w:rPr>
              <w:t xml:space="preserve">основных элементов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560"/>
              <w:rPr>
                <w:sz w:val="24"/>
              </w:rPr>
            </w:pPr>
            <w:r w:rsidRPr="006932EC">
              <w:rPr>
                <w:sz w:val="24"/>
              </w:rPr>
              <w:t>перемещений ,владении мячом.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,по </w:t>
            </w:r>
            <w:r w:rsidRPr="006932EC">
              <w:rPr>
                <w:spacing w:val="-2"/>
                <w:sz w:val="24"/>
              </w:rPr>
              <w:t>упрощённым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right="62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с передачей, 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C23E61" w:rsidTr="006932EC">
        <w:trPr>
          <w:trHeight w:val="294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76"/>
              <w:rPr>
                <w:sz w:val="24"/>
              </w:rPr>
            </w:pPr>
            <w:r w:rsidRPr="006932EC">
              <w:rPr>
                <w:sz w:val="24"/>
              </w:rPr>
              <w:t xml:space="preserve">основных элементов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560"/>
              <w:rPr>
                <w:sz w:val="24"/>
              </w:rPr>
            </w:pPr>
            <w:r w:rsidRPr="006932EC">
              <w:rPr>
                <w:sz w:val="24"/>
              </w:rPr>
              <w:t>перемещений ,  владении мячом.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</w:t>
            </w:r>
            <w:r w:rsidRPr="006932EC">
              <w:rPr>
                <w:spacing w:val="-2"/>
                <w:sz w:val="24"/>
              </w:rPr>
              <w:t>упрощённым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9.11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8"/>
        </w:trPr>
        <w:tc>
          <w:tcPr>
            <w:tcW w:w="14176" w:type="dxa"/>
            <w:gridSpan w:val="6"/>
          </w:tcPr>
          <w:p w:rsidR="00C23E61" w:rsidRPr="006932EC" w:rsidRDefault="00C23E61" w:rsidP="006932EC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Гимнастика-14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146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 w:rsidRPr="006932EC">
              <w:rPr>
                <w:sz w:val="24"/>
              </w:rPr>
              <w:t xml:space="preserve">Перестроение из колонны по одному в колонну по два(на </w:t>
            </w:r>
            <w:r w:rsidRPr="006932EC">
              <w:rPr>
                <w:spacing w:val="-2"/>
                <w:sz w:val="24"/>
              </w:rPr>
              <w:t>месте).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согласно расчету и команде.</w:t>
            </w:r>
          </w:p>
          <w:p w:rsidR="00C23E61" w:rsidRPr="006932EC" w:rsidRDefault="00C23E61" w:rsidP="006932EC">
            <w:pPr>
              <w:pStyle w:val="TableParagraph"/>
              <w:spacing w:before="160" w:line="310" w:lineRule="atLeast"/>
              <w:rPr>
                <w:sz w:val="24"/>
              </w:rPr>
            </w:pPr>
            <w:r w:rsidRPr="006932EC">
              <w:rPr>
                <w:sz w:val="24"/>
              </w:rPr>
              <w:t>Освоение перестроения из колонны по одному в колонну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 под щадящий счёт. Сочетают ходьбу и бег в колонне.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5"/>
                <w:sz w:val="24"/>
              </w:rPr>
              <w:t>со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строевые </w:t>
            </w:r>
            <w:r w:rsidRPr="006932EC">
              <w:rPr>
                <w:spacing w:val="-2"/>
                <w:sz w:val="24"/>
              </w:rPr>
              <w:t>действия.</w:t>
            </w:r>
          </w:p>
          <w:p w:rsidR="00C23E61" w:rsidRPr="006932EC" w:rsidRDefault="00C23E61" w:rsidP="006932EC">
            <w:pPr>
              <w:pStyle w:val="TableParagraph"/>
              <w:spacing w:before="160" w:line="31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Сочетают ходьбу и бег в колонне. Выполняют</w:t>
            </w:r>
          </w:p>
        </w:tc>
      </w:tr>
    </w:tbl>
    <w:p w:rsidR="00C23E61" w:rsidRDefault="00C23E61">
      <w:pPr>
        <w:spacing w:line="31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294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По два и по три на </w:t>
            </w:r>
            <w:r w:rsidRPr="006932EC">
              <w:rPr>
                <w:spacing w:val="-2"/>
                <w:sz w:val="24"/>
              </w:rPr>
              <w:t>месте.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right="496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сочетание ходьбы и бега в колонне. Выполнение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упражнений со скакалкой. Выполнение прыжков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before="2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скакалкой. Прыгают</w:t>
            </w:r>
            <w:r w:rsidRPr="006932EC">
              <w:rPr>
                <w:spacing w:val="-2"/>
                <w:sz w:val="24"/>
              </w:rPr>
              <w:t xml:space="preserve"> через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18"/>
              <w:rPr>
                <w:sz w:val="24"/>
              </w:rPr>
            </w:pPr>
            <w:r w:rsidRPr="006932EC">
              <w:rPr>
                <w:sz w:val="24"/>
              </w:rPr>
              <w:t>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упражнения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432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312"/>
              <w:rPr>
                <w:sz w:val="24"/>
              </w:rPr>
            </w:pPr>
            <w:r w:rsidRPr="006932EC">
              <w:rPr>
                <w:sz w:val="24"/>
              </w:rPr>
              <w:t>Повороты направо, налево, кругом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(переступанием). </w:t>
            </w: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ориентирование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пространстве, </w:t>
            </w:r>
            <w:r w:rsidRPr="006932EC">
              <w:rPr>
                <w:spacing w:val="-2"/>
                <w:sz w:val="24"/>
              </w:rPr>
              <w:t>сохранение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равновесия при движении по </w:t>
            </w:r>
            <w:r w:rsidRPr="006932EC">
              <w:rPr>
                <w:spacing w:val="-2"/>
                <w:sz w:val="24"/>
              </w:rPr>
              <w:t>скамейке.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перестроений на </w:t>
            </w:r>
            <w:r w:rsidRPr="006932EC">
              <w:rPr>
                <w:spacing w:val="-2"/>
                <w:sz w:val="24"/>
              </w:rPr>
              <w:t>месте.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148"/>
              <w:rPr>
                <w:sz w:val="24"/>
              </w:rPr>
            </w:pPr>
            <w:r w:rsidRPr="006932EC">
              <w:rPr>
                <w:sz w:val="24"/>
              </w:rPr>
              <w:t>Прыжки через скакалку на одной, двух ногах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 под щадящий счёт. Выполняют перестроение из колонны по одному в колонну по два ,по три на месте. Выполняют ходьбу по гимнастической скамейке с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положениями </w:t>
            </w:r>
            <w:r w:rsidRPr="006932EC">
              <w:rPr>
                <w:spacing w:val="-4"/>
                <w:sz w:val="24"/>
              </w:rPr>
              <w:t>рук.</w:t>
            </w:r>
          </w:p>
          <w:p w:rsidR="00C23E61" w:rsidRPr="006932EC" w:rsidRDefault="00C23E61" w:rsidP="006932EC">
            <w:pPr>
              <w:pStyle w:val="TableParagraph"/>
              <w:spacing w:before="36" w:line="276" w:lineRule="auto"/>
              <w:ind w:right="118"/>
              <w:rPr>
                <w:sz w:val="24"/>
              </w:rPr>
            </w:pPr>
            <w:r w:rsidRPr="006932EC">
              <w:rPr>
                <w:sz w:val="24"/>
              </w:rPr>
              <w:t>Прыгают через скакалку на месте в равномерном темпе на двух</w:t>
            </w:r>
          </w:p>
          <w:p w:rsidR="00C23E61" w:rsidRPr="006932EC" w:rsidRDefault="00C23E61" w:rsidP="006932EC">
            <w:pPr>
              <w:pStyle w:val="TableParagraph"/>
              <w:spacing w:before="2"/>
              <w:rPr>
                <w:sz w:val="24"/>
              </w:rPr>
            </w:pPr>
            <w:r w:rsidRPr="006932EC">
              <w:rPr>
                <w:sz w:val="24"/>
              </w:rPr>
              <w:t xml:space="preserve">ногах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742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в колонну по два, по три на месте.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ходьбу по гимнастической скамейке с различными положениями рук. Прыгают через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Скакалку на месте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32" w:line="276" w:lineRule="auto"/>
              <w:ind w:left="107" w:right="464"/>
              <w:rPr>
                <w:sz w:val="24"/>
              </w:rPr>
            </w:pPr>
            <w:r w:rsidRPr="006932EC">
              <w:rPr>
                <w:sz w:val="24"/>
              </w:rPr>
              <w:t>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158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и команд.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на изменение скорости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 под щадящий счёт.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Изменяют </w:t>
            </w:r>
            <w:r w:rsidRPr="006932EC">
              <w:rPr>
                <w:spacing w:val="-2"/>
                <w:sz w:val="24"/>
              </w:rPr>
              <w:t>скорость</w:t>
            </w:r>
          </w:p>
          <w:p w:rsidR="00C23E61" w:rsidRPr="006932EC" w:rsidRDefault="00C23E61" w:rsidP="006932EC">
            <w:pPr>
              <w:pStyle w:val="TableParagraph"/>
              <w:spacing w:before="3" w:line="310" w:lineRule="atLeast"/>
              <w:rPr>
                <w:sz w:val="24"/>
              </w:rPr>
            </w:pPr>
            <w:r w:rsidRPr="006932EC">
              <w:rPr>
                <w:sz w:val="24"/>
              </w:rPr>
              <w:t>Передвижения при ходьбе,беге. Выполняют упражнений на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Изменяют </w:t>
            </w:r>
            <w:r w:rsidRPr="006932EC">
              <w:rPr>
                <w:spacing w:val="-2"/>
                <w:sz w:val="24"/>
              </w:rPr>
              <w:t>скорость</w:t>
            </w:r>
          </w:p>
          <w:p w:rsidR="00C23E61" w:rsidRPr="006932EC" w:rsidRDefault="00C23E61" w:rsidP="006932EC">
            <w:pPr>
              <w:pStyle w:val="TableParagraph"/>
              <w:spacing w:before="3" w:line="31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Передвижения при ходьбе/ беге. Выполняют</w:t>
            </w:r>
          </w:p>
        </w:tc>
      </w:tr>
    </w:tbl>
    <w:p w:rsidR="00C23E61" w:rsidRDefault="00C23E61">
      <w:pPr>
        <w:spacing w:line="31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87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Передвижения при ходьбе/</w:t>
            </w:r>
            <w:r w:rsidRPr="006932EC">
              <w:rPr>
                <w:spacing w:val="-4"/>
                <w:sz w:val="24"/>
              </w:rPr>
              <w:t xml:space="preserve"> беге.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преодоление </w:t>
            </w:r>
            <w:r w:rsidRPr="006932EC"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r w:rsidRPr="006932EC">
              <w:rPr>
                <w:sz w:val="24"/>
              </w:rPr>
              <w:t>Преодоление сопротивления меньшее количество раз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упражнений</w:t>
            </w:r>
            <w:r w:rsidRPr="006932EC">
              <w:rPr>
                <w:spacing w:val="-5"/>
                <w:sz w:val="24"/>
              </w:rPr>
              <w:t xml:space="preserve"> на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преодоление </w:t>
            </w:r>
            <w:r w:rsidRPr="006932EC">
              <w:rPr>
                <w:spacing w:val="-2"/>
                <w:sz w:val="24"/>
              </w:rPr>
              <w:t>сопротивления</w:t>
            </w:r>
          </w:p>
        </w:tc>
      </w:tr>
      <w:tr w:rsidR="00C23E61" w:rsidTr="006932EC">
        <w:trPr>
          <w:trHeight w:val="305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25"/>
              <w:rPr>
                <w:sz w:val="24"/>
              </w:rPr>
            </w:pPr>
            <w:r w:rsidRPr="006932EC">
              <w:rPr>
                <w:sz w:val="24"/>
              </w:rPr>
              <w:t>Развитие ориентации в пространстве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Выполнение ходьбы</w:t>
            </w:r>
            <w:r w:rsidRPr="006932EC">
              <w:rPr>
                <w:spacing w:val="-2"/>
                <w:sz w:val="24"/>
              </w:rPr>
              <w:t xml:space="preserve"> «змейкой»,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со сложенной скакалкой в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</w:t>
            </w:r>
            <w:r w:rsidRPr="006932EC">
              <w:rPr>
                <w:spacing w:val="-2"/>
                <w:sz w:val="24"/>
              </w:rPr>
              <w:t>исходных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rPr>
                <w:sz w:val="24"/>
              </w:rPr>
            </w:pPr>
            <w:r w:rsidRPr="006932EC">
              <w:rPr>
                <w:sz w:val="24"/>
              </w:rPr>
              <w:t>положениях, прыжки через скакалку на двух и одной ноге.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2"/>
                <w:sz w:val="24"/>
              </w:rPr>
              <w:t>«змейкой»,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«противоходом» . Выполняют комплекс упражнений со скакалкой меньшее количество раз .Прыгают через скакалку на месте в равномерном темпе на двух ногах произвольным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«змейкой»,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274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421"/>
              <w:rPr>
                <w:sz w:val="24"/>
              </w:rPr>
            </w:pPr>
            <w:r w:rsidRPr="006932EC">
              <w:rPr>
                <w:sz w:val="24"/>
              </w:rPr>
              <w:t>Упражнения на укрепление мышц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туловища , рук и </w:t>
            </w:r>
            <w:r w:rsidRPr="006932EC"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07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фигурной </w:t>
            </w:r>
            <w:r w:rsidRPr="006932EC">
              <w:rPr>
                <w:spacing w:val="-2"/>
                <w:sz w:val="24"/>
              </w:rPr>
              <w:t>маршировки.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 за другим учащимся, ориентируясь на образец выполнения впереди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Идущего учащегося. Выполняют упражнения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 w:rsidRPr="006932EC">
              <w:rPr>
                <w:sz w:val="24"/>
              </w:rPr>
              <w:t xml:space="preserve">дифференцированной помощью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направлениях.Выполняют упражнения по показу</w:t>
            </w:r>
          </w:p>
        </w:tc>
      </w:tr>
      <w:tr w:rsidR="00C23E61" w:rsidTr="006932EC">
        <w:trPr>
          <w:trHeight w:val="126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элементами единоборств, сохранение равновесия при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движениями рук ,с хлопками </w:t>
            </w:r>
            <w:r w:rsidRPr="006932EC">
              <w:rPr>
                <w:spacing w:val="-5"/>
                <w:sz w:val="24"/>
              </w:rPr>
              <w:t>под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движениями рук, </w:t>
            </w:r>
            <w:r w:rsidRPr="006932EC">
              <w:rPr>
                <w:spacing w:val="-10"/>
                <w:sz w:val="24"/>
              </w:rPr>
              <w:t>с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21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движении на </w:t>
            </w:r>
            <w:r w:rsidRPr="006932EC">
              <w:rPr>
                <w:spacing w:val="-2"/>
                <w:sz w:val="24"/>
              </w:rPr>
              <w:t>скамейке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6932EC">
              <w:rPr>
                <w:sz w:val="24"/>
              </w:rPr>
              <w:t>ногой, повороты на</w:t>
            </w:r>
            <w:r w:rsidRPr="006932EC">
              <w:rPr>
                <w:spacing w:val="-2"/>
                <w:sz w:val="24"/>
              </w:rPr>
              <w:t xml:space="preserve"> носках,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прыжки с продвижением вперед( на полу),комплекс упражнений с сопротивлением (3-5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Хлопками под ногой, повороты на </w:t>
            </w:r>
            <w:r w:rsidRPr="006932EC">
              <w:rPr>
                <w:spacing w:val="-2"/>
                <w:sz w:val="24"/>
              </w:rPr>
              <w:t>носках,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прыжки с продвижением вперед(на полу),комплекс упражнений с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сопротивлением</w:t>
            </w:r>
          </w:p>
        </w:tc>
      </w:tr>
      <w:tr w:rsidR="00C23E61" w:rsidTr="006932EC">
        <w:trPr>
          <w:trHeight w:val="19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1.12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Согласование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rPr>
                <w:sz w:val="24"/>
              </w:rPr>
            </w:pPr>
            <w:r w:rsidRPr="006932EC">
              <w:rPr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Выполняют4-6упражнений с гимнастической палкой.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доступные упражнения на равновесие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Составляют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демонстрируют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комбинацию на </w:t>
            </w:r>
            <w:r w:rsidRPr="006932EC">
              <w:rPr>
                <w:spacing w:val="-2"/>
                <w:sz w:val="24"/>
              </w:rPr>
              <w:t>скамейке.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гимнастической палкой</w:t>
            </w:r>
          </w:p>
        </w:tc>
      </w:tr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7.12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прыжка ,согнув ноги через козла, коня в ширину. Преодоление нескольких препятствий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</w:t>
            </w:r>
            <w:r w:rsidRPr="006932EC">
              <w:rPr>
                <w:spacing w:val="-2"/>
                <w:sz w:val="24"/>
              </w:rPr>
              <w:t>способами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Преодолевают несколько препятствий с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Помощью учителя(по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опорный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Прыжок ноги врозь через козла, коня в ширину с помощью 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399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Преодолевают несколько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</w:tr>
      <w:tr w:rsidR="00C23E61" w:rsidTr="006932EC">
        <w:trPr>
          <w:trHeight w:val="177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8.12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325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формирования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Правильной </w:t>
            </w:r>
            <w:r w:rsidRPr="006932EC"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Переноска2-3набивных мячей весом до 7-8 кг.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right="533"/>
              <w:rPr>
                <w:sz w:val="24"/>
              </w:rPr>
            </w:pPr>
            <w:r w:rsidRPr="006932EC">
              <w:rPr>
                <w:sz w:val="24"/>
              </w:rPr>
              <w:t>Переноска гимнастического коня и козла, матов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до 15 м. Выполнение прыжка согнув ноги через козла, коня в </w:t>
            </w:r>
            <w:r w:rsidRPr="006932EC">
              <w:rPr>
                <w:spacing w:val="-2"/>
                <w:sz w:val="24"/>
              </w:rPr>
              <w:t>ширину.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опорный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Прыжок ноги в розь через козла, коня в ширину с помощью учителя.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Переносят2-3набивных мячей весом до 7-8 кг.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117"/>
              <w:rPr>
                <w:sz w:val="24"/>
              </w:rPr>
            </w:pPr>
            <w:r w:rsidRPr="006932EC">
              <w:rPr>
                <w:sz w:val="24"/>
              </w:rPr>
              <w:t>Переносят гимнастического коня и козла, маты на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расстояниедо15</w:t>
            </w:r>
            <w:r w:rsidRPr="006932EC">
              <w:rPr>
                <w:spacing w:val="-5"/>
                <w:sz w:val="24"/>
              </w:rPr>
              <w:t>м.</w:t>
            </w:r>
          </w:p>
        </w:tc>
      </w:tr>
      <w:tr w:rsidR="00C23E61" w:rsidTr="006932EC">
        <w:trPr>
          <w:trHeight w:val="2306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со </w:t>
            </w:r>
            <w:r w:rsidRPr="006932EC"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84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7" w:right="53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прыжковые упражнения после </w:t>
            </w:r>
            <w:r w:rsidRPr="006932EC">
              <w:rPr>
                <w:spacing w:val="-2"/>
                <w:sz w:val="24"/>
              </w:rPr>
              <w:t>инструкции</w:t>
            </w:r>
          </w:p>
        </w:tc>
      </w:tr>
      <w:tr w:rsidR="00C23E61" w:rsidTr="006932EC">
        <w:trPr>
          <w:trHeight w:val="19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гантелями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 </w:t>
            </w:r>
            <w:r w:rsidRPr="006932EC">
              <w:rPr>
                <w:spacing w:val="-2"/>
                <w:sz w:val="24"/>
              </w:rPr>
              <w:t>гантелями.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84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Гантелями меньшее количество повторений. Выполняют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прыжковые упражнения под контролем 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C23E61" w:rsidTr="006932EC">
        <w:trPr>
          <w:trHeight w:val="126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</w:t>
            </w:r>
          </w:p>
          <w:p w:rsidR="00C23E61" w:rsidRPr="006932EC" w:rsidRDefault="00C23E61" w:rsidP="006932EC">
            <w:pPr>
              <w:pStyle w:val="TableParagraph"/>
              <w:spacing w:before="3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временной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72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построения в колонну по два, соблюдая заданное расстояние.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9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колонну,по два, соблюдая заданное расстояние, (по</w:t>
            </w:r>
          </w:p>
          <w:p w:rsidR="00C23E61" w:rsidRPr="006932EC" w:rsidRDefault="00C23E61" w:rsidP="006932EC">
            <w:pPr>
              <w:pStyle w:val="TableParagraph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ориентирам).Прыгают в длину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3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 по два, соблюдая заданное расстояние.</w:t>
            </w:r>
          </w:p>
          <w:p w:rsidR="00C23E61" w:rsidRPr="006932EC" w:rsidRDefault="00C23E61" w:rsidP="006932EC">
            <w:pPr>
              <w:pStyle w:val="TableParagraph"/>
              <w:ind w:lef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Прыгают в длину с места </w:t>
            </w:r>
            <w:r w:rsidRPr="006932EC">
              <w:rPr>
                <w:spacing w:val="-5"/>
                <w:sz w:val="24"/>
              </w:rPr>
              <w:t>на</w:t>
            </w:r>
          </w:p>
        </w:tc>
      </w:tr>
    </w:tbl>
    <w:p w:rsidR="00C23E61" w:rsidRDefault="00C23E61">
      <w:pPr>
        <w:jc w:val="both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right="155"/>
              <w:rPr>
                <w:sz w:val="24"/>
              </w:rPr>
            </w:pPr>
            <w:r w:rsidRPr="006932EC">
              <w:rPr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места на заданное расстояние с предварительной отметки.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из одной руки в другую над головой меньшее количество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повторений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заданное расстояние без предварительной отметки.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из одной руки в другую над головой</w:t>
            </w:r>
          </w:p>
        </w:tc>
      </w:tr>
      <w:tr w:rsidR="00C23E61" w:rsidTr="006932EC">
        <w:trPr>
          <w:trHeight w:val="21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8"/>
        </w:trPr>
        <w:tc>
          <w:tcPr>
            <w:tcW w:w="14176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Лыжная подготовка–16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23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одношажный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13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с лыжами.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Беседа о технике безопасности во время передвижений с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z w:val="24"/>
              </w:rPr>
              <w:t>Лыжами под рукой и на</w:t>
            </w:r>
            <w:r w:rsidRPr="006932EC">
              <w:rPr>
                <w:spacing w:val="-2"/>
                <w:sz w:val="24"/>
              </w:rPr>
              <w:t xml:space="preserve"> плече.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261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одновременного одношажного </w:t>
            </w:r>
            <w:r w:rsidRPr="006932EC">
              <w:rPr>
                <w:spacing w:val="-4"/>
                <w:sz w:val="24"/>
              </w:rPr>
              <w:t>хода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Передвижение одновременным одношажным ходом по</w:t>
            </w:r>
            <w:r w:rsidRPr="006932EC">
              <w:rPr>
                <w:spacing w:val="-2"/>
                <w:sz w:val="24"/>
              </w:rPr>
              <w:t xml:space="preserve"> лыжне.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Совершенствуют </w:t>
            </w:r>
            <w:r w:rsidRPr="006932EC">
              <w:rPr>
                <w:spacing w:val="-2"/>
                <w:sz w:val="24"/>
              </w:rPr>
              <w:t>технику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Выполнения строевых команд и </w:t>
            </w:r>
            <w:r w:rsidRPr="006932EC">
              <w:rPr>
                <w:spacing w:val="-2"/>
                <w:sz w:val="24"/>
              </w:rPr>
              <w:t>приемов.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одновременного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с </w:t>
            </w:r>
            <w:r w:rsidRPr="006932EC">
              <w:rPr>
                <w:spacing w:val="-2"/>
                <w:sz w:val="24"/>
              </w:rPr>
              <w:t>объяснением.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r w:rsidRPr="006932EC">
              <w:rPr>
                <w:sz w:val="24"/>
              </w:rPr>
              <w:t>Совершенствуют технику выполнения строевых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Команд и </w:t>
            </w:r>
            <w:r w:rsidRPr="006932EC">
              <w:rPr>
                <w:spacing w:val="-2"/>
                <w:sz w:val="24"/>
              </w:rPr>
              <w:t>приемов.</w:t>
            </w:r>
          </w:p>
          <w:p w:rsidR="00C23E61" w:rsidRPr="006932EC" w:rsidRDefault="00C23E61" w:rsidP="006932EC">
            <w:pPr>
              <w:pStyle w:val="TableParagraph"/>
              <w:spacing w:before="232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769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техники </w:t>
            </w:r>
            <w:r w:rsidRPr="006932EC">
              <w:rPr>
                <w:spacing w:val="-2"/>
                <w:sz w:val="24"/>
              </w:rPr>
              <w:t xml:space="preserve">одновременного </w:t>
            </w:r>
            <w:r w:rsidRPr="006932EC">
              <w:rPr>
                <w:sz w:val="24"/>
              </w:rPr>
              <w:t>одношажного хода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 на лыжах</w:t>
            </w:r>
          </w:p>
        </w:tc>
      </w:tr>
      <w:tr w:rsidR="00C23E61" w:rsidTr="006932EC">
        <w:trPr>
          <w:trHeight w:val="149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одношажный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97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Коньковый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Освоение техники конькового хода с последующей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демонстрацией.</w:t>
            </w:r>
          </w:p>
          <w:p w:rsidR="00C23E61" w:rsidRPr="006932EC" w:rsidRDefault="00C23E61" w:rsidP="006932EC">
            <w:pPr>
              <w:pStyle w:val="TableParagraph"/>
              <w:spacing w:before="23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техники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технику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Передвижения коньковым ходом на короткой дистанции 100-150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410"/>
              <w:rPr>
                <w:sz w:val="24"/>
              </w:rPr>
            </w:pPr>
            <w:r w:rsidRPr="006932EC">
              <w:rPr>
                <w:sz w:val="24"/>
              </w:rPr>
              <w:t>объяснением. Осваивают технику передвижения коньковым ходом на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короткой дистанции</w:t>
            </w:r>
            <w:r w:rsidRPr="006932EC">
              <w:rPr>
                <w:spacing w:val="-4"/>
                <w:sz w:val="24"/>
              </w:rPr>
              <w:t xml:space="preserve"> 100-</w:t>
            </w:r>
          </w:p>
        </w:tc>
      </w:tr>
      <w:tr w:rsidR="00C23E61" w:rsidTr="006932EC">
        <w:trPr>
          <w:trHeight w:val="60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Коньковый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15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Передвижения </w:t>
            </w:r>
            <w:r w:rsidRPr="006932EC">
              <w:rPr>
                <w:spacing w:val="-2"/>
                <w:sz w:val="24"/>
              </w:rPr>
              <w:t>коньковым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346"/>
              <w:rPr>
                <w:sz w:val="24"/>
              </w:rPr>
            </w:pPr>
            <w:r w:rsidRPr="006932EC">
              <w:rPr>
                <w:sz w:val="24"/>
              </w:rPr>
              <w:t>ходом на короткой дистанции 100-150 метров.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метров по</w:t>
            </w:r>
            <w:r w:rsidRPr="006932EC">
              <w:rPr>
                <w:spacing w:val="-2"/>
                <w:sz w:val="24"/>
              </w:rPr>
              <w:t xml:space="preserve"> возможности.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150 </w:t>
            </w:r>
            <w:r w:rsidRPr="006932EC">
              <w:rPr>
                <w:spacing w:val="-2"/>
                <w:sz w:val="24"/>
              </w:rPr>
              <w:t>метров.</w:t>
            </w:r>
          </w:p>
        </w:tc>
      </w:tr>
      <w:tr w:rsidR="00C23E61" w:rsidTr="006932EC">
        <w:trPr>
          <w:trHeight w:val="420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 w:rsidRPr="006932EC">
              <w:rPr>
                <w:sz w:val="24"/>
              </w:rPr>
              <w:t>Торможение и поворот «плугом»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Освоение способа торможения на лыжах.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1067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Демонстрация способа торможения </w:t>
            </w:r>
            <w:r w:rsidRPr="006932EC">
              <w:rPr>
                <w:spacing w:val="-2"/>
                <w:sz w:val="24"/>
              </w:rPr>
              <w:t>«плугом».</w:t>
            </w:r>
          </w:p>
          <w:p w:rsidR="00C23E61" w:rsidRPr="006932EC" w:rsidRDefault="00C23E61" w:rsidP="006932EC">
            <w:pPr>
              <w:pStyle w:val="TableParagraph"/>
              <w:spacing w:before="2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торможения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«плугом»надистанции100м после разбега. Выполнение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 xml:space="preserve">Комбинированными способами </w:t>
            </w:r>
            <w:r w:rsidRPr="006932EC">
              <w:rPr>
                <w:spacing w:val="-2"/>
                <w:sz w:val="24"/>
              </w:rPr>
              <w:t>ходов.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технику </w:t>
            </w:r>
            <w:r w:rsidRPr="006932EC">
              <w:rPr>
                <w:spacing w:val="-2"/>
                <w:sz w:val="24"/>
              </w:rPr>
              <w:t>торможения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rPr>
                <w:sz w:val="24"/>
              </w:rPr>
            </w:pPr>
            <w:r w:rsidRPr="006932EC">
              <w:rPr>
                <w:sz w:val="24"/>
              </w:rPr>
              <w:t>«плугом» после инструкции и неоднократного показа учителем.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разбег на короткой дистанции с торможением по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Очереди ориентируясь на образец выполнения учащимися из 2 </w:t>
            </w:r>
            <w:r w:rsidRPr="006932EC">
              <w:rPr>
                <w:spacing w:val="-2"/>
                <w:sz w:val="24"/>
              </w:rPr>
              <w:t>группы.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921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Выполнения </w:t>
            </w:r>
            <w:r w:rsidRPr="006932EC">
              <w:rPr>
                <w:spacing w:val="-2"/>
                <w:sz w:val="24"/>
              </w:rPr>
              <w:t>торможения.</w:t>
            </w:r>
          </w:p>
          <w:p w:rsidR="00C23E61" w:rsidRPr="006932EC" w:rsidRDefault="00C23E61" w:rsidP="006932EC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технику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Торможения </w:t>
            </w:r>
            <w:r w:rsidRPr="006932EC">
              <w:rPr>
                <w:spacing w:val="-2"/>
                <w:sz w:val="24"/>
              </w:rPr>
              <w:t>«плугом».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палками .Выполняют разбег на короткой дистанции с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торможением по</w:t>
            </w:r>
            <w:r w:rsidRPr="006932EC">
              <w:rPr>
                <w:spacing w:val="-2"/>
                <w:sz w:val="24"/>
              </w:rPr>
              <w:t xml:space="preserve"> очереди</w:t>
            </w:r>
          </w:p>
        </w:tc>
      </w:tr>
      <w:tr w:rsidR="00C23E61" w:rsidTr="006932EC">
        <w:trPr>
          <w:trHeight w:val="262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Комбинированное </w:t>
            </w:r>
            <w:r w:rsidRPr="006932EC">
              <w:rPr>
                <w:sz w:val="24"/>
              </w:rPr>
              <w:t>торможение лыжами и 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 w:rsidRPr="006932EC">
              <w:rPr>
                <w:sz w:val="24"/>
              </w:rPr>
              <w:t>Совершенствование различных способов торможения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120"/>
              <w:rPr>
                <w:sz w:val="24"/>
              </w:rPr>
            </w:pPr>
            <w:r w:rsidRPr="006932EC">
              <w:rPr>
                <w:sz w:val="24"/>
              </w:rPr>
              <w:t>лыжах. Передвижение коньковым ходом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Совершенствуют различные способы торможение лыжами и палками (по возможности).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right="830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коньковым ходом , (по</w:t>
            </w:r>
            <w:r w:rsidRPr="006932EC">
              <w:rPr>
                <w:spacing w:val="-2"/>
                <w:sz w:val="24"/>
              </w:rPr>
              <w:t xml:space="preserve"> 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Совершенствуют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Различные </w:t>
            </w:r>
            <w:r w:rsidRPr="006932EC">
              <w:rPr>
                <w:spacing w:val="-2"/>
                <w:sz w:val="24"/>
              </w:rPr>
              <w:t>способы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и </w:t>
            </w:r>
            <w:r w:rsidRPr="006932EC">
              <w:rPr>
                <w:spacing w:val="-2"/>
                <w:sz w:val="24"/>
              </w:rPr>
              <w:t>палками.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 w:right="262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коньковым ходом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</w:tr>
      <w:tr w:rsidR="00C23E61" w:rsidTr="006932EC">
        <w:trPr>
          <w:trHeight w:val="83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Игра «Гонка на </w:t>
            </w:r>
            <w:r w:rsidRPr="006932EC">
              <w:rPr>
                <w:spacing w:val="-2"/>
                <w:sz w:val="24"/>
              </w:rPr>
              <w:t>выбывание»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Освоение техники изученных способов передвижения  в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242"/>
              <w:rPr>
                <w:sz w:val="24"/>
              </w:rPr>
            </w:pPr>
            <w:r w:rsidRPr="006932EC">
              <w:rPr>
                <w:sz w:val="24"/>
              </w:rPr>
              <w:t>Слушают правила игры.</w:t>
            </w:r>
            <w:r w:rsidRPr="006932EC">
              <w:rPr>
                <w:spacing w:val="-2"/>
                <w:sz w:val="24"/>
              </w:rPr>
              <w:t xml:space="preserve"> Играют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объяснением. </w:t>
            </w:r>
            <w:r w:rsidRPr="006932EC">
              <w:rPr>
                <w:spacing w:val="-2"/>
                <w:sz w:val="24"/>
              </w:rPr>
              <w:t>Слушают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15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 w:rsidRPr="006932EC">
              <w:rPr>
                <w:sz w:val="24"/>
              </w:rPr>
              <w:t xml:space="preserve">Игра «Гонка на </w:t>
            </w:r>
            <w:r w:rsidRPr="006932EC">
              <w:rPr>
                <w:spacing w:val="-2"/>
                <w:sz w:val="24"/>
              </w:rPr>
              <w:t>выбывание»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Игровой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 xml:space="preserve">в игры на лыжах(по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Правила игры. Играют в игры на лыжах по инструкции учителя</w:t>
            </w:r>
          </w:p>
        </w:tc>
      </w:tr>
      <w:tr w:rsidR="00C23E61" w:rsidTr="006932EC">
        <w:trPr>
          <w:trHeight w:val="146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rPr>
                <w:sz w:val="24"/>
              </w:rPr>
            </w:pPr>
            <w:r w:rsidRPr="006932EC">
              <w:rPr>
                <w:sz w:val="24"/>
              </w:rPr>
              <w:t>быстром темпе на отрезках 40-60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на комбинированное торможение на лыжах.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809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отрезков на скорость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Осваивают комбинированное торможение лыжами и палками (по возможности).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Передвигаются в быстром темпе на отрезке от 30- 40 м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торможение лыжами и палками .Передвигаются в быстром темпе на отрезке от 40- 60 м.</w:t>
            </w:r>
          </w:p>
        </w:tc>
      </w:tr>
      <w:tr w:rsidR="00C23E61" w:rsidTr="006932EC">
        <w:trPr>
          <w:trHeight w:val="147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Быстром темпе на отрезках 40-60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6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rPr>
                <w:sz w:val="24"/>
              </w:rPr>
            </w:pPr>
            <w:r w:rsidRPr="006932EC">
              <w:rPr>
                <w:sz w:val="24"/>
              </w:rPr>
              <w:t>быстром темпе ,по кругу 100-150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9.02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поворота махом на </w:t>
            </w:r>
            <w:r w:rsidRPr="006932EC">
              <w:rPr>
                <w:spacing w:val="-2"/>
                <w:sz w:val="24"/>
              </w:rPr>
              <w:t>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rPr>
                <w:sz w:val="24"/>
              </w:rPr>
            </w:pPr>
            <w:r w:rsidRPr="006932EC">
              <w:rPr>
                <w:sz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 по инструкции и показа учителя. Проходят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579"/>
              <w:rPr>
                <w:sz w:val="24"/>
              </w:rPr>
            </w:pPr>
            <w:r w:rsidRPr="006932EC">
              <w:rPr>
                <w:sz w:val="24"/>
              </w:rPr>
              <w:t>скорость отрезок ,на время от 100- 150 м (девочки-  1 раз,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>мальчики -2</w:t>
            </w:r>
            <w:r w:rsidRPr="006932EC">
              <w:rPr>
                <w:spacing w:val="-4"/>
                <w:sz w:val="24"/>
              </w:rPr>
              <w:t>раза)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399"/>
              <w:rPr>
                <w:sz w:val="24"/>
              </w:rPr>
            </w:pPr>
            <w:r w:rsidRPr="006932EC">
              <w:rPr>
                <w:sz w:val="24"/>
              </w:rPr>
              <w:t>Проходят на скорость отрезок ,на время от 100- 150 м (девочки - 3-5 раз,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мальчики- 5-7</w:t>
            </w:r>
            <w:r w:rsidRPr="006932EC">
              <w:rPr>
                <w:spacing w:val="-4"/>
                <w:sz w:val="24"/>
              </w:rPr>
              <w:t>раз)</w:t>
            </w:r>
          </w:p>
        </w:tc>
      </w:tr>
      <w:tr w:rsidR="00C23E61" w:rsidTr="006932EC">
        <w:trPr>
          <w:trHeight w:val="147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rPr>
                <w:sz w:val="24"/>
              </w:rPr>
            </w:pPr>
            <w:r w:rsidRPr="006932EC">
              <w:rPr>
                <w:sz w:val="24"/>
              </w:rPr>
              <w:t>быстром темпе ,по кругу 100-150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66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Игры на  </w:t>
            </w:r>
            <w:r w:rsidRPr="006932EC">
              <w:rPr>
                <w:spacing w:val="-2"/>
                <w:sz w:val="24"/>
              </w:rPr>
              <w:t>лыжах: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«Пятнашки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373"/>
              <w:rPr>
                <w:sz w:val="24"/>
              </w:rPr>
            </w:pPr>
            <w:r w:rsidRPr="006932EC">
              <w:rPr>
                <w:sz w:val="24"/>
              </w:rPr>
              <w:t xml:space="preserve">простые», «Самый </w:t>
            </w:r>
            <w:r w:rsidRPr="006932EC">
              <w:rPr>
                <w:spacing w:val="-2"/>
                <w:sz w:val="24"/>
              </w:rPr>
              <w:t>меткий»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передвижения без палок,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Развитие ловкости в играх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Слушают правила игры. Играют в игры на лыжах ,(по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с </w:t>
            </w:r>
            <w:r w:rsidRPr="006932EC">
              <w:rPr>
                <w:spacing w:val="-2"/>
                <w:sz w:val="24"/>
              </w:rPr>
              <w:t>объяснением.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Слушают правила игры. Играют в игры на лыжах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98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Игры на лыжах</w:t>
            </w:r>
            <w:r w:rsidRPr="006932EC">
              <w:rPr>
                <w:spacing w:val="-10"/>
                <w:sz w:val="24"/>
              </w:rPr>
              <w:t>: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«Переставь </w:t>
            </w:r>
            <w:r w:rsidRPr="006932EC">
              <w:rPr>
                <w:spacing w:val="-2"/>
                <w:sz w:val="24"/>
              </w:rPr>
              <w:t>флажок»,</w:t>
            </w:r>
          </w:p>
          <w:p w:rsidR="00C23E61" w:rsidRPr="006932EC" w:rsidRDefault="00C23E61" w:rsidP="006932EC">
            <w:pPr>
              <w:pStyle w:val="TableParagraph"/>
              <w:spacing w:before="40"/>
              <w:rPr>
                <w:sz w:val="24"/>
              </w:rPr>
            </w:pPr>
            <w:r w:rsidRPr="006932EC">
              <w:rPr>
                <w:sz w:val="24"/>
              </w:rPr>
              <w:t xml:space="preserve">«Попади в </w:t>
            </w:r>
            <w:r w:rsidRPr="006932EC">
              <w:rPr>
                <w:spacing w:val="-2"/>
                <w:sz w:val="24"/>
              </w:rPr>
              <w:t>круг»,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«Кто </w:t>
            </w:r>
            <w:r w:rsidRPr="006932EC">
              <w:rPr>
                <w:spacing w:val="-2"/>
                <w:sz w:val="24"/>
              </w:rPr>
              <w:t>быстрее»,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«Следи за </w:t>
            </w:r>
            <w:r w:rsidRPr="006932EC">
              <w:rPr>
                <w:spacing w:val="-2"/>
                <w:sz w:val="24"/>
              </w:rPr>
              <w:t>сигналом»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Смотрят показ с</w:t>
            </w:r>
            <w:r w:rsidRPr="006932EC">
              <w:rPr>
                <w:spacing w:val="-2"/>
                <w:sz w:val="24"/>
              </w:rPr>
              <w:t xml:space="preserve"> объяснением.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Слушают правила игры. Играют в игры ,на лыжах (по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с </w:t>
            </w:r>
            <w:r w:rsidRPr="006932EC">
              <w:rPr>
                <w:spacing w:val="-2"/>
                <w:sz w:val="24"/>
              </w:rPr>
              <w:t>объяснением.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46"/>
              <w:rPr>
                <w:sz w:val="24"/>
              </w:rPr>
            </w:pPr>
            <w:r w:rsidRPr="006932EC">
              <w:rPr>
                <w:sz w:val="24"/>
              </w:rPr>
              <w:t>Слушают правила игры. Играют в игры на лыжах по инструкции учителя</w:t>
            </w:r>
          </w:p>
        </w:tc>
      </w:tr>
      <w:tr w:rsidR="00C23E61" w:rsidTr="006932EC">
        <w:trPr>
          <w:trHeight w:val="11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312"/>
              <w:rPr>
                <w:sz w:val="24"/>
              </w:rPr>
            </w:pPr>
            <w:r w:rsidRPr="006932EC">
              <w:rPr>
                <w:sz w:val="24"/>
              </w:rPr>
              <w:t>лыжах за урок от1 до 2 км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2 км</w:t>
            </w:r>
          </w:p>
        </w:tc>
      </w:tr>
      <w:tr w:rsidR="00C23E61" w:rsidTr="006932EC">
        <w:trPr>
          <w:trHeight w:val="115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312"/>
              <w:rPr>
                <w:sz w:val="24"/>
              </w:rPr>
            </w:pPr>
            <w:r w:rsidRPr="006932EC">
              <w:rPr>
                <w:sz w:val="24"/>
              </w:rPr>
              <w:t>лыжах за урок от1 до 2 км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1.03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8"/>
        </w:trPr>
        <w:tc>
          <w:tcPr>
            <w:tcW w:w="14176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игры-8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305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733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 w:rsidRPr="006932EC">
              <w:rPr>
                <w:sz w:val="24"/>
              </w:rPr>
              <w:t>безопасности на уроках по спортивным играм.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7.03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Беседа по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безопасности, санитарно- гигиенические требования к занятиям волейболом, права и обязанности игроков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 ,предупреждение </w:t>
            </w:r>
            <w:r w:rsidRPr="006932EC"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о правилах поведения на уроках легкой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 w:rsidRPr="006932EC">
              <w:rPr>
                <w:sz w:val="24"/>
              </w:rPr>
              <w:t xml:space="preserve">атлетики. Выполняют ходьбу в определённом темпе. Выполняют упражнения(3-4 вида) в ходьбе с заданиями по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о правилах поведения на уроках лёгкой атлетики. Выполняют ходьбу в определённом темпе.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(4-6 видов) в ходьбе с заданиями по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9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Передача</w:t>
            </w:r>
            <w:r w:rsidRPr="006932EC">
              <w:rPr>
                <w:spacing w:val="-4"/>
                <w:sz w:val="24"/>
              </w:rPr>
              <w:t xml:space="preserve"> мяча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rPr>
                <w:sz w:val="24"/>
              </w:rPr>
            </w:pPr>
            <w:r w:rsidRPr="006932EC">
              <w:rPr>
                <w:sz w:val="24"/>
              </w:rPr>
              <w:t>сверху ,снизу двумя руками на месте ,в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техники передачи мяча сверху и снизу двумя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rPr>
                <w:sz w:val="24"/>
              </w:rPr>
            </w:pPr>
            <w:r w:rsidRPr="006932EC">
              <w:rPr>
                <w:sz w:val="24"/>
              </w:rPr>
              <w:t>Определённом темпе. Выполняют упражнения (3-4 вида) в ходьбе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упражнения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(4-6 видов) в ходьбе с заданиями по инструкции</w:t>
            </w:r>
          </w:p>
        </w:tc>
      </w:tr>
    </w:tbl>
    <w:p w:rsidR="00C23E61" w:rsidRDefault="00C23E61">
      <w:pPr>
        <w:spacing w:line="31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788"/>
        </w:trPr>
        <w:tc>
          <w:tcPr>
            <w:tcW w:w="70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игре  волейбол.</w:t>
            </w:r>
          </w:p>
        </w:tc>
        <w:tc>
          <w:tcPr>
            <w:tcW w:w="70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Руками на </w:t>
            </w:r>
            <w:r w:rsidRPr="006932EC">
              <w:rPr>
                <w:spacing w:val="-2"/>
                <w:sz w:val="24"/>
              </w:rPr>
              <w:t>месте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84"/>
              <w:rPr>
                <w:sz w:val="24"/>
              </w:rPr>
            </w:pPr>
            <w:r w:rsidRPr="006932EC">
              <w:rPr>
                <w:sz w:val="24"/>
              </w:rPr>
              <w:t>учителя. Выполняют прием и передачу мяча снизу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сверху, передачу двумя руками на месте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345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 w:rsidRPr="006932EC">
              <w:rPr>
                <w:sz w:val="24"/>
              </w:rPr>
              <w:t xml:space="preserve">Нижняя прямая </w:t>
            </w:r>
            <w:r w:rsidRPr="006932EC">
              <w:rPr>
                <w:spacing w:val="-2"/>
                <w:sz w:val="24"/>
              </w:rPr>
              <w:t>подача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rPr>
                <w:sz w:val="24"/>
              </w:rPr>
            </w:pPr>
            <w:r w:rsidRPr="006932EC">
              <w:rPr>
                <w:sz w:val="24"/>
              </w:rPr>
              <w:t>Совершенствование стойки во время выполнения нижней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прямой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нижней прямой подачи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техники нижней прямой подачи по инструкции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техники нижней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</w:t>
            </w:r>
            <w:r w:rsidRPr="006932EC">
              <w:rPr>
                <w:spacing w:val="-2"/>
                <w:sz w:val="24"/>
              </w:rPr>
              <w:t xml:space="preserve"> прямой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Подачи по </w:t>
            </w:r>
            <w:r w:rsidRPr="006932EC">
              <w:rPr>
                <w:spacing w:val="-2"/>
                <w:sz w:val="24"/>
              </w:rPr>
              <w:t>неоднократной.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7" w:right="862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</w:t>
            </w:r>
          </w:p>
        </w:tc>
      </w:tr>
      <w:tr w:rsidR="00C23E61" w:rsidTr="006932EC">
        <w:trPr>
          <w:trHeight w:val="536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45"/>
              <w:rPr>
                <w:sz w:val="24"/>
              </w:rPr>
            </w:pPr>
            <w:r w:rsidRPr="006932EC">
              <w:rPr>
                <w:sz w:val="24"/>
              </w:rPr>
              <w:t xml:space="preserve">Верхняя прямая </w:t>
            </w:r>
            <w:r w:rsidRPr="006932EC">
              <w:rPr>
                <w:spacing w:val="-2"/>
                <w:sz w:val="24"/>
              </w:rPr>
              <w:t>подача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Определение способов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rPr>
                <w:sz w:val="24"/>
              </w:rPr>
            </w:pPr>
            <w:r w:rsidRPr="006932EC">
              <w:rPr>
                <w:sz w:val="24"/>
              </w:rPr>
              <w:t>Освоение техники стойки во время выполнения верхней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верхней прямой </w:t>
            </w:r>
            <w:r w:rsidRPr="006932EC">
              <w:rPr>
                <w:spacing w:val="-2"/>
                <w:sz w:val="24"/>
              </w:rPr>
              <w:t>подачи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технике правильного выполнения верхней прямой подачи.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Определяют способы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техники верхней прямой подачи по инструкции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:rsidR="00C23E61" w:rsidRPr="006932EC" w:rsidRDefault="00C23E61" w:rsidP="006932EC">
            <w:pPr>
              <w:pStyle w:val="TableParagraph"/>
              <w:spacing w:before="20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верхней </w:t>
            </w:r>
            <w:r w:rsidRPr="006932EC">
              <w:rPr>
                <w:spacing w:val="-2"/>
                <w:sz w:val="24"/>
              </w:rPr>
              <w:t>прямой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rPr>
                <w:sz w:val="24"/>
              </w:rPr>
            </w:pPr>
            <w:r w:rsidRPr="006932EC">
              <w:rPr>
                <w:sz w:val="24"/>
              </w:rPr>
              <w:t>подачи по инструкции учителя и ориентируясь на образец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ind w:left="107" w:right="398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верхней прямой подачи.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Определяют </w:t>
            </w:r>
            <w:r w:rsidRPr="006932EC">
              <w:rPr>
                <w:spacing w:val="-2"/>
                <w:sz w:val="24"/>
              </w:rPr>
              <w:t>способы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Подачи мяча в</w:t>
            </w:r>
            <w:r w:rsidRPr="006932EC">
              <w:rPr>
                <w:spacing w:val="-2"/>
                <w:sz w:val="24"/>
              </w:rPr>
              <w:t xml:space="preserve"> волейболе.</w:t>
            </w:r>
          </w:p>
          <w:p w:rsidR="00C23E61" w:rsidRPr="006932EC" w:rsidRDefault="00C23E61" w:rsidP="006932EC">
            <w:pPr>
              <w:pStyle w:val="TableParagraph"/>
              <w:spacing w:before="243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Верхней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верхней прямой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подачи.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из более сильной группы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341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Прием мяча снизу  двумя руками.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  <w:vMerge w:val="restart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 w:rsidRPr="006932EC">
              <w:rPr>
                <w:sz w:val="24"/>
              </w:rPr>
              <w:t>Освоение техники приема мяча двумя  руками. Демонстрация приема мяча снизу.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верхней прямой подачи группами с приемом мяча по очереди.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Выполнение техники приема мяча снизу двумя руками.</w:t>
            </w:r>
          </w:p>
        </w:tc>
        <w:tc>
          <w:tcPr>
            <w:tcW w:w="368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 w:rsidRPr="006932EC">
              <w:rPr>
                <w:sz w:val="24"/>
              </w:rPr>
              <w:t>Осваивают технику приёма мяча в две руки. Смотрят показ с объяснением технике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157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техники приема мяча в две руки.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верхней </w:t>
            </w:r>
            <w:r w:rsidRPr="006932EC">
              <w:rPr>
                <w:spacing w:val="-2"/>
                <w:sz w:val="24"/>
              </w:rPr>
              <w:t>прямой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Подачи группами с приемом мяча по очереди по возможности, ориентируясь на образец показа </w:t>
            </w:r>
            <w:r w:rsidRPr="006932EC">
              <w:rPr>
                <w:spacing w:val="-2"/>
                <w:sz w:val="24"/>
              </w:rPr>
              <w:t>учителем.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157"/>
              <w:rPr>
                <w:sz w:val="24"/>
              </w:rPr>
            </w:pPr>
            <w:r w:rsidRPr="006932EC">
              <w:rPr>
                <w:sz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Осваивают технику приема мяча в две руки. Смотрят показ с объяснением техники правильного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выполнения , приема мяча в две руки.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верхней</w:t>
            </w:r>
          </w:p>
          <w:p w:rsidR="00C23E61" w:rsidRPr="006932EC" w:rsidRDefault="00C23E61" w:rsidP="006932EC">
            <w:pPr>
              <w:pStyle w:val="TableParagraph"/>
              <w:spacing w:before="38" w:line="278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прямой подачи группами с приемом мяча, по </w:t>
            </w:r>
            <w:r w:rsidRPr="006932EC">
              <w:rPr>
                <w:spacing w:val="-2"/>
                <w:sz w:val="24"/>
              </w:rPr>
              <w:t>очереди.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техники приема мяча с низу двумя </w:t>
            </w:r>
            <w:r w:rsidRPr="006932EC">
              <w:rPr>
                <w:spacing w:val="-2"/>
                <w:sz w:val="24"/>
              </w:rPr>
              <w:t>руками.</w:t>
            </w:r>
          </w:p>
        </w:tc>
      </w:tr>
      <w:tr w:rsidR="00C23E61" w:rsidTr="006932EC">
        <w:trPr>
          <w:trHeight w:val="108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65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Прием мяча снизу в две руки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65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4.04</w:t>
            </w:r>
          </w:p>
        </w:tc>
        <w:tc>
          <w:tcPr>
            <w:tcW w:w="3543" w:type="dxa"/>
            <w:vMerge/>
            <w:tcBorders>
              <w:top w:val="nil"/>
              <w:bottom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6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 w:rsidRPr="006932EC">
              <w:rPr>
                <w:sz w:val="24"/>
              </w:rPr>
              <w:t>Прыжки с места ,и с шага в высоту и длину (2-3 серии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424"/>
              <w:rPr>
                <w:sz w:val="24"/>
              </w:rPr>
            </w:pPr>
            <w:r w:rsidRPr="006932EC">
              <w:rPr>
                <w:sz w:val="24"/>
              </w:rPr>
              <w:t xml:space="preserve">прыжков по 5-10 прыжков 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190" w:line="278" w:lineRule="auto"/>
              <w:ind w:right="722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в </w:t>
            </w:r>
            <w:r w:rsidRPr="006932EC">
              <w:rPr>
                <w:spacing w:val="-2"/>
                <w:sz w:val="24"/>
              </w:rPr>
              <w:t>волейбол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5.04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Сочетание работу рук ,ног в прыжках у сетки.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Закрепление правил перехода по площадке.</w:t>
            </w:r>
          </w:p>
          <w:p w:rsidR="00C23E61" w:rsidRPr="006932EC" w:rsidRDefault="00C23E61" w:rsidP="006932EC">
            <w:pPr>
              <w:pStyle w:val="TableParagraph"/>
              <w:spacing w:before="199" w:line="278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Выполнение игровых действий соблюдая правила игры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5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усетки(1-2сериипрыжковпо5- 5 прыжков за урок).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площадке, играют в учебную игру ( по 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 сетки.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переход по площадке, играют в учебную игру</w:t>
            </w:r>
          </w:p>
        </w:tc>
      </w:tr>
      <w:tr w:rsidR="00C23E61" w:rsidTr="006932EC">
        <w:trPr>
          <w:trHeight w:val="9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Прыжки с места ,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9" w:line="310" w:lineRule="atLeast"/>
              <w:ind w:right="561"/>
              <w:rPr>
                <w:sz w:val="24"/>
              </w:rPr>
            </w:pPr>
            <w:r w:rsidRPr="006932EC">
              <w:rPr>
                <w:sz w:val="24"/>
              </w:rPr>
              <w:t>шага в высоту ,  длину (2-3</w:t>
            </w:r>
            <w:r w:rsidRPr="006932EC">
              <w:rPr>
                <w:spacing w:val="-2"/>
                <w:sz w:val="24"/>
              </w:rPr>
              <w:t>серии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Сочетание работу рук, ног в прыжках у сетки.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18"/>
              <w:rPr>
                <w:sz w:val="24"/>
              </w:rPr>
            </w:pPr>
            <w:r w:rsidRPr="006932EC">
              <w:rPr>
                <w:sz w:val="24"/>
              </w:rPr>
              <w:t>Прыгают вверх ,с места и с шага, у сетки(1-2серии прыжков по5-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 сетки.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67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 w:rsidRPr="006932EC">
              <w:rPr>
                <w:sz w:val="24"/>
              </w:rPr>
              <w:t xml:space="preserve">прыжков по 5-10 прыжков за </w:t>
            </w:r>
            <w:r w:rsidRPr="006932EC">
              <w:rPr>
                <w:spacing w:val="-2"/>
                <w:sz w:val="24"/>
              </w:rPr>
              <w:t>урок).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 w:rsidRPr="006932EC">
              <w:rPr>
                <w:sz w:val="24"/>
              </w:rPr>
              <w:t>Закрепление правил перехода по площадке.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rPr>
                <w:sz w:val="24"/>
              </w:rPr>
            </w:pPr>
            <w:r w:rsidRPr="006932EC">
              <w:rPr>
                <w:sz w:val="24"/>
              </w:rPr>
              <w:t>Выполнение игровых  действий соблюдая правила игры</w:t>
            </w:r>
          </w:p>
        </w:tc>
        <w:tc>
          <w:tcPr>
            <w:tcW w:w="368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5 прыжков ,за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right="200"/>
              <w:rPr>
                <w:sz w:val="24"/>
              </w:rPr>
            </w:pPr>
            <w:r w:rsidRPr="006932EC">
              <w:rPr>
                <w:sz w:val="24"/>
              </w:rPr>
              <w:t>площадке, играют в учебную игру ( по возможности)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переход по площадке, играют в учебную игру</w:t>
            </w:r>
          </w:p>
        </w:tc>
      </w:tr>
      <w:tr w:rsidR="00C23E61" w:rsidTr="006932EC">
        <w:trPr>
          <w:trHeight w:val="517"/>
        </w:trPr>
        <w:tc>
          <w:tcPr>
            <w:tcW w:w="14176" w:type="dxa"/>
            <w:gridSpan w:val="6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Лёгкая атлетика–12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504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Бег на короткую </w:t>
            </w:r>
            <w:r w:rsidRPr="006932EC">
              <w:rPr>
                <w:spacing w:val="-2"/>
                <w:sz w:val="24"/>
              </w:rPr>
              <w:t>дистанцию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группами </w:t>
            </w:r>
            <w:r w:rsidRPr="006932EC">
              <w:rPr>
                <w:spacing w:val="-2"/>
                <w:sz w:val="24"/>
              </w:rPr>
              <w:t>наперегонки.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3" w:right="363"/>
              <w:rPr>
                <w:sz w:val="24"/>
              </w:rPr>
            </w:pPr>
            <w:r w:rsidRPr="006932EC">
              <w:rPr>
                <w:sz w:val="24"/>
              </w:rPr>
              <w:t>Выполнение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с высокого старта, стартовый разбега и старта из 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199" w:line="278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Выполняют ходьбу группами наперегонки.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 w:right="135"/>
              <w:rPr>
                <w:sz w:val="24"/>
              </w:rPr>
            </w:pPr>
            <w:r w:rsidRPr="006932EC">
              <w:rPr>
                <w:sz w:val="24"/>
              </w:rPr>
              <w:t>перепрыгивания через набивные мячи (расстояние 80-100см, длина 4метра).Выполняют бег с высокого старта, стартовый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разбега и старта из различных исходных положений.</w:t>
            </w:r>
          </w:p>
          <w:p w:rsidR="00C23E61" w:rsidRPr="006932EC" w:rsidRDefault="00C23E61" w:rsidP="006932EC">
            <w:pPr>
              <w:pStyle w:val="TableParagraph"/>
              <w:spacing w:before="191" w:line="276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эстафетный бег (по кругу 60 м)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687"/>
              <w:rPr>
                <w:sz w:val="24"/>
              </w:rPr>
            </w:pPr>
            <w:r w:rsidRPr="006932EC">
              <w:rPr>
                <w:sz w:val="24"/>
              </w:rPr>
              <w:t>Правильной передачей эстафетной палочки.</w:t>
            </w:r>
          </w:p>
          <w:p w:rsidR="00C23E61" w:rsidRPr="006932EC" w:rsidRDefault="00C23E61" w:rsidP="006932EC">
            <w:pPr>
              <w:pStyle w:val="TableParagraph"/>
              <w:spacing w:before="190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52"/>
              <w:rPr>
                <w:sz w:val="24"/>
              </w:rPr>
            </w:pPr>
            <w:r w:rsidRPr="006932EC">
              <w:rPr>
                <w:sz w:val="24"/>
              </w:rPr>
              <w:t>перепрыгивания через набивные мячи (расстояние 80-100см, длина 5 метров). Выполняют бег с низкого старта ,стартовый разбега и старта из различных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</w:tr>
      <w:tr w:rsidR="00C23E61" w:rsidTr="006932EC">
        <w:trPr>
          <w:trHeight w:val="166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58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Бег на среднюю дистанцию (400м)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Выполнение ходьбы на отрезках от100до200м.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среднюю </w:t>
            </w:r>
            <w:r w:rsidRPr="006932EC">
              <w:rPr>
                <w:spacing w:val="-2"/>
                <w:sz w:val="24"/>
              </w:rPr>
              <w:t>дистанцию.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4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Проходят отрезки от 100 до 200 м. Выполняют кроссовый бег на дистанцию 200м.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малого </w:t>
            </w:r>
            <w:r w:rsidRPr="006932EC">
              <w:rPr>
                <w:spacing w:val="-4"/>
                <w:sz w:val="24"/>
              </w:rPr>
              <w:t>мяча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Проходят отрезки от100до 200 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 xml:space="preserve">Кроссовый бег на дистанцию </w:t>
            </w:r>
            <w:r w:rsidRPr="006932EC">
              <w:rPr>
                <w:spacing w:val="-2"/>
                <w:sz w:val="24"/>
              </w:rPr>
              <w:t>400м.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66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 xml:space="preserve">На дальность с места(коридор </w:t>
            </w:r>
            <w:r w:rsidRPr="006932EC">
              <w:rPr>
                <w:spacing w:val="-4"/>
                <w:sz w:val="24"/>
              </w:rPr>
              <w:t>10м)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3шагов разбега (коридор 10м)</w:t>
            </w:r>
          </w:p>
        </w:tc>
      </w:tr>
      <w:tr w:rsidR="00C23E61" w:rsidTr="006932EC">
        <w:trPr>
          <w:trHeight w:val="866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59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Выполнение бега 60 м с 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39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57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Бегут 60 м. с ,ускорением и на время. Выполняют прыжокв длину с 3-5 шагов разбега.</w:t>
            </w:r>
          </w:p>
          <w:p w:rsidR="00C23E61" w:rsidRPr="006932EC" w:rsidRDefault="00C23E61" w:rsidP="006932EC">
            <w:pPr>
              <w:pStyle w:val="TableParagraph"/>
              <w:spacing w:before="197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3" w:right="57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Бегут 60 м. с. ускорением и на время.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длину с полного </w:t>
            </w:r>
            <w:r w:rsidRPr="006932EC">
              <w:rPr>
                <w:spacing w:val="-2"/>
                <w:sz w:val="24"/>
              </w:rPr>
              <w:t>разбега.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ind w:left="107" w:right="56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на дальность из-за головы через плечо с 4-6шагов </w:t>
            </w:r>
            <w:r w:rsidRPr="006932EC">
              <w:rPr>
                <w:spacing w:val="-2"/>
                <w:sz w:val="24"/>
              </w:rPr>
              <w:t>разбега</w:t>
            </w:r>
          </w:p>
        </w:tc>
      </w:tr>
      <w:tr w:rsidR="00C23E61" w:rsidTr="006932EC">
        <w:trPr>
          <w:trHeight w:val="206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before="3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60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before="3"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314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61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Толкание набивного мяча весом до 2-3 кг с места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 xml:space="preserve">Толкание набивного мяча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35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3- 5шагов разбега .Смотрят показ с объяснением техники толкания набивного мяча весом до 2 кг.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Толкания набивного мяча весом до 2 кг.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 w:right="197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весом до 3 кг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46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62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5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 40м(3-6раза)за урок, на 60м– 3 раза.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 w:right="19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Метание теннисного мяча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 w:right="20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с полного разбега по коридору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2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дистанции 40м(2-4раза) за урок,на 60м–1 </w:t>
            </w:r>
            <w:r w:rsidRPr="006932EC">
              <w:rPr>
                <w:spacing w:val="-4"/>
                <w:sz w:val="24"/>
              </w:rPr>
              <w:t>раз.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3" w:right="145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с3- 5 шагов разбега.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3" w:right="140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дистанции40м(3-6раза)за урок, на 60м – 3 раза.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7" w:right="117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 Выполняют метание малого мяча на дальность с полного разбега ( коридор 10 м)</w:t>
            </w:r>
          </w:p>
        </w:tc>
      </w:tr>
      <w:tr w:rsidR="00C23E61" w:rsidTr="006932EC">
        <w:trPr>
          <w:trHeight w:val="197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63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3.05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6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64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280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15-20 мин.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Ходьба на скорость15-20мин. в различном темпе с изменением шага.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3" w:right="122"/>
              <w:rPr>
                <w:sz w:val="24"/>
              </w:rPr>
            </w:pPr>
            <w:r w:rsidRPr="006932EC">
              <w:rPr>
                <w:sz w:val="24"/>
              </w:rPr>
              <w:t>Идут на скорость 10-15 мин. в различном темпе с изменением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 w:right="122"/>
              <w:rPr>
                <w:sz w:val="24"/>
              </w:rPr>
            </w:pPr>
            <w:r w:rsidRPr="006932EC">
              <w:rPr>
                <w:sz w:val="24"/>
              </w:rPr>
              <w:t>шага.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>Идут на скорость 15-20 мин.в различном темпе с изменением шага.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 м)</w:t>
            </w:r>
          </w:p>
        </w:tc>
      </w:tr>
      <w:tr w:rsidR="00C23E61" w:rsidTr="006932EC">
        <w:trPr>
          <w:trHeight w:val="147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65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15-20 мин. в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66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>Эстафета 4*60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80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Освоение техники передачи эстафетной палочки.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эстафетного </w:t>
            </w:r>
            <w:r w:rsidRPr="006932EC">
              <w:rPr>
                <w:spacing w:val="-4"/>
                <w:sz w:val="24"/>
              </w:rPr>
              <w:t>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611"/>
              <w:rPr>
                <w:sz w:val="24"/>
              </w:rPr>
            </w:pPr>
            <w:r w:rsidRPr="006932EC">
              <w:rPr>
                <w:sz w:val="24"/>
              </w:rPr>
              <w:t>Демонстрируют выполнение специально- беговых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упражнений .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37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эстафетный бег с этапами до 30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118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 w:rsidRPr="006932EC">
              <w:rPr>
                <w:sz w:val="24"/>
              </w:rPr>
              <w:t xml:space="preserve">Пробегают эстафету(4*60 </w:t>
            </w:r>
            <w:r w:rsidRPr="006932EC">
              <w:rPr>
                <w:spacing w:val="-6"/>
                <w:sz w:val="24"/>
              </w:rPr>
              <w:t>м)</w:t>
            </w:r>
          </w:p>
        </w:tc>
      </w:tr>
      <w:tr w:rsidR="00C23E61" w:rsidTr="006932EC">
        <w:trPr>
          <w:trHeight w:val="114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before="6"/>
              <w:ind w:left="8" w:right="32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67</w:t>
            </w: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spacing w:before="6"/>
              <w:rPr>
                <w:sz w:val="24"/>
              </w:rPr>
            </w:pPr>
            <w:r w:rsidRPr="006932EC">
              <w:rPr>
                <w:sz w:val="24"/>
              </w:rPr>
              <w:t>Эстафета 4*60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6"/>
              <w:ind w:left="12" w:right="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12"/>
        <w:gridCol w:w="708"/>
        <w:gridCol w:w="3543"/>
        <w:gridCol w:w="3687"/>
        <w:gridCol w:w="3118"/>
      </w:tblGrid>
      <w:tr w:rsidR="00C23E61" w:rsidTr="006932EC">
        <w:trPr>
          <w:trHeight w:val="167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80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3" w:right="204"/>
              <w:rPr>
                <w:sz w:val="24"/>
              </w:rPr>
            </w:pPr>
            <w:r w:rsidRPr="006932EC">
              <w:rPr>
                <w:sz w:val="24"/>
              </w:rPr>
              <w:t>Закрепление тактики бега на длинной дистанции.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611"/>
              <w:rPr>
                <w:sz w:val="24"/>
              </w:rPr>
            </w:pPr>
            <w:r w:rsidRPr="006932EC">
              <w:rPr>
                <w:sz w:val="24"/>
              </w:rPr>
              <w:t>Демонстрируют выполнение специально- беговых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3" w:right="173"/>
              <w:rPr>
                <w:sz w:val="24"/>
              </w:rPr>
            </w:pPr>
            <w:r w:rsidRPr="006932EC">
              <w:rPr>
                <w:sz w:val="24"/>
              </w:rPr>
              <w:t>Упражнений .Бегут кросс на дистанции 1,5 км</w:t>
            </w:r>
          </w:p>
        </w:tc>
        <w:tc>
          <w:tcPr>
            <w:tcW w:w="311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кросс на дистанции 2 км</w:t>
            </w:r>
          </w:p>
        </w:tc>
      </w:tr>
    </w:tbl>
    <w:p w:rsidR="00C23E61" w:rsidRDefault="00C23E61">
      <w:pPr>
        <w:tabs>
          <w:tab w:val="left" w:pos="4716"/>
        </w:tabs>
        <w:spacing w:before="273"/>
        <w:ind w:left="3974"/>
        <w:rPr>
          <w:b/>
          <w:sz w:val="28"/>
        </w:rPr>
      </w:pPr>
      <w:r>
        <w:rPr>
          <w:b/>
          <w:spacing w:val="-5"/>
          <w:sz w:val="28"/>
        </w:rPr>
        <w:t>IV.</w:t>
      </w:r>
      <w:r>
        <w:rPr>
          <w:b/>
          <w:sz w:val="28"/>
        </w:rPr>
        <w:tab/>
        <w:t>ТЕМАТИЧЕСКОЕ  ПЛАНИРОВАНИЕ 7</w:t>
      </w:r>
      <w:r>
        <w:rPr>
          <w:b/>
          <w:spacing w:val="-2"/>
          <w:sz w:val="28"/>
        </w:rPr>
        <w:t>класс</w:t>
      </w:r>
    </w:p>
    <w:p w:rsidR="00C23E61" w:rsidRDefault="00C23E61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685"/>
        <w:gridCol w:w="3404"/>
        <w:gridCol w:w="3260"/>
      </w:tblGrid>
      <w:tr w:rsidR="00C23E61" w:rsidTr="006932EC">
        <w:trPr>
          <w:trHeight w:val="585"/>
        </w:trPr>
        <w:tc>
          <w:tcPr>
            <w:tcW w:w="528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148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1" w:line="278" w:lineRule="auto"/>
              <w:ind w:left="801" w:right="790" w:firstLine="218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 xml:space="preserve">Тема </w:t>
            </w:r>
            <w:r w:rsidRPr="006932EC"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C23E61" w:rsidRPr="006932EC" w:rsidRDefault="00C23E61" w:rsidP="006932EC">
            <w:pPr>
              <w:pStyle w:val="TableParagraph"/>
              <w:spacing w:line="203" w:lineRule="exact"/>
              <w:ind w:left="29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Кол-</w:t>
            </w:r>
            <w:r w:rsidRPr="006932EC">
              <w:rPr>
                <w:spacing w:val="-5"/>
                <w:sz w:val="24"/>
              </w:rPr>
              <w:t>во</w:t>
            </w:r>
          </w:p>
          <w:p w:rsidR="00C23E61" w:rsidRPr="006932EC" w:rsidRDefault="00C23E61" w:rsidP="006932EC">
            <w:pPr>
              <w:pStyle w:val="TableParagraph"/>
              <w:spacing w:before="53"/>
              <w:ind w:left="37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231" w:line="278" w:lineRule="auto"/>
              <w:ind w:left="1235" w:hanging="92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664" w:type="dxa"/>
            <w:gridSpan w:val="2"/>
          </w:tcPr>
          <w:p w:rsidR="00C23E61" w:rsidRPr="006932EC" w:rsidRDefault="00C23E61" w:rsidP="006932EC">
            <w:pPr>
              <w:pStyle w:val="TableParagraph"/>
              <w:spacing w:before="27"/>
              <w:ind w:left="1388"/>
              <w:rPr>
                <w:sz w:val="24"/>
              </w:rPr>
            </w:pPr>
            <w:r w:rsidRPr="006932EC">
              <w:rPr>
                <w:sz w:val="24"/>
              </w:rPr>
              <w:t xml:space="preserve">Дифференциация видов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</w:tr>
      <w:tr w:rsidR="00C23E61" w:rsidTr="006932EC">
        <w:trPr>
          <w:trHeight w:val="714"/>
        </w:trPr>
        <w:tc>
          <w:tcPr>
            <w:tcW w:w="52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before="95"/>
              <w:ind w:left="507"/>
              <w:rPr>
                <w:sz w:val="24"/>
              </w:rPr>
            </w:pPr>
            <w:r w:rsidRPr="006932EC">
              <w:rPr>
                <w:sz w:val="24"/>
              </w:rPr>
              <w:t xml:space="preserve">Минимальный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  <w:tc>
          <w:tcPr>
            <w:tcW w:w="3260" w:type="dxa"/>
          </w:tcPr>
          <w:p w:rsidR="00C23E61" w:rsidRPr="006932EC" w:rsidRDefault="00C23E61" w:rsidP="006932EC">
            <w:pPr>
              <w:pStyle w:val="TableParagraph"/>
              <w:spacing w:before="95"/>
              <w:ind w:left="10" w:right="10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Достаточный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</w:tr>
      <w:tr w:rsidR="00C23E61" w:rsidTr="006932EC">
        <w:trPr>
          <w:trHeight w:val="517"/>
        </w:trPr>
        <w:tc>
          <w:tcPr>
            <w:tcW w:w="14140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атлетика–8</w:t>
            </w:r>
            <w:r w:rsidRPr="006932EC">
              <w:rPr>
                <w:b/>
                <w:spacing w:val="-2"/>
                <w:sz w:val="24"/>
              </w:rPr>
              <w:t>часов</w:t>
            </w:r>
          </w:p>
        </w:tc>
      </w:tr>
      <w:tr w:rsidR="00C23E61" w:rsidTr="006932EC">
        <w:trPr>
          <w:trHeight w:val="397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Инструктаж по техники безопасности на уроках легкой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атлетики.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Ходьба в различном темпе с выполнением заданий учителя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1.09</w:t>
            </w:r>
          </w:p>
        </w:tc>
        <w:tc>
          <w:tcPr>
            <w:tcW w:w="3685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Беседа о правилах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на занятиях легкой </w:t>
            </w:r>
            <w:r w:rsidRPr="006932EC">
              <w:rPr>
                <w:spacing w:val="-2"/>
                <w:sz w:val="24"/>
              </w:rPr>
              <w:t>атлетикой.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ходьбе в определенном темпе с выполнением заданий.</w:t>
            </w:r>
          </w:p>
          <w:p w:rsidR="00C23E61" w:rsidRPr="006932EC" w:rsidRDefault="00C23E61" w:rsidP="006932EC">
            <w:pPr>
              <w:pStyle w:val="TableParagraph"/>
              <w:spacing w:before="199" w:line="278" w:lineRule="auto"/>
              <w:ind w:left="106" w:right="1396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Преодоление полосы </w:t>
            </w:r>
            <w:r w:rsidRPr="006932EC">
              <w:rPr>
                <w:spacing w:val="-2"/>
                <w:sz w:val="24"/>
              </w:rPr>
              <w:t>препятствий.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6" w:right="55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в вертикальную </w:t>
            </w:r>
            <w:r w:rsidRPr="006932EC">
              <w:rPr>
                <w:spacing w:val="-4"/>
                <w:sz w:val="24"/>
              </w:rPr>
              <w:t>цель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</w:t>
            </w:r>
            <w:r w:rsidRPr="006932EC">
              <w:rPr>
                <w:spacing w:val="-10"/>
                <w:sz w:val="24"/>
              </w:rPr>
              <w:t>о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правилах поведения на уроках легкой атлетики. Выполняют ходьбу с заданиями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484"/>
              <w:rPr>
                <w:sz w:val="24"/>
              </w:rPr>
            </w:pPr>
            <w:r w:rsidRPr="006932EC">
              <w:rPr>
                <w:sz w:val="24"/>
              </w:rPr>
              <w:t>преодолением препятствий (высота 10-30 см).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343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о правилах поведения на уроках легкой атлетики. Выполняют ходьбу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 w:right="343"/>
              <w:rPr>
                <w:sz w:val="24"/>
              </w:rPr>
            </w:pPr>
            <w:r w:rsidRPr="006932EC">
              <w:rPr>
                <w:sz w:val="24"/>
              </w:rPr>
              <w:t>преодолением препятствий (высота 30-40 см).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</w:t>
            </w:r>
          </w:p>
        </w:tc>
      </w:tr>
      <w:tr w:rsidR="00C23E61" w:rsidTr="006932EC">
        <w:trPr>
          <w:trHeight w:val="51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Значение ходьбы </w:t>
            </w:r>
            <w:r w:rsidRPr="006932EC">
              <w:rPr>
                <w:spacing w:val="-5"/>
                <w:sz w:val="24"/>
              </w:rPr>
              <w:t>для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7.09</w:t>
            </w:r>
          </w:p>
        </w:tc>
        <w:tc>
          <w:tcPr>
            <w:tcW w:w="3685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</w:t>
            </w:r>
            <w:r w:rsidRPr="006932EC">
              <w:rPr>
                <w:spacing w:val="-2"/>
                <w:sz w:val="24"/>
              </w:rPr>
              <w:t>оптимального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Просматривают </w:t>
            </w:r>
            <w:r w:rsidRPr="006932EC">
              <w:rPr>
                <w:spacing w:val="-2"/>
                <w:sz w:val="24"/>
              </w:rPr>
              <w:t>презентацию</w:t>
            </w:r>
          </w:p>
        </w:tc>
        <w:tc>
          <w:tcPr>
            <w:tcW w:w="326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Просматривают </w:t>
            </w:r>
            <w:r w:rsidRPr="006932EC">
              <w:rPr>
                <w:spacing w:val="-2"/>
                <w:sz w:val="24"/>
              </w:rPr>
              <w:t>презентацию</w:t>
            </w:r>
          </w:p>
        </w:tc>
      </w:tr>
    </w:tbl>
    <w:p w:rsidR="00C23E61" w:rsidRDefault="00C23E61">
      <w:pPr>
        <w:spacing w:line="270" w:lineRule="exact"/>
        <w:jc w:val="center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685"/>
        <w:gridCol w:w="3404"/>
        <w:gridCol w:w="3260"/>
      </w:tblGrid>
      <w:tr w:rsidR="00C23E61" w:rsidTr="006932EC">
        <w:trPr>
          <w:trHeight w:val="377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74"/>
              <w:rPr>
                <w:sz w:val="24"/>
              </w:rPr>
            </w:pPr>
            <w:r w:rsidRPr="006932EC">
              <w:rPr>
                <w:sz w:val="24"/>
              </w:rPr>
              <w:t xml:space="preserve">Укрепления здоровья </w:t>
            </w:r>
            <w:r w:rsidRPr="006932EC">
              <w:rPr>
                <w:spacing w:val="-2"/>
                <w:sz w:val="24"/>
              </w:rPr>
              <w:t>человека.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Продолжительная </w:t>
            </w:r>
            <w:r w:rsidRPr="006932EC">
              <w:rPr>
                <w:sz w:val="24"/>
              </w:rPr>
              <w:t>ходьба15-20мин в различном темпе с изменением шага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двигательного режима, для своего возраста, его виды. Выполнение продолжительной ходьбы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различном темпе, сохраняя правильное положение тела в </w:t>
            </w:r>
            <w:r w:rsidRPr="006932EC">
              <w:rPr>
                <w:spacing w:val="-2"/>
                <w:sz w:val="24"/>
              </w:rPr>
              <w:t>движении.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в вертикальную </w:t>
            </w:r>
            <w:r w:rsidRPr="006932EC">
              <w:rPr>
                <w:spacing w:val="-4"/>
                <w:sz w:val="24"/>
              </w:rPr>
              <w:t>цель.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 через </w:t>
            </w:r>
            <w:r w:rsidRPr="006932EC">
              <w:rPr>
                <w:spacing w:val="-2"/>
                <w:sz w:val="24"/>
              </w:rPr>
              <w:t>скакалку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 w:rsidRPr="006932EC">
              <w:rPr>
                <w:sz w:val="24"/>
              </w:rPr>
              <w:t>«Значение ходьбы для укрепления здоровья человека». Идут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Продолжительной ходьбой</w:t>
            </w:r>
            <w:r w:rsidRPr="006932EC">
              <w:rPr>
                <w:spacing w:val="-5"/>
                <w:sz w:val="24"/>
              </w:rPr>
              <w:t>10-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15 </w:t>
            </w:r>
            <w:r w:rsidRPr="006932EC">
              <w:rPr>
                <w:spacing w:val="-4"/>
                <w:sz w:val="24"/>
              </w:rPr>
              <w:t>мин.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прыжки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  <w:tc>
          <w:tcPr>
            <w:tcW w:w="326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343"/>
              <w:rPr>
                <w:sz w:val="24"/>
              </w:rPr>
            </w:pPr>
            <w:r w:rsidRPr="006932EC">
              <w:rPr>
                <w:sz w:val="24"/>
              </w:rPr>
              <w:t>«Значение ходьбы для укрепления здоровья человека». Идут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3" w:right="402"/>
              <w:rPr>
                <w:sz w:val="24"/>
              </w:rPr>
            </w:pPr>
            <w:r w:rsidRPr="006932EC">
              <w:rPr>
                <w:sz w:val="24"/>
              </w:rPr>
              <w:t>продолжительной ходьбой 15-20мин.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3" w:right="343"/>
              <w:rPr>
                <w:sz w:val="24"/>
              </w:rPr>
            </w:pPr>
            <w:r w:rsidRPr="006932EC">
              <w:rPr>
                <w:sz w:val="24"/>
              </w:rPr>
              <w:t>Выполняют прыжки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</w:tr>
    </w:tbl>
    <w:p w:rsidR="00C23E61" w:rsidRDefault="00C23E61">
      <w:pPr>
        <w:spacing w:line="275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314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Бег с переменной скоростью до 5мин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69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легко и свободно, не задерживая </w:t>
            </w:r>
            <w:r w:rsidRPr="006932EC">
              <w:rPr>
                <w:spacing w:val="-2"/>
                <w:sz w:val="24"/>
              </w:rPr>
              <w:t>дыхание.</w:t>
            </w:r>
          </w:p>
          <w:p w:rsidR="00C23E61" w:rsidRPr="006932EC" w:rsidRDefault="00C23E61" w:rsidP="006932EC">
            <w:pPr>
              <w:pStyle w:val="TableParagraph"/>
              <w:spacing w:before="202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высоту с разбега способом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 xml:space="preserve">заданиями. Выполняют бег с переменной скоростью до 4 </w:t>
            </w:r>
            <w:r w:rsidRPr="006932EC">
              <w:rPr>
                <w:spacing w:val="-4"/>
                <w:sz w:val="24"/>
              </w:rPr>
              <w:t>мин.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прыжок в высоту с разбега способом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заданиями. Выполняют бег с переменной скоростью до 5 мин. Выполняют прыжок в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</w:tr>
      <w:tr w:rsidR="00C23E61" w:rsidTr="006932EC">
        <w:trPr>
          <w:trHeight w:val="282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Запрыгивание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57"/>
              <w:rPr>
                <w:sz w:val="24"/>
              </w:rPr>
            </w:pPr>
            <w:r w:rsidRPr="006932EC">
              <w:rPr>
                <w:sz w:val="24"/>
              </w:rPr>
              <w:t>препятствие высотой до 50-60 см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бега на отрезке 30м.с, ускорением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запрыгивания на </w:t>
            </w:r>
            <w:r w:rsidRPr="006932EC">
              <w:rPr>
                <w:spacing w:val="-2"/>
                <w:sz w:val="24"/>
              </w:rPr>
              <w:t>препятствие.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6" w:right="25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мяча на дальность из-за головы через </w:t>
            </w:r>
            <w:r w:rsidRPr="006932EC">
              <w:rPr>
                <w:spacing w:val="-2"/>
                <w:sz w:val="24"/>
              </w:rPr>
              <w:t>плечо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25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бег на отрезке30 м ,без ускорения.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6" w:right="25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Запрыгивают и спрыгивают с препятствия до 50 см.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6" w:right="29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из-за головы через плечо с места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Выполняют бег на отрезке 30м с ускорением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Запрыгивают на препятствие высотой 60 см.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5" w:right="43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C23E61" w:rsidTr="006932EC">
        <w:trPr>
          <w:trHeight w:val="274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Бег на отрезках до 60  ,беговые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упражнения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Освоение названий беговых упражнений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900"/>
              <w:rPr>
                <w:sz w:val="24"/>
              </w:rPr>
            </w:pPr>
            <w:r w:rsidRPr="006932EC">
              <w:rPr>
                <w:sz w:val="24"/>
              </w:rPr>
              <w:t xml:space="preserve">Последовательности их </w:t>
            </w:r>
            <w:r w:rsidRPr="006932EC">
              <w:rPr>
                <w:spacing w:val="-2"/>
                <w:sz w:val="24"/>
              </w:rPr>
              <w:t>выполнения.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6" w:right="109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беговых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быстрого бега </w:t>
            </w:r>
            <w:r w:rsidRPr="006932EC">
              <w:rPr>
                <w:spacing w:val="-5"/>
                <w:sz w:val="24"/>
              </w:rPr>
              <w:t>на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различные виды ходьбы .Выполняют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689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специально - беговые упражнения, бегут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ускорением на отрезках до60 м -1 раз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различные виды ходьбы.Выполняют комплекс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>Общеразвивающих упражнений. Выполняют специально -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беговые упражнения, бегут с ускорением на отрезках до60м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-2-3</w:t>
            </w:r>
            <w:r w:rsidRPr="006932EC">
              <w:rPr>
                <w:spacing w:val="-4"/>
                <w:sz w:val="24"/>
              </w:rPr>
              <w:t>раза</w:t>
            </w:r>
          </w:p>
        </w:tc>
      </w:tr>
    </w:tbl>
    <w:p w:rsidR="00C23E61" w:rsidRDefault="00C23E61">
      <w:pPr>
        <w:spacing w:line="275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518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отрезке-</w:t>
            </w:r>
            <w:r w:rsidRPr="006932EC">
              <w:rPr>
                <w:spacing w:val="-4"/>
                <w:sz w:val="24"/>
              </w:rPr>
              <w:t>60м.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313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670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бега-60мс ,ускорением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Выполнение броска набивного мяча, согласовывая движения рук и туловища ,метание мяча на дальность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пятках).Выполняют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упражнений. Выполняют метание набивного мяча </w:t>
            </w:r>
            <w:r w:rsidRPr="006932EC">
              <w:rPr>
                <w:spacing w:val="-2"/>
                <w:sz w:val="24"/>
              </w:rPr>
              <w:t>снизу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разными способами (на носках, на пятках).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 xml:space="preserve">Общеразвивающих упражнений. Выполняют метание набивного мяча из различных исходных </w:t>
            </w:r>
            <w:r w:rsidRPr="006932EC">
              <w:rPr>
                <w:spacing w:val="-2"/>
                <w:sz w:val="24"/>
              </w:rPr>
              <w:t>положений</w:t>
            </w:r>
          </w:p>
        </w:tc>
      </w:tr>
      <w:tr w:rsidR="00C23E61" w:rsidTr="006932EC">
        <w:trPr>
          <w:trHeight w:val="409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 короткую дистанцию(60-80м)с низкого старта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670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89"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понятия низкий </w:t>
            </w:r>
            <w:r w:rsidRPr="006932EC">
              <w:rPr>
                <w:spacing w:val="-2"/>
                <w:sz w:val="24"/>
              </w:rPr>
              <w:t>старт.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434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стартового разбега на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 w:right="790"/>
              <w:rPr>
                <w:sz w:val="24"/>
              </w:rPr>
            </w:pPr>
            <w:r w:rsidRPr="006932EC">
              <w:rPr>
                <w:sz w:val="24"/>
              </w:rPr>
              <w:t>переходящего в бег ,по дистанции. Выполнение броска набивного мяча,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согласовывая движения руки </w:t>
            </w:r>
            <w:r w:rsidRPr="006932EC">
              <w:rPr>
                <w:spacing w:val="-2"/>
                <w:sz w:val="24"/>
              </w:rPr>
              <w:t>туловища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 (на носках, на пятках).Выполняют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Смотрят демонстрацию техники выполнения низкого старта. Выполняют технику стартового разгона,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Переходящего в бег по дистанции 60 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пятках, перекатом с пятки на носок, с выпадом). Выполняют комплекс общеразвивающих упражнений. Смотрят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Демонстрацию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36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Выполнения низкого</w:t>
            </w:r>
            <w:r w:rsidRPr="006932EC">
              <w:rPr>
                <w:spacing w:val="-2"/>
                <w:sz w:val="24"/>
              </w:rPr>
              <w:t xml:space="preserve"> старта.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5" w:right="15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технику стартового разгона, переходящего в бег по дистанции 80 м</w:t>
            </w:r>
          </w:p>
        </w:tc>
      </w:tr>
      <w:tr w:rsidR="00C23E61" w:rsidTr="006932EC">
        <w:trPr>
          <w:trHeight w:val="126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Бег на средние дистанции(300м)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58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8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</w:t>
            </w:r>
            <w:r w:rsidRPr="006932EC">
              <w:rPr>
                <w:spacing w:val="-2"/>
                <w:sz w:val="24"/>
              </w:rPr>
              <w:t>средние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пятках).Выполняют комплекс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,по одному, (на носках, на пятках, перекатом с пятки на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носок, с выпадом).</w:t>
            </w:r>
            <w:r w:rsidRPr="006932EC">
              <w:rPr>
                <w:spacing w:val="-2"/>
                <w:sz w:val="24"/>
              </w:rPr>
              <w:t>Выполняют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2940"/>
        </w:trPr>
        <w:tc>
          <w:tcPr>
            <w:tcW w:w="52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дистанции, распределяя свои силы в беге на дистанции.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 w:right="680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специальные беговые упражнения.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кроссовый бег до 300м .(допускается смешанное </w:t>
            </w:r>
            <w:r w:rsidRPr="006932EC">
              <w:rPr>
                <w:spacing w:val="-2"/>
                <w:sz w:val="24"/>
              </w:rPr>
              <w:t>передвижение).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Метают мяч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 специальные беговые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упражнения. 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кроссовый бег на дистанцию до 300 м (девочки) и на 500 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(мальчики).</w:t>
            </w:r>
          </w:p>
          <w:p w:rsidR="00C23E61" w:rsidRPr="006932EC" w:rsidRDefault="00C23E61" w:rsidP="006932EC">
            <w:pPr>
              <w:pStyle w:val="TableParagraph"/>
              <w:spacing w:before="243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Метают мяч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518"/>
        </w:trPr>
        <w:tc>
          <w:tcPr>
            <w:tcW w:w="14140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игры–10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198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Передача мяча двумя руками от груди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Парах с 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228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стойки </w:t>
            </w:r>
            <w:r w:rsidRPr="006932EC">
              <w:rPr>
                <w:spacing w:val="-2"/>
                <w:sz w:val="24"/>
              </w:rPr>
              <w:t>баскетболиста.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Передачи мяча двумя руками от груди с шагом навстречу друг другу.</w:t>
            </w:r>
          </w:p>
          <w:p w:rsidR="00C23E61" w:rsidRPr="006932EC" w:rsidRDefault="00C23E61" w:rsidP="006932EC">
            <w:pPr>
              <w:pStyle w:val="TableParagraph"/>
              <w:spacing w:before="200" w:line="278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на месте и в движении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 (на носках, на пятках).Выполняют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6" w:right="1023"/>
              <w:rPr>
                <w:sz w:val="24"/>
              </w:rPr>
            </w:pPr>
            <w:r w:rsidRPr="006932EC">
              <w:rPr>
                <w:sz w:val="24"/>
              </w:rPr>
              <w:t xml:space="preserve">Отрабатывают стойку </w:t>
            </w:r>
            <w:r w:rsidRPr="006932EC">
              <w:rPr>
                <w:spacing w:val="-2"/>
                <w:sz w:val="24"/>
              </w:rPr>
              <w:t>баскетболиста.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Работают в</w:t>
            </w:r>
            <w:r w:rsidRPr="006932EC">
              <w:rPr>
                <w:spacing w:val="-2"/>
                <w:sz w:val="24"/>
              </w:rPr>
              <w:t xml:space="preserve"> парах.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Останавливаются по сигналу учителя, выполняют повороты на месте с мячом в руках,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 xml:space="preserve">передают и ловят мяч двумя руками от груди в парах на месте (на основе образца учителя). Ведут мяч одной рукой на месте и в движении </w:t>
            </w:r>
            <w:r w:rsidRPr="006932EC">
              <w:rPr>
                <w:spacing w:val="-2"/>
                <w:sz w:val="24"/>
              </w:rPr>
              <w:t>шагом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в колонне по одному (на носках, на пятках, перекатом с пятки на носок ,с выпадом).Выполняют 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 xml:space="preserve">Отрабатывают стойку </w:t>
            </w:r>
            <w:r w:rsidRPr="006932EC">
              <w:rPr>
                <w:spacing w:val="-2"/>
                <w:sz w:val="24"/>
              </w:rPr>
              <w:t>баскетболиста.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Работают в</w:t>
            </w:r>
            <w:r w:rsidRPr="006932EC">
              <w:rPr>
                <w:spacing w:val="-2"/>
                <w:sz w:val="24"/>
              </w:rPr>
              <w:t xml:space="preserve"> парах.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Останавливаются по сигналу учителя, выполняют повороты на месте с мячом в руках,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5" w:right="51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Передают и ловят мяч двумя руками от груди в парах (на основе образца учителя).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Ведут мяч одной рукой на месте и в движении шагом</w:t>
            </w:r>
          </w:p>
        </w:tc>
      </w:tr>
      <w:tr w:rsidR="00C23E61" w:rsidTr="006932EC">
        <w:trPr>
          <w:trHeight w:val="420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Передача мяча двумя руками от груди ,в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парах с 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5.10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86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Обводкой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6.10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передвижений без мяча, остановку </w:t>
            </w:r>
            <w:r w:rsidRPr="006932EC">
              <w:rPr>
                <w:spacing w:val="-2"/>
                <w:sz w:val="24"/>
              </w:rPr>
              <w:t>шагом.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с обводкой ,условных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88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</w:t>
            </w:r>
            <w:r w:rsidRPr="006932EC">
              <w:rPr>
                <w:spacing w:val="-5"/>
                <w:sz w:val="24"/>
              </w:rPr>
              <w:t>без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88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</w:t>
            </w:r>
            <w:r w:rsidRPr="006932EC">
              <w:rPr>
                <w:spacing w:val="-5"/>
                <w:sz w:val="24"/>
              </w:rPr>
              <w:t>без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022"/>
        </w:trPr>
        <w:tc>
          <w:tcPr>
            <w:tcW w:w="52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противников.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>мяча, остановку шагом. Выполняют ведение мяча с обводкой условных противников. Выполняют передачу мяча двумя руками от груди в парах с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 xml:space="preserve">мяча, остановку шагом. Выполняют ведение мяча с обводкой условных </w:t>
            </w:r>
            <w:r w:rsidRPr="006932EC">
              <w:rPr>
                <w:spacing w:val="-2"/>
                <w:sz w:val="24"/>
              </w:rPr>
              <w:t>противников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Выполняют передачу мяча двумя руками от груди в парах с продвижением вперед</w:t>
            </w:r>
          </w:p>
        </w:tc>
      </w:tr>
      <w:tr w:rsidR="00C23E61" w:rsidTr="006932EC">
        <w:trPr>
          <w:trHeight w:val="159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Обводкой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325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79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 ас </w:t>
            </w:r>
            <w:r w:rsidRPr="006932EC">
              <w:rPr>
                <w:spacing w:val="-2"/>
                <w:sz w:val="24"/>
              </w:rPr>
              <w:t>изменением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Направления шагом и </w:t>
            </w:r>
            <w:r w:rsidRPr="006932EC">
              <w:rPr>
                <w:spacing w:val="-4"/>
                <w:sz w:val="24"/>
              </w:rPr>
              <w:t>бегом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Выполнение ловли и передачи мяча в движении в парах.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с изменением направления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шагом и </w:t>
            </w:r>
            <w:r w:rsidRPr="006932EC">
              <w:rPr>
                <w:spacing w:val="-2"/>
                <w:sz w:val="24"/>
              </w:rPr>
              <w:t>бегом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Передают мяч двумя и одной рукой в парах на месте.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 w:right="484"/>
              <w:rPr>
                <w:sz w:val="24"/>
              </w:rPr>
            </w:pPr>
            <w:r w:rsidRPr="006932EC">
              <w:rPr>
                <w:sz w:val="24"/>
              </w:rPr>
              <w:t>Ведут мяч одной рукой на месте, в движении шагом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Передают мяч двумя и одной рукой в парах, тройках в движении. Ведут мяч одной рукой на месте, в движении </w:t>
            </w:r>
            <w:r w:rsidRPr="006932EC">
              <w:rPr>
                <w:spacing w:val="-2"/>
                <w:sz w:val="24"/>
              </w:rPr>
              <w:t>шагом</w:t>
            </w:r>
          </w:p>
        </w:tc>
      </w:tr>
      <w:tr w:rsidR="00C23E61" w:rsidTr="006932EC">
        <w:trPr>
          <w:trHeight w:val="3576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 w:rsidRPr="006932EC">
              <w:rPr>
                <w:sz w:val="24"/>
              </w:rPr>
              <w:t>Бросок мяча по корзине двумя руками от груди с места.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22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Эстафеты с </w:t>
            </w:r>
            <w:r w:rsidRPr="006932EC">
              <w:rPr>
                <w:spacing w:val="-2"/>
                <w:sz w:val="24"/>
              </w:rPr>
              <w:t>элементами баскетбола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парах, тройках в движении</w:t>
            </w:r>
            <w:r w:rsidRPr="006932EC">
              <w:rPr>
                <w:color w:val="090909"/>
                <w:sz w:val="24"/>
              </w:rPr>
              <w:t>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670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бросков по корзине </w:t>
            </w:r>
            <w:r w:rsidRPr="006932EC">
              <w:rPr>
                <w:sz w:val="24"/>
              </w:rPr>
              <w:t>двумя руками от груди с места,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54"/>
              <w:rPr>
                <w:sz w:val="24"/>
              </w:rPr>
            </w:pPr>
            <w:r w:rsidRPr="006932EC">
              <w:rPr>
                <w:sz w:val="24"/>
              </w:rPr>
              <w:t>Демонстрирование элементов техники баскетбола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Передаютмяч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Продвижением в перед двумя руками и бросают мяч в корзину двумя руками от груди с места после инструкции учителя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Передают мяч двумя и одной рукой в парах, тройках, с продвижением вперед и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Бросают мяч в корзину двумя руками от груди с места</w:t>
            </w:r>
          </w:p>
        </w:tc>
      </w:tr>
      <w:tr w:rsidR="00C23E61" w:rsidTr="006932EC">
        <w:trPr>
          <w:trHeight w:val="1788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 w:rsidRPr="006932EC">
              <w:rPr>
                <w:sz w:val="24"/>
              </w:rPr>
              <w:t xml:space="preserve">Броски мяча в корзину в движении от груди. Подбирание отскочившего от щита </w:t>
            </w:r>
            <w:r w:rsidRPr="006932EC">
              <w:rPr>
                <w:spacing w:val="-4"/>
                <w:sz w:val="24"/>
              </w:rPr>
              <w:t>мяча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Выполнение ведения мяча ,с передачей, 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57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Тренировочные упражнения на подбиранию мяча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88"/>
              <w:ind w:left="106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Выполняют ведение мяча </w:t>
            </w:r>
            <w:r w:rsidRPr="006932EC">
              <w:rPr>
                <w:color w:val="090909"/>
                <w:spacing w:val="-10"/>
                <w:sz w:val="24"/>
              </w:rPr>
              <w:t>с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88"/>
              <w:ind w:left="10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Выполняют ведение мяча </w:t>
            </w:r>
            <w:r w:rsidRPr="006932EC">
              <w:rPr>
                <w:color w:val="090909"/>
                <w:spacing w:val="-10"/>
                <w:sz w:val="24"/>
              </w:rPr>
              <w:t>с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788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 w:rsidRPr="006932EC">
              <w:rPr>
                <w:sz w:val="24"/>
              </w:rPr>
              <w:t xml:space="preserve">Броски мяча в корзину в движении от груди. Подбирание отскочившего от щита </w:t>
            </w:r>
            <w:r w:rsidRPr="006932EC">
              <w:rPr>
                <w:spacing w:val="-4"/>
                <w:sz w:val="24"/>
              </w:rPr>
              <w:t>мяча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передачей, с </w:t>
            </w:r>
            <w:r w:rsidRPr="006932EC">
              <w:rPr>
                <w:color w:val="090909"/>
                <w:spacing w:val="-2"/>
                <w:sz w:val="24"/>
              </w:rPr>
              <w:t>последующим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броском в кольцо, подбирают мяч после броска в кольцо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Передачей ,с </w:t>
            </w:r>
            <w:r w:rsidRPr="006932EC">
              <w:rPr>
                <w:color w:val="090909"/>
                <w:spacing w:val="-2"/>
                <w:sz w:val="24"/>
              </w:rPr>
              <w:t>последующим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21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Броском в кольцо ,подбирают мяч после броска в кольцо</w:t>
            </w:r>
          </w:p>
        </w:tc>
      </w:tr>
      <w:tr w:rsidR="00C23E61" w:rsidTr="006932EC">
        <w:trPr>
          <w:trHeight w:val="313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7" w:right="140"/>
              <w:rPr>
                <w:sz w:val="24"/>
              </w:rPr>
            </w:pPr>
            <w:r w:rsidRPr="006932EC">
              <w:rPr>
                <w:sz w:val="24"/>
              </w:rPr>
              <w:t>основных элементов техники перемещений ,и владении мячом.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игра, по </w:t>
            </w:r>
            <w:r w:rsidRPr="006932EC">
              <w:rPr>
                <w:spacing w:val="-2"/>
                <w:sz w:val="24"/>
              </w:rPr>
              <w:t>упрощённым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27.1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6" w:right="48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с передачей, 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1"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 xml:space="preserve">Принимают участие в учебной </w:t>
            </w:r>
            <w:r w:rsidRPr="006932EC">
              <w:rPr>
                <w:spacing w:val="-4"/>
                <w:sz w:val="24"/>
              </w:rPr>
              <w:t>игре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</w:t>
            </w:r>
            <w:r w:rsidRPr="006932EC">
              <w:rPr>
                <w:spacing w:val="-2"/>
                <w:sz w:val="24"/>
              </w:rPr>
              <w:t>упражнений.</w:t>
            </w:r>
          </w:p>
          <w:p w:rsidR="00C23E61" w:rsidRPr="006932EC" w:rsidRDefault="00C23E61" w:rsidP="006932EC">
            <w:pPr>
              <w:pStyle w:val="TableParagraph"/>
              <w:spacing w:before="191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 xml:space="preserve">Принимают участие в учебной </w:t>
            </w:r>
            <w:r w:rsidRPr="006932EC">
              <w:rPr>
                <w:spacing w:val="-4"/>
                <w:sz w:val="24"/>
              </w:rPr>
              <w:t>игре</w:t>
            </w:r>
          </w:p>
        </w:tc>
      </w:tr>
      <w:tr w:rsidR="00C23E61" w:rsidTr="006932EC">
        <w:trPr>
          <w:trHeight w:val="262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7" w:right="140"/>
              <w:rPr>
                <w:sz w:val="24"/>
              </w:rPr>
            </w:pPr>
            <w:r w:rsidRPr="006932EC">
              <w:rPr>
                <w:sz w:val="24"/>
              </w:rPr>
              <w:t>основных элементов техники перемещений, и владении мячом.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</w:t>
            </w:r>
            <w:r w:rsidRPr="006932EC">
              <w:rPr>
                <w:spacing w:val="-2"/>
                <w:sz w:val="24"/>
              </w:rPr>
              <w:t>упрощённым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9.11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7"/>
        </w:trPr>
        <w:tc>
          <w:tcPr>
            <w:tcW w:w="14140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Гимнастика-14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83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в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строевых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действий согласно расчету </w:t>
            </w:r>
            <w:r w:rsidRPr="006932EC">
              <w:rPr>
                <w:spacing w:val="-10"/>
                <w:sz w:val="24"/>
              </w:rPr>
              <w:t>и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строевые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Действия под щадящий</w:t>
            </w:r>
            <w:r w:rsidRPr="006932EC">
              <w:rPr>
                <w:spacing w:val="-2"/>
                <w:sz w:val="24"/>
              </w:rPr>
              <w:t>счѐт.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строевые </w:t>
            </w:r>
            <w:r w:rsidRPr="006932EC">
              <w:rPr>
                <w:spacing w:val="-2"/>
                <w:sz w:val="24"/>
              </w:rPr>
              <w:t>действия.</w:t>
            </w:r>
          </w:p>
          <w:p w:rsidR="00C23E61" w:rsidRPr="006932EC" w:rsidRDefault="00C23E61" w:rsidP="006932EC">
            <w:pPr>
              <w:pStyle w:val="TableParagraph"/>
              <w:spacing w:before="240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Сочетают ходьбу и бег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409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Колонну по два на </w:t>
            </w:r>
            <w:r w:rsidRPr="006932EC">
              <w:rPr>
                <w:spacing w:val="-2"/>
                <w:sz w:val="24"/>
              </w:rPr>
              <w:t>месте.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команде.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Освоение перестроения из колонны по одному в колонну по два и по три на месте.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6" w:right="357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сочетание ходьбы и бега в колонне. Выполнение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упражнений со скакалкой. Выполнение прыжков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Сочетают ходьбу и бег в </w:t>
            </w:r>
            <w:r w:rsidRPr="006932EC">
              <w:rPr>
                <w:spacing w:val="-2"/>
                <w:sz w:val="24"/>
              </w:rPr>
              <w:t>колонне.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скакалкой. Прыгают через скакалку на месте в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темпе на </w:t>
            </w:r>
            <w:r w:rsidRPr="006932EC">
              <w:rPr>
                <w:spacing w:val="-4"/>
                <w:sz w:val="24"/>
              </w:rPr>
              <w:t>двух</w:t>
            </w:r>
          </w:p>
          <w:p w:rsidR="00C23E61" w:rsidRPr="006932EC" w:rsidRDefault="00C23E61" w:rsidP="006932EC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ногах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колонне. 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 xml:space="preserve">Прыгают через скакалку на месте в равномерном темпе на двух, одной ноге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401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53"/>
              <w:rPr>
                <w:sz w:val="24"/>
              </w:rPr>
            </w:pPr>
            <w:r w:rsidRPr="006932EC">
              <w:rPr>
                <w:sz w:val="24"/>
              </w:rPr>
              <w:t>Повороты на право, налево, кругом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(переступанием). </w:t>
            </w: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равновесие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Ориентирование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пространстве, </w:t>
            </w:r>
            <w:r w:rsidRPr="006932EC">
              <w:rPr>
                <w:spacing w:val="-2"/>
                <w:sz w:val="24"/>
              </w:rPr>
              <w:t>сохранение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равновесия при движении по </w:t>
            </w:r>
            <w:r w:rsidRPr="006932EC">
              <w:rPr>
                <w:spacing w:val="-2"/>
                <w:sz w:val="24"/>
              </w:rPr>
              <w:t>скамейке.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перестроений на </w:t>
            </w:r>
            <w:r w:rsidRPr="006932EC">
              <w:rPr>
                <w:spacing w:val="-2"/>
                <w:sz w:val="24"/>
              </w:rPr>
              <w:t>месте.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Прыжки через скакалку на одной, двух ногах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строевые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действия под щадящий счёт. Выполняют перестроение из колонны по одному в колонну по два, по три на месте.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ходьбу по гимнастической скамейке с различными положениями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 w:right="75"/>
              <w:rPr>
                <w:sz w:val="24"/>
              </w:rPr>
            </w:pPr>
            <w:r w:rsidRPr="006932EC">
              <w:rPr>
                <w:sz w:val="24"/>
              </w:rPr>
              <w:t xml:space="preserve">рук. Прыгают через скакалку на месте в равномерном темпе на двух ногах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действия. Выполняют перестроение из колонны по одному в колонну по два, по три на месте.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ходьбу по гимнастической скамейке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положениями рук. Прыгают через скакалку на месте в равномерном темпе на двух ,одной ноге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</w:tr>
      <w:tr w:rsidR="00C23E61" w:rsidTr="006932EC">
        <w:trPr>
          <w:trHeight w:val="313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980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и команд.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357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на изменение скорости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Передвижения при ходьбе, </w:t>
            </w:r>
            <w:r w:rsidRPr="006932EC">
              <w:rPr>
                <w:spacing w:val="-2"/>
                <w:sz w:val="24"/>
              </w:rPr>
              <w:t>беге.</w:t>
            </w:r>
          </w:p>
          <w:p w:rsidR="00C23E61" w:rsidRPr="006932EC" w:rsidRDefault="00C23E61" w:rsidP="006932EC">
            <w:pPr>
              <w:pStyle w:val="TableParagraph"/>
              <w:spacing w:before="193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преодоление </w:t>
            </w:r>
            <w:r w:rsidRPr="006932EC"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 под щадящий счёт.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Изменяют </w:t>
            </w:r>
            <w:r w:rsidRPr="006932EC">
              <w:rPr>
                <w:spacing w:val="-2"/>
                <w:sz w:val="24"/>
              </w:rPr>
              <w:t>скорость</w:t>
            </w:r>
          </w:p>
          <w:p w:rsidR="00C23E61" w:rsidRPr="006932EC" w:rsidRDefault="00C23E61" w:rsidP="006932EC">
            <w:pPr>
              <w:pStyle w:val="TableParagraph"/>
              <w:spacing w:before="36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Передвижения при </w:t>
            </w:r>
            <w:r w:rsidRPr="006932EC">
              <w:rPr>
                <w:spacing w:val="-2"/>
                <w:sz w:val="24"/>
              </w:rPr>
              <w:t>ходьбе,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беге. Выполняют упражнений на преодоление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793"/>
              <w:rPr>
                <w:sz w:val="24"/>
              </w:rPr>
            </w:pPr>
            <w:r w:rsidRPr="006932EC">
              <w:rPr>
                <w:sz w:val="24"/>
              </w:rPr>
              <w:t>сопротивления меньшее количество раз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действия. Изменяют скорость передвижения при ходьбе/</w:t>
            </w:r>
            <w:r w:rsidRPr="006932EC">
              <w:rPr>
                <w:spacing w:val="-4"/>
                <w:sz w:val="24"/>
              </w:rPr>
              <w:t xml:space="preserve"> беге.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52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упражнений на преодоление </w:t>
            </w:r>
            <w:r w:rsidRPr="006932EC">
              <w:rPr>
                <w:spacing w:val="-2"/>
                <w:sz w:val="24"/>
              </w:rPr>
              <w:t>сопротивления</w:t>
            </w:r>
          </w:p>
        </w:tc>
      </w:tr>
      <w:tr w:rsidR="00C23E61" w:rsidTr="006932EC">
        <w:trPr>
          <w:trHeight w:val="178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7" w:right="266"/>
              <w:rPr>
                <w:sz w:val="24"/>
              </w:rPr>
            </w:pPr>
            <w:r w:rsidRPr="006932EC">
              <w:rPr>
                <w:sz w:val="24"/>
              </w:rPr>
              <w:t>развитие ориентации в пространстве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ходьбы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>«змейкой» ,</w:t>
            </w: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со сложенной скакалкой в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</w:t>
            </w:r>
            <w:r w:rsidRPr="006932EC">
              <w:rPr>
                <w:spacing w:val="-2"/>
                <w:sz w:val="24"/>
              </w:rPr>
              <w:t>исходных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«змейкой», </w:t>
            </w: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комплекс упражнений со скакалкой меньшее количество раз.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2"/>
                <w:sz w:val="24"/>
              </w:rPr>
              <w:t>«змейкой»,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«противоходом». Выполняют комплекс упражнений со скакалкой. Прыгают через скакалку на месте в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471"/>
        </w:trPr>
        <w:tc>
          <w:tcPr>
            <w:tcW w:w="52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положениях, прыжки через скакалку на двух и одной ноге.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Прыгают через скакалку на месте в равномерном темпе на двух ногах произвольным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темпе на двух, одной ноге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274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562"/>
              <w:rPr>
                <w:sz w:val="24"/>
              </w:rPr>
            </w:pPr>
            <w:r w:rsidRPr="006932EC">
              <w:rPr>
                <w:sz w:val="24"/>
              </w:rPr>
              <w:t>Упражнения на укрепление мышц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туловища, рук и </w:t>
            </w:r>
            <w:r w:rsidRPr="006932EC">
              <w:rPr>
                <w:spacing w:val="-4"/>
                <w:sz w:val="24"/>
              </w:rPr>
              <w:t>ног.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9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фигурной </w:t>
            </w:r>
            <w:r w:rsidRPr="006932EC">
              <w:rPr>
                <w:spacing w:val="-2"/>
                <w:sz w:val="24"/>
              </w:rPr>
              <w:t>маршировки.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 упражнений на укрепление мышц туловища, рук и ног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 за</w:t>
            </w:r>
            <w:r w:rsidRPr="006932EC">
              <w:rPr>
                <w:spacing w:val="-2"/>
                <w:sz w:val="24"/>
              </w:rPr>
              <w:t xml:space="preserve"> другим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80"/>
              <w:rPr>
                <w:sz w:val="24"/>
              </w:rPr>
            </w:pPr>
            <w:r w:rsidRPr="006932EC">
              <w:rPr>
                <w:sz w:val="24"/>
              </w:rPr>
              <w:t>учащимися,  ориентируясь на образец выполнения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вперед и идущего. Выполняют упражнения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дифференцированной </w:t>
            </w:r>
            <w:r w:rsidRPr="006932EC">
              <w:rPr>
                <w:sz w:val="24"/>
              </w:rPr>
              <w:t>помощью учителя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808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переноску, передачу мяча сидя, лежа в различных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673"/>
              <w:rPr>
                <w:sz w:val="24"/>
              </w:rPr>
            </w:pPr>
            <w:r w:rsidRPr="006932EC">
              <w:rPr>
                <w:sz w:val="24"/>
              </w:rPr>
              <w:t>направлениях. Выполняют упражнения по показу</w:t>
            </w:r>
          </w:p>
        </w:tc>
      </w:tr>
      <w:tr w:rsidR="00C23E61" w:rsidTr="006932EC">
        <w:trPr>
          <w:trHeight w:val="337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Движениями рук ,с хлопками под ногой, повороты на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носках, прыжки с продвижением вперед(на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полу),комплекс упражнений с сопротивлением (3-5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движениями рук, с хлопками под ногой, повороты на носках,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5" w:right="101"/>
              <w:rPr>
                <w:sz w:val="24"/>
              </w:rPr>
            </w:pPr>
            <w:r w:rsidRPr="006932EC">
              <w:rPr>
                <w:sz w:val="24"/>
              </w:rPr>
              <w:t>прыжки с продвижением в перед ( на полу), комплекс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 с </w:t>
            </w:r>
            <w:r w:rsidRPr="006932EC">
              <w:rPr>
                <w:spacing w:val="-2"/>
                <w:sz w:val="24"/>
              </w:rPr>
              <w:t>сопротивлением</w:t>
            </w:r>
          </w:p>
        </w:tc>
      </w:tr>
      <w:tr w:rsidR="00C23E61" w:rsidTr="006932EC">
        <w:trPr>
          <w:trHeight w:val="167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1.12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Согласование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4-6 упражнений с гимнастической палкой.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доступные упражнения на равновесие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Составляют и демонстрируют комбинацию на скамейке.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гимнастической палкой</w:t>
            </w:r>
          </w:p>
        </w:tc>
      </w:tr>
      <w:tr w:rsidR="00C23E61" w:rsidTr="006932EC">
        <w:trPr>
          <w:trHeight w:val="103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7.12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прыжка ,согнув ноги через козла, коня в ширину. Преодоление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Преодолевают несколько препятствий с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опорный прыжок ноги врозь через козла, коня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036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768"/>
              <w:rPr>
                <w:sz w:val="24"/>
              </w:rPr>
            </w:pPr>
            <w:r w:rsidRPr="006932EC">
              <w:rPr>
                <w:sz w:val="24"/>
              </w:rPr>
              <w:t>Нескольких препятствий различными способами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 xml:space="preserve">Помощью учителя(по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Ширину с помощью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5" w:right="826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Преодолевают несколько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</w:tr>
      <w:tr w:rsidR="00C23E61" w:rsidTr="006932EC">
        <w:trPr>
          <w:trHeight w:val="64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8.12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94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формирования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правильной </w:t>
            </w:r>
            <w:r w:rsidRPr="006932EC">
              <w:rPr>
                <w:spacing w:val="-2"/>
                <w:sz w:val="24"/>
              </w:rPr>
              <w:t>осанки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Переноска 2-3набивных мячей весом до 7-8 кг.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394"/>
              <w:rPr>
                <w:sz w:val="24"/>
              </w:rPr>
            </w:pPr>
            <w:r w:rsidRPr="006932EC">
              <w:rPr>
                <w:sz w:val="24"/>
              </w:rPr>
              <w:t>Переноска гимнастического коня и козла, матов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до 15 м. Выполнение прыжка согнув ноги через козла, коня в </w:t>
            </w:r>
            <w:r w:rsidRPr="006932EC">
              <w:rPr>
                <w:spacing w:val="-2"/>
                <w:sz w:val="24"/>
              </w:rPr>
              <w:t>ширину.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42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33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Переносят2-3 набивных мячей весом до 7-8 кг. Переносят гимнастического коня и козла, маты на расстояние до 15 м.</w:t>
            </w:r>
          </w:p>
        </w:tc>
      </w:tr>
      <w:tr w:rsidR="00C23E61" w:rsidTr="006932EC">
        <w:trPr>
          <w:trHeight w:val="1986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850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со </w:t>
            </w:r>
            <w:r w:rsidRPr="006932EC">
              <w:rPr>
                <w:spacing w:val="-2"/>
                <w:sz w:val="24"/>
              </w:rPr>
              <w:t>скакалками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6" w:right="7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прыжковые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после </w:t>
            </w:r>
            <w:r w:rsidRPr="006932EC">
              <w:rPr>
                <w:spacing w:val="-2"/>
                <w:sz w:val="24"/>
              </w:rPr>
              <w:t>инструкции</w:t>
            </w:r>
          </w:p>
        </w:tc>
      </w:tr>
      <w:tr w:rsidR="00C23E61" w:rsidTr="006932EC">
        <w:trPr>
          <w:trHeight w:val="210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790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гантелями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 </w:t>
            </w:r>
            <w:r w:rsidRPr="006932EC">
              <w:rPr>
                <w:spacing w:val="-2"/>
                <w:sz w:val="24"/>
              </w:rPr>
              <w:t>гантелями.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70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гантелями меньшее количество повторений.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прыжковые упражнения под контролем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гантелями.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прыжковые упражнения после </w:t>
            </w:r>
            <w:r w:rsidRPr="006932EC">
              <w:rPr>
                <w:spacing w:val="-2"/>
                <w:sz w:val="24"/>
              </w:rPr>
              <w:t>инструкции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262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58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построения в колонну по два, соблюдая заданное расстояние.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6" w:right="328"/>
              <w:rPr>
                <w:sz w:val="24"/>
              </w:rPr>
            </w:pPr>
            <w:r w:rsidRPr="006932EC">
              <w:rPr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 по два, соблюдая заданное расстояние (по ориентирам). Прыгают в длину с места на заданное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с 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 по два, соблюдая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Заданное расстояние. Прыгают в длину с места ,на заданное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</w:t>
            </w:r>
            <w:r w:rsidRPr="006932EC">
              <w:rPr>
                <w:spacing w:val="-5"/>
                <w:sz w:val="24"/>
              </w:rPr>
              <w:t>без</w:t>
            </w:r>
          </w:p>
          <w:p w:rsidR="00C23E61" w:rsidRPr="006932EC" w:rsidRDefault="00C23E61" w:rsidP="006932EC">
            <w:pPr>
              <w:pStyle w:val="TableParagraph"/>
              <w:spacing w:before="38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,из одной руки в другую над головой</w:t>
            </w:r>
          </w:p>
        </w:tc>
      </w:tr>
      <w:tr w:rsidR="00C23E61" w:rsidTr="006932EC">
        <w:trPr>
          <w:trHeight w:val="210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518"/>
        </w:trPr>
        <w:tc>
          <w:tcPr>
            <w:tcW w:w="14140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Лыжная подготовка–16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397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Совершенствование одновременного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</w:t>
            </w:r>
            <w:r w:rsidRPr="006932EC">
              <w:rPr>
                <w:spacing w:val="-4"/>
                <w:sz w:val="24"/>
              </w:rPr>
              <w:t>хода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980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с лыжами.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Беседа о технике безопасности во время передвижений с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Лыжами под рукой и на</w:t>
            </w:r>
            <w:r w:rsidRPr="006932EC">
              <w:rPr>
                <w:spacing w:val="-2"/>
                <w:sz w:val="24"/>
              </w:rPr>
              <w:t xml:space="preserve"> плече.</w:t>
            </w:r>
          </w:p>
          <w:p w:rsidR="00C23E61" w:rsidRPr="006932EC" w:rsidRDefault="00C23E61" w:rsidP="006932EC">
            <w:pPr>
              <w:pStyle w:val="TableParagraph"/>
              <w:spacing w:before="241" w:line="278" w:lineRule="auto"/>
              <w:ind w:left="106" w:right="472"/>
              <w:rPr>
                <w:sz w:val="24"/>
              </w:rPr>
            </w:pPr>
            <w:r w:rsidRPr="006932EC">
              <w:rPr>
                <w:sz w:val="24"/>
              </w:rPr>
              <w:t>Передвижение скользящим шагом по лыжне.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ind w:left="106" w:right="277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одновременного бесшажного </w:t>
            </w:r>
            <w:r w:rsidRPr="006932EC">
              <w:rPr>
                <w:spacing w:val="-4"/>
                <w:sz w:val="24"/>
              </w:rPr>
              <w:t>хода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безопасного передвижения с лыжами под рукой и на плече.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Совершенствуют </w:t>
            </w:r>
            <w:r w:rsidRPr="006932EC">
              <w:rPr>
                <w:spacing w:val="-2"/>
                <w:sz w:val="24"/>
              </w:rPr>
              <w:t>технику</w:t>
            </w:r>
          </w:p>
          <w:p w:rsidR="00C23E61" w:rsidRPr="006932EC" w:rsidRDefault="00C23E61" w:rsidP="006932EC">
            <w:pPr>
              <w:pStyle w:val="TableParagraph"/>
              <w:spacing w:before="35" w:line="278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Выполнения строевых команд и приемов.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техники, одновременного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хода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безопасного передвижения с лыжами под рукой и на плече.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Совершенствуют </w:t>
            </w:r>
            <w:r w:rsidRPr="006932EC">
              <w:rPr>
                <w:spacing w:val="-2"/>
                <w:sz w:val="24"/>
              </w:rPr>
              <w:t>технику</w:t>
            </w:r>
          </w:p>
          <w:p w:rsidR="00C23E61" w:rsidRPr="006932EC" w:rsidRDefault="00C23E61" w:rsidP="006932EC">
            <w:pPr>
              <w:pStyle w:val="TableParagraph"/>
              <w:spacing w:before="35" w:line="278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выполнения строевых команд и </w:t>
            </w:r>
            <w:r w:rsidRPr="006932EC">
              <w:rPr>
                <w:spacing w:val="-2"/>
                <w:sz w:val="24"/>
              </w:rPr>
              <w:t>приемов.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,одновременного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бесшажного хода и выполняют передвижение на лыжах</w:t>
            </w:r>
          </w:p>
        </w:tc>
      </w:tr>
      <w:tr w:rsidR="00C23E61" w:rsidTr="006932EC">
        <w:trPr>
          <w:trHeight w:val="113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Закрепление </w:t>
            </w:r>
            <w:r w:rsidRPr="006932EC">
              <w:rPr>
                <w:spacing w:val="-2"/>
                <w:sz w:val="24"/>
              </w:rPr>
              <w:t>способа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передвижения  попеременным двухшажным ходом на лыжах.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Передвижение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328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одновременным бесшажным </w:t>
            </w:r>
            <w:r w:rsidRPr="006932EC">
              <w:rPr>
                <w:spacing w:val="-2"/>
                <w:sz w:val="24"/>
              </w:rPr>
              <w:t>ходом.</w:t>
            </w:r>
          </w:p>
          <w:p w:rsidR="00C23E61" w:rsidRPr="006932EC" w:rsidRDefault="00C23E61" w:rsidP="006932EC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37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Одновременного двухшажного </w:t>
            </w:r>
            <w:r w:rsidRPr="006932EC">
              <w:rPr>
                <w:spacing w:val="-4"/>
                <w:sz w:val="24"/>
              </w:rPr>
              <w:t>хода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Передвигаются попеременным двухшажными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30"/>
              <w:rPr>
                <w:sz w:val="24"/>
              </w:rPr>
            </w:pPr>
            <w:r w:rsidRPr="006932EC">
              <w:rPr>
                <w:sz w:val="24"/>
              </w:rPr>
              <w:t>одновременным бесшажным ходом. Смотрят показ с объяснением техники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139"/>
              <w:rPr>
                <w:sz w:val="24"/>
              </w:rPr>
            </w:pPr>
            <w:r w:rsidRPr="006932EC">
              <w:rPr>
                <w:sz w:val="24"/>
              </w:rPr>
              <w:t>одновременного двухшажного хода и выполняют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передвижение на</w:t>
            </w:r>
            <w:r w:rsidRPr="006932EC"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Передвигаются по переменным двухшажными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70"/>
              <w:rPr>
                <w:sz w:val="24"/>
              </w:rPr>
            </w:pPr>
            <w:r w:rsidRPr="006932EC">
              <w:rPr>
                <w:sz w:val="24"/>
              </w:rPr>
              <w:t>Одновременным бесшажным ходом. Смотрят показ с объяснением техники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5" w:right="279"/>
              <w:rPr>
                <w:sz w:val="24"/>
              </w:rPr>
            </w:pPr>
            <w:r w:rsidRPr="006932EC">
              <w:rPr>
                <w:sz w:val="24"/>
              </w:rPr>
              <w:t>Одновременного двухшажного хода и выполняют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передвижение на</w:t>
            </w:r>
            <w:r w:rsidRPr="006932EC">
              <w:rPr>
                <w:spacing w:val="-4"/>
                <w:sz w:val="24"/>
              </w:rPr>
              <w:t xml:space="preserve"> лыжах</w:t>
            </w:r>
          </w:p>
        </w:tc>
      </w:tr>
      <w:tr w:rsidR="00C23E61" w:rsidTr="006932EC">
        <w:trPr>
          <w:trHeight w:val="231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90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Поворот махом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Закрепление способа передвижения на лыжах.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 по инструкции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98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Поворот махом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поворота махом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176"/>
              <w:rPr>
                <w:sz w:val="24"/>
              </w:rPr>
            </w:pPr>
            <w:r w:rsidRPr="006932EC">
              <w:rPr>
                <w:sz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И показа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 w:right="10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на лыжах изученными ходами</w:t>
            </w:r>
          </w:p>
        </w:tc>
      </w:tr>
      <w:tr w:rsidR="00C23E61" w:rsidTr="006932EC">
        <w:trPr>
          <w:trHeight w:val="373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и </w:t>
            </w: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Освоение способа торможения на лыжах. Передвижение попеременны, 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188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одновременным двухшажным </w:t>
            </w:r>
            <w:r w:rsidRPr="006932EC">
              <w:rPr>
                <w:spacing w:val="-2"/>
                <w:sz w:val="24"/>
              </w:rPr>
              <w:t>ходом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 техники выполнения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Торможения .</w:t>
            </w:r>
            <w:r w:rsidRPr="006932EC">
              <w:rPr>
                <w:spacing w:val="-2"/>
                <w:sz w:val="24"/>
              </w:rPr>
              <w:t>Осваивают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6" w:right="131"/>
              <w:rPr>
                <w:sz w:val="24"/>
              </w:rPr>
            </w:pPr>
            <w:r w:rsidRPr="006932EC">
              <w:rPr>
                <w:sz w:val="24"/>
              </w:rPr>
              <w:t xml:space="preserve">комбинированное торможение лыжами и палками 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6" w:righ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Передвигаются по переменным, одновременным бесшажным ходом, по возможности</w:t>
            </w:r>
          </w:p>
          <w:p w:rsidR="00C23E61" w:rsidRPr="006932EC" w:rsidRDefault="00C23E61" w:rsidP="006932EC">
            <w:pPr>
              <w:pStyle w:val="TableParagraph"/>
              <w:spacing w:before="202" w:line="276" w:lineRule="auto"/>
              <w:ind w:left="106" w:right="108" w:firstLine="60"/>
              <w:rPr>
                <w:sz w:val="24"/>
              </w:rPr>
            </w:pPr>
            <w:r w:rsidRPr="006932EC">
              <w:rPr>
                <w:sz w:val="24"/>
              </w:rPr>
              <w:t>торможение лыжами и палками (повозможности)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Смотрят показ  с объяснение техники выполнения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торможения. 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комбинированное торможение, лыжами и палками. Выполняют передвижение на лыжах изученными ходами</w:t>
            </w:r>
          </w:p>
        </w:tc>
      </w:tr>
      <w:tr w:rsidR="00C23E61" w:rsidTr="006932EC">
        <w:trPr>
          <w:trHeight w:val="115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и </w:t>
            </w: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10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Обучение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23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Правильному падению при прохождении </w:t>
            </w:r>
            <w:r w:rsidRPr="006932EC">
              <w:rPr>
                <w:spacing w:val="-2"/>
                <w:sz w:val="24"/>
              </w:rPr>
              <w:t>спусков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способа торможения на лыжах.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техники падения на </w:t>
            </w:r>
            <w:r w:rsidRPr="006932EC">
              <w:rPr>
                <w:spacing w:val="-4"/>
                <w:sz w:val="24"/>
              </w:rPr>
              <w:t>бок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 w:rsidRPr="006932EC">
              <w:rPr>
                <w:sz w:val="24"/>
              </w:rPr>
              <w:t>Осваивают комбинированное торможение лыжами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палками (по возможности). Смотрят показ с объяснение технике правильного падения при прохождении спусков.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комбинированное торможение лыжами и палками. Выполняют подъем </w:t>
            </w:r>
            <w:r w:rsidRPr="006932EC">
              <w:rPr>
                <w:spacing w:val="-2"/>
                <w:sz w:val="24"/>
              </w:rPr>
              <w:t>«лесенкой»,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«ёлочкой», имитируют и тренируют падение при прохождении спусков.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83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спуски в средней </w:t>
            </w:r>
            <w:r w:rsidRPr="006932EC">
              <w:rPr>
                <w:spacing w:val="-2"/>
                <w:sz w:val="24"/>
              </w:rPr>
              <w:t>стойке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47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Передвижение ,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быстром темпе на отрезках 40-60 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2.02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357"/>
              <w:rPr>
                <w:sz w:val="24"/>
              </w:rPr>
            </w:pPr>
            <w:r w:rsidRPr="006932EC">
              <w:rPr>
                <w:sz w:val="24"/>
              </w:rPr>
              <w:t>Тренировочные упражнения ,на комбинированное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Торможение на</w:t>
            </w:r>
            <w:r w:rsidRPr="006932EC">
              <w:rPr>
                <w:spacing w:val="-2"/>
                <w:sz w:val="24"/>
              </w:rPr>
              <w:t xml:space="preserve"> лыжах.</w:t>
            </w:r>
          </w:p>
          <w:p w:rsidR="00C23E61" w:rsidRPr="006932EC" w:rsidRDefault="00C23E61" w:rsidP="006932EC">
            <w:pPr>
              <w:pStyle w:val="TableParagraph"/>
              <w:spacing w:before="239"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отрезков на скорость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 w:rsidRPr="006932EC">
              <w:rPr>
                <w:sz w:val="24"/>
              </w:rPr>
              <w:t>Осваивают комбинированное торможение лыжами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 w:rsidRPr="006932EC">
              <w:rPr>
                <w:sz w:val="24"/>
              </w:rPr>
              <w:t>палками (по возможности). Передвигаются в быстром темпе на отрезке от 30-40м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 w:rsidRPr="006932EC">
              <w:rPr>
                <w:sz w:val="24"/>
              </w:rPr>
              <w:t>Выполняют комбинированное торможение лыжами и палками. Передвигаются в быстром темпе на отрезке от 40- 60 м.</w:t>
            </w:r>
          </w:p>
        </w:tc>
      </w:tr>
      <w:tr w:rsidR="00C23E61" w:rsidTr="006932EC">
        <w:trPr>
          <w:trHeight w:val="1468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передвижение,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быстром темпе на отрезках 40-60 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7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быстром темпе по кругу 100-150 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9.02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Выполнение поворота махом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328"/>
              <w:rPr>
                <w:sz w:val="24"/>
              </w:rPr>
            </w:pPr>
            <w:r w:rsidRPr="006932EC">
              <w:rPr>
                <w:sz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4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 по инструкции и показа учителя. Проходят на скорость отрезок ,на время от 100- 150 м (девочки- 1 раз,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мальчики -2</w:t>
            </w:r>
            <w:r w:rsidRPr="006932EC">
              <w:rPr>
                <w:spacing w:val="-4"/>
                <w:sz w:val="24"/>
              </w:rPr>
              <w:t>раза)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5" w:right="248"/>
              <w:rPr>
                <w:sz w:val="24"/>
              </w:rPr>
            </w:pPr>
            <w:r w:rsidRPr="006932EC">
              <w:rPr>
                <w:sz w:val="24"/>
              </w:rPr>
              <w:t>Проходят на скорость отрезок на время от 100- 150 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(девочки-3-5раз,мальчики-5-7 </w:t>
            </w:r>
            <w:r w:rsidRPr="006932EC">
              <w:rPr>
                <w:spacing w:val="-4"/>
                <w:sz w:val="24"/>
              </w:rPr>
              <w:t>раз)</w:t>
            </w:r>
          </w:p>
        </w:tc>
      </w:tr>
      <w:tr w:rsidR="00C23E61" w:rsidTr="006932EC">
        <w:trPr>
          <w:trHeight w:val="1468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Быстром темпе по кругу 100-150 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7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Игры на </w:t>
            </w:r>
            <w:r w:rsidRPr="006932EC">
              <w:rPr>
                <w:spacing w:val="-2"/>
                <w:sz w:val="24"/>
              </w:rPr>
              <w:t>лыжах:</w:t>
            </w:r>
          </w:p>
          <w:p w:rsidR="00C23E61" w:rsidRPr="006932EC" w:rsidRDefault="00C23E61" w:rsidP="006932EC">
            <w:pPr>
              <w:pStyle w:val="TableParagraph"/>
              <w:spacing w:before="242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«Пятнашки </w:t>
            </w:r>
            <w:r w:rsidRPr="006932EC">
              <w:rPr>
                <w:spacing w:val="-2"/>
                <w:sz w:val="24"/>
              </w:rPr>
              <w:t>простые»,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«Самый </w:t>
            </w:r>
            <w:r w:rsidRPr="006932EC">
              <w:rPr>
                <w:spacing w:val="-2"/>
                <w:sz w:val="24"/>
              </w:rPr>
              <w:t>меткий»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320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передвижения без палок,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 xml:space="preserve">Развитие ловкости в играх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лыжах 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</w:tr>
      <w:tr w:rsidR="00C23E61" w:rsidTr="006932EC">
        <w:trPr>
          <w:trHeight w:val="63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Игры на лыжах</w:t>
            </w:r>
            <w:r w:rsidRPr="006932EC">
              <w:rPr>
                <w:spacing w:val="-10"/>
                <w:sz w:val="24"/>
              </w:rPr>
              <w:t>: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«Переставь </w:t>
            </w:r>
            <w:r w:rsidRPr="006932EC">
              <w:rPr>
                <w:spacing w:val="-2"/>
                <w:sz w:val="24"/>
              </w:rPr>
              <w:t>флажок»,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техники </w:t>
            </w:r>
            <w:r w:rsidRPr="006932EC">
              <w:rPr>
                <w:spacing w:val="-2"/>
                <w:sz w:val="24"/>
              </w:rPr>
              <w:t>изученных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способов передвижения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лыжах( </w:t>
            </w:r>
            <w:r w:rsidRPr="006932EC">
              <w:rPr>
                <w:spacing w:val="-5"/>
                <w:sz w:val="24"/>
              </w:rPr>
              <w:t>по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лыжах </w:t>
            </w:r>
            <w:r w:rsidRPr="006932EC">
              <w:rPr>
                <w:spacing w:val="-5"/>
                <w:sz w:val="24"/>
              </w:rPr>
              <w:t>по</w:t>
            </w:r>
          </w:p>
        </w:tc>
      </w:tr>
    </w:tbl>
    <w:p w:rsidR="00C23E61" w:rsidRDefault="00C23E61">
      <w:pPr>
        <w:spacing w:line="270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15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«Попади в круг» ,«Кто быстрее», «Следи за </w:t>
            </w:r>
            <w:r w:rsidRPr="006932EC">
              <w:rPr>
                <w:spacing w:val="-2"/>
                <w:sz w:val="24"/>
              </w:rPr>
              <w:t>сигналом»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Игровой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115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лыжах за урокот1до 2 км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3404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1 км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2 км</w:t>
            </w:r>
          </w:p>
        </w:tc>
      </w:tr>
      <w:tr w:rsidR="00C23E61" w:rsidTr="006932EC">
        <w:trPr>
          <w:trHeight w:val="115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Лыжах за урок от1до 2 км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1.03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7"/>
        </w:trPr>
        <w:tc>
          <w:tcPr>
            <w:tcW w:w="14140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 xml:space="preserve">Спортивные игры-8 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337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54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то одной, то другой стороной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ракетки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7.03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Жонглирование теннисным мячом ,выполнение отбивания мяча стороной ракетки,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 w:rsidRPr="006932EC">
              <w:rPr>
                <w:sz w:val="24"/>
              </w:rPr>
              <w:t>передвижение ,выполнение ударов со стандартных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упражнений. Выполняют прием и передачу мяча теннисной ракеткой по </w:t>
            </w:r>
            <w:r w:rsidRPr="006932EC">
              <w:rPr>
                <w:spacing w:val="-2"/>
                <w:sz w:val="24"/>
              </w:rPr>
              <w:t>возможности.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36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ударов(по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 Выполняют прием и передачу мяча теннисной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537"/>
              <w:rPr>
                <w:sz w:val="24"/>
              </w:rPr>
            </w:pPr>
            <w:r w:rsidRPr="006932EC">
              <w:rPr>
                <w:sz w:val="24"/>
              </w:rPr>
              <w:t>ракеткой. Дифференцируют разновидности ударов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337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 w:rsidRPr="006932EC">
              <w:rPr>
                <w:sz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названия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Выполнение подачи мяча, принимая правильное исходное положение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правильную стойку теннисиста и подачу мяча (по </w:t>
            </w:r>
            <w:r w:rsidRPr="006932EC">
              <w:rPr>
                <w:spacing w:val="-2"/>
                <w:sz w:val="24"/>
              </w:rPr>
              <w:t>возможности).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tabs>
                <w:tab w:val="left" w:pos="2943"/>
              </w:tabs>
              <w:spacing w:before="40" w:line="276" w:lineRule="auto"/>
              <w:ind w:left="106" w:right="119"/>
              <w:rPr>
                <w:sz w:val="24"/>
              </w:rPr>
            </w:pPr>
            <w:r w:rsidRPr="006932EC">
              <w:rPr>
                <w:sz w:val="24"/>
              </w:rPr>
              <w:t>разновидности подач</w:t>
            </w:r>
            <w:r w:rsidRPr="006932EC">
              <w:rPr>
                <w:sz w:val="24"/>
              </w:rPr>
              <w:tab/>
            </w:r>
            <w:r w:rsidRPr="006932EC">
              <w:rPr>
                <w:spacing w:val="-4"/>
                <w:sz w:val="24"/>
              </w:rPr>
              <w:t xml:space="preserve">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 w:rsidRPr="006932EC">
              <w:rPr>
                <w:sz w:val="24"/>
              </w:rPr>
              <w:t>Правильную стойку теннисиста и подачу мяча.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38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4"/>
                <w:sz w:val="24"/>
              </w:rPr>
              <w:t>подач</w:t>
            </w:r>
          </w:p>
        </w:tc>
      </w:tr>
      <w:tr w:rsidR="00C23E61" w:rsidTr="006932EC">
        <w:trPr>
          <w:trHeight w:val="242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над столом, за ними дальше от него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Повторение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отбивания мяча. Выполнение правильной стойки теннисиста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596"/>
              <w:rPr>
                <w:sz w:val="24"/>
              </w:rPr>
            </w:pPr>
            <w:r w:rsidRPr="006932EC">
              <w:rPr>
                <w:sz w:val="24"/>
              </w:rPr>
              <w:t>отбивание мяча(по возможности).Осваивают стойку теннисиста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отбивание мяча. Принимают правильную стойку теннисиста</w:t>
            </w:r>
          </w:p>
        </w:tc>
      </w:tr>
      <w:tr w:rsidR="00C23E61" w:rsidTr="006932EC">
        <w:trPr>
          <w:trHeight w:val="293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170"/>
              <w:rPr>
                <w:sz w:val="24"/>
              </w:rPr>
            </w:pPr>
            <w:r w:rsidRPr="006932EC">
              <w:rPr>
                <w:sz w:val="24"/>
              </w:rPr>
              <w:t>соревнований по настольному теннису.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 w:right="453"/>
              <w:rPr>
                <w:sz w:val="24"/>
              </w:rPr>
            </w:pPr>
            <w:r w:rsidRPr="006932EC">
              <w:rPr>
                <w:sz w:val="24"/>
              </w:rPr>
              <w:t>Учебная игра в настольный теннис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Ознакомление с</w:t>
            </w:r>
            <w:r w:rsidRPr="006932EC">
              <w:rPr>
                <w:spacing w:val="-2"/>
                <w:sz w:val="24"/>
              </w:rPr>
              <w:t xml:space="preserve"> правилами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Соревнований по настольному теннису. Одиночная игра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 w:right="276"/>
              <w:rPr>
                <w:sz w:val="24"/>
              </w:rPr>
            </w:pPr>
            <w:r w:rsidRPr="006932EC">
              <w:rPr>
                <w:sz w:val="24"/>
              </w:rPr>
              <w:t>Концентрирование во время игры.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22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3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Рассматривают видеоматериал по теме.</w:t>
            </w:r>
          </w:p>
          <w:p w:rsidR="00C23E61" w:rsidRPr="006932EC" w:rsidRDefault="00C23E61" w:rsidP="006932EC">
            <w:pPr>
              <w:pStyle w:val="TableParagraph"/>
              <w:spacing w:before="193" w:line="276" w:lineRule="auto"/>
              <w:ind w:left="106" w:firstLine="64"/>
              <w:rPr>
                <w:sz w:val="24"/>
              </w:rPr>
            </w:pPr>
            <w:r w:rsidRPr="006932EC">
              <w:rPr>
                <w:sz w:val="24"/>
              </w:rPr>
              <w:t>«Правила соревнований по настольному теннису» с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36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47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Рассматривают видеоматериал по теме</w:t>
            </w:r>
          </w:p>
          <w:p w:rsidR="00C23E61" w:rsidRPr="006932EC" w:rsidRDefault="00C23E61" w:rsidP="006932EC">
            <w:pPr>
              <w:pStyle w:val="TableParagraph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«Правила соревнований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5" w:right="20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Настольному теннису». играют в одиночные игры</w:t>
            </w:r>
          </w:p>
        </w:tc>
      </w:tr>
    </w:tbl>
    <w:p w:rsidR="00C23E61" w:rsidRDefault="00C23E61">
      <w:pPr>
        <w:spacing w:line="276" w:lineRule="auto"/>
        <w:jc w:val="both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83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одиночные игры(по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274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7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Передача мяча сверху , снизу двумя руками на месте в волейболе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упражнений. Выполняют приём и передачу мяча снизу и сверху, передачу двумя руками на месте ( 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общеразвивающих упражнений. Выполняют приём и передачу мяча снизу ,сверху, передачу двумя руками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</w:tr>
      <w:tr w:rsidR="00C23E61" w:rsidTr="006932EC">
        <w:trPr>
          <w:trHeight w:val="210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7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Передача мяча сверху ,снизу двумя руками, после перемещений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4.04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выполнения передачи мяча сверху и снизу двумя руками после перемещений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C23E61" w:rsidTr="006932EC">
        <w:trPr>
          <w:trHeight w:val="2104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Прием и </w:t>
            </w:r>
            <w:r w:rsidRPr="006932EC">
              <w:rPr>
                <w:spacing w:val="-2"/>
                <w:sz w:val="24"/>
              </w:rPr>
              <w:t>передача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7" w:right="105"/>
              <w:rPr>
                <w:sz w:val="24"/>
              </w:rPr>
            </w:pPr>
            <w:r w:rsidRPr="006932EC">
              <w:rPr>
                <w:sz w:val="24"/>
              </w:rPr>
              <w:t>Мяча над собой сверху и снизу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327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 приём и передача мяча над собой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сверху и </w:t>
            </w:r>
            <w:r w:rsidRPr="006932EC">
              <w:rPr>
                <w:spacing w:val="-4"/>
                <w:sz w:val="24"/>
              </w:rPr>
              <w:t>снизу</w:t>
            </w:r>
          </w:p>
        </w:tc>
      </w:tr>
      <w:tr w:rsidR="00C23E61" w:rsidTr="006932EC">
        <w:trPr>
          <w:trHeight w:val="115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Прыжки с места ,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7" w:right="105"/>
              <w:rPr>
                <w:sz w:val="24"/>
              </w:rPr>
            </w:pPr>
            <w:r w:rsidRPr="006932EC">
              <w:rPr>
                <w:sz w:val="24"/>
              </w:rPr>
              <w:t>шага в высоту ,и длину (2-3 серии прыжков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Сочетание работу рук, ног в прыжках у сетки.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Закрепление правил </w:t>
            </w:r>
            <w:r w:rsidRPr="006932EC">
              <w:rPr>
                <w:spacing w:val="-2"/>
                <w:sz w:val="24"/>
              </w:rPr>
              <w:t>перехода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одному. Выполняют</w:t>
            </w:r>
          </w:p>
          <w:p w:rsidR="00C23E61" w:rsidRPr="006932EC" w:rsidRDefault="00C23E61" w:rsidP="006932EC">
            <w:pPr>
              <w:pStyle w:val="TableParagraph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262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по5-10прыжков 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7" w:right="790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в </w:t>
            </w:r>
            <w:r w:rsidRPr="006932EC">
              <w:rPr>
                <w:spacing w:val="-2"/>
                <w:sz w:val="24"/>
              </w:rPr>
              <w:t>волейбол</w:t>
            </w:r>
          </w:p>
        </w:tc>
        <w:tc>
          <w:tcPr>
            <w:tcW w:w="71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по </w:t>
            </w:r>
            <w:r w:rsidRPr="006932EC">
              <w:rPr>
                <w:spacing w:val="-2"/>
                <w:sz w:val="24"/>
              </w:rPr>
              <w:t>площадке.</w:t>
            </w:r>
          </w:p>
          <w:p w:rsidR="00C23E61" w:rsidRPr="006932EC" w:rsidRDefault="00C23E61" w:rsidP="006932EC">
            <w:pPr>
              <w:pStyle w:val="TableParagraph"/>
              <w:spacing w:before="2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игровых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6" w:right="133"/>
              <w:rPr>
                <w:sz w:val="24"/>
              </w:rPr>
            </w:pPr>
            <w:r w:rsidRPr="006932EC">
              <w:rPr>
                <w:sz w:val="24"/>
              </w:rPr>
              <w:t>Действий с соблюдением правила игры</w:t>
            </w:r>
          </w:p>
        </w:tc>
        <w:tc>
          <w:tcPr>
            <w:tcW w:w="3404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упражнений. Прыгают в верх с места , шага, у сетки (1-2 серии прыжков по 5-5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прыжков 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23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площадке, играют в учебную игру (по возможности)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упражнений. Прыгают вверх с места и с шага, у сетки.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играют в учебную </w:t>
            </w:r>
            <w:r w:rsidRPr="006932EC">
              <w:rPr>
                <w:spacing w:val="-4"/>
                <w:sz w:val="24"/>
              </w:rPr>
              <w:t>игру</w:t>
            </w:r>
          </w:p>
        </w:tc>
      </w:tr>
      <w:tr w:rsidR="00C23E61" w:rsidTr="006932EC">
        <w:trPr>
          <w:trHeight w:val="517"/>
        </w:trPr>
        <w:tc>
          <w:tcPr>
            <w:tcW w:w="14140" w:type="dxa"/>
            <w:gridSpan w:val="6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 –12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504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 xml:space="preserve">Бег на короткую </w:t>
            </w:r>
            <w:r w:rsidRPr="006932EC">
              <w:rPr>
                <w:spacing w:val="-2"/>
                <w:sz w:val="24"/>
              </w:rPr>
              <w:t>дистанцию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группами </w:t>
            </w:r>
            <w:r w:rsidRPr="006932EC">
              <w:rPr>
                <w:spacing w:val="-2"/>
                <w:sz w:val="24"/>
              </w:rPr>
              <w:t>наперегонки.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1" w:right="242"/>
              <w:rPr>
                <w:sz w:val="24"/>
              </w:rPr>
            </w:pPr>
            <w:r w:rsidRPr="006932EC">
              <w:rPr>
                <w:sz w:val="24"/>
              </w:rPr>
              <w:t>Выполнение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с высокого старта, стартовый разбег и старта из 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>Выполняют ходьбу группами наперегонки.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332"/>
              <w:rPr>
                <w:sz w:val="24"/>
              </w:rPr>
            </w:pPr>
            <w:r w:rsidRPr="006932EC">
              <w:rPr>
                <w:sz w:val="24"/>
              </w:rPr>
              <w:t>Комплекс общеразвивающих упражнений. Выполняют перепрыгивания через набивные мячи (расстояние 80-100см, длина 4 метра).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с высокого старта, стартовый разбега и старта из 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1" w:right="327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11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Общеразвивающих упражнений. Выполняют эстафетный бег, (по кругу-60 м) с правильной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передачей эстафетной </w:t>
            </w:r>
            <w:r w:rsidRPr="006932EC">
              <w:rPr>
                <w:spacing w:val="-2"/>
                <w:sz w:val="24"/>
              </w:rPr>
              <w:t>палочки.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5" w:right="465"/>
              <w:rPr>
                <w:sz w:val="24"/>
              </w:rPr>
            </w:pPr>
            <w:r w:rsidRPr="006932EC">
              <w:rPr>
                <w:sz w:val="24"/>
              </w:rPr>
              <w:t>Выполняют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(расстояние80-100см,длина5 метров). Выполняют бег с низкого старта, стартовый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Разбега и старта из различных исходных положений.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</w:tr>
      <w:tr w:rsidR="00C23E61" w:rsidTr="006932EC">
        <w:trPr>
          <w:trHeight w:val="63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58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</w:t>
            </w:r>
            <w:r w:rsidRPr="006932EC">
              <w:rPr>
                <w:spacing w:val="-2"/>
                <w:sz w:val="24"/>
              </w:rPr>
              <w:t xml:space="preserve"> среднюю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</w:t>
            </w:r>
            <w:r w:rsidRPr="006932EC">
              <w:rPr>
                <w:spacing w:val="-5"/>
                <w:sz w:val="24"/>
              </w:rPr>
              <w:t>на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общеразвивающих</w:t>
            </w:r>
            <w:r w:rsidRPr="006932EC">
              <w:rPr>
                <w:spacing w:val="-2"/>
                <w:sz w:val="24"/>
              </w:rPr>
              <w:t xml:space="preserve"> упражнений.</w:t>
            </w:r>
          </w:p>
        </w:tc>
      </w:tr>
    </w:tbl>
    <w:p w:rsidR="00C23E61" w:rsidRDefault="00C23E61">
      <w:pPr>
        <w:rPr>
          <w:sz w:val="24"/>
        </w:rPr>
        <w:sectPr w:rsidR="00C23E61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262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дистанцию(400</w:t>
            </w:r>
            <w:r w:rsidRPr="006932EC">
              <w:rPr>
                <w:spacing w:val="-5"/>
                <w:sz w:val="24"/>
              </w:rPr>
              <w:t>м)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отрезках от100до200</w:t>
            </w:r>
            <w:r w:rsidRPr="006932EC">
              <w:rPr>
                <w:spacing w:val="-5"/>
                <w:sz w:val="24"/>
              </w:rPr>
              <w:t>м.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среднюю </w:t>
            </w:r>
            <w:r w:rsidRPr="006932EC">
              <w:rPr>
                <w:spacing w:val="-2"/>
                <w:sz w:val="24"/>
              </w:rPr>
              <w:t>дистанцию.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86"/>
              <w:rPr>
                <w:sz w:val="24"/>
              </w:rPr>
            </w:pPr>
            <w:r w:rsidRPr="006932EC">
              <w:rPr>
                <w:sz w:val="24"/>
              </w:rPr>
              <w:t>упражнений. Проходят отрезки от 100 до 200 м. Выполняют кроссовый бег на дистанцию 200м.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Проходят отрезки от 100 до 200 м. Выполняют кроссовый бег на дистанцию 400м.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5" w:right="52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мячанадальностьс3шагов разбега (коридор 10м)</w:t>
            </w:r>
          </w:p>
        </w:tc>
      </w:tr>
      <w:tr w:rsidR="00C23E61" w:rsidTr="006932EC">
        <w:trPr>
          <w:trHeight w:val="86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59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Выполнение бега 60 м с 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184"/>
              <w:rPr>
                <w:sz w:val="24"/>
              </w:rPr>
            </w:pPr>
            <w:r w:rsidRPr="006932EC">
              <w:rPr>
                <w:sz w:val="24"/>
              </w:rPr>
              <w:t>упражнений.Бегут-60мс ,ускорением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1" w:right="184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 3-5 шагов разбега.</w:t>
            </w:r>
          </w:p>
          <w:p w:rsidR="00C23E61" w:rsidRPr="006932EC" w:rsidRDefault="00C23E61" w:rsidP="006932EC">
            <w:pPr>
              <w:pStyle w:val="TableParagraph"/>
              <w:spacing w:before="189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1" w:right="184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5" w:right="43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Бегут-60 м.с ускорением ,на время .Выполняют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43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</w:tr>
      <w:tr w:rsidR="00C23E61" w:rsidTr="006932EC">
        <w:trPr>
          <w:trHeight w:val="238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60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before="3"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822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61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Толкание набивного мяча весом до2-3кгс места на дальность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 xml:space="preserve">Толкание набивного мяча на </w:t>
            </w: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86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3-5 шагов разбега. Смотрят показ с объяснением техники толкания набивного мяча</w:t>
            </w:r>
          </w:p>
          <w:p w:rsidR="00C23E61" w:rsidRPr="006932EC" w:rsidRDefault="00C23E61" w:rsidP="006932EC">
            <w:pPr>
              <w:pStyle w:val="TableParagraph"/>
              <w:ind w:left="101"/>
              <w:rPr>
                <w:sz w:val="24"/>
              </w:rPr>
            </w:pPr>
            <w:r w:rsidRPr="006932EC">
              <w:rPr>
                <w:sz w:val="24"/>
              </w:rPr>
              <w:t>весомдо2</w:t>
            </w:r>
            <w:r w:rsidRPr="006932EC">
              <w:rPr>
                <w:spacing w:val="-5"/>
                <w:sz w:val="24"/>
              </w:rPr>
              <w:t>кг.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 xml:space="preserve">Толкают набивной мяч меньшее количество </w:t>
            </w:r>
            <w:r w:rsidRPr="006932EC">
              <w:rPr>
                <w:spacing w:val="-5"/>
                <w:sz w:val="24"/>
              </w:rPr>
              <w:t>раз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толкания набивного мяча весом до 2 кг.</w:t>
            </w:r>
          </w:p>
          <w:p w:rsidR="00C23E61" w:rsidRPr="006932EC" w:rsidRDefault="00C23E61" w:rsidP="006932EC">
            <w:pPr>
              <w:pStyle w:val="TableParagraph"/>
              <w:spacing w:before="200" w:line="278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весом до 3 кг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146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62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05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дистанции40м(3-6раза)за урок, на 60м – 3 раза.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для прыжков в длину.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1" w:right="30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04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упражнений. Выполнение бега надистанции40м(2-4раза)за урок, на 60м – 1 раз.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1" w:right="18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3-5 шагов разбега.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1" w:right="184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 м)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63"/>
              <w:rPr>
                <w:sz w:val="24"/>
              </w:rPr>
            </w:pPr>
            <w:r w:rsidRPr="006932EC">
              <w:rPr>
                <w:sz w:val="24"/>
              </w:rPr>
              <w:t>Общеразвивающих упражнений. Выполнение бега на дистанции 40 м (3-6 раза) за урок, на 60м – 3 раза.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 Выполняют метание малого мяча на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>Дальность с полного разбега (коридор 10 м)</w:t>
            </w:r>
          </w:p>
        </w:tc>
      </w:tr>
      <w:tr w:rsidR="00C23E61" w:rsidTr="006932EC">
        <w:trPr>
          <w:trHeight w:val="2491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63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05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3.05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63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64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20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15-20 мин. в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64"/>
              <w:rPr>
                <w:sz w:val="24"/>
              </w:rPr>
            </w:pPr>
            <w:r w:rsidRPr="006932EC">
              <w:rPr>
                <w:sz w:val="24"/>
              </w:rPr>
              <w:t>Ходьбанаскорость15-20мин. в различном темпе с изменением шага.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124"/>
              <w:rPr>
                <w:sz w:val="24"/>
              </w:rPr>
            </w:pPr>
            <w:r w:rsidRPr="006932EC">
              <w:rPr>
                <w:sz w:val="24"/>
              </w:rPr>
              <w:t>упражнений. Идут на скорость 10-15 мин. в различном темпе с изменением шага.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47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Осваивают метание малого мяча на дальность с места ( коридор 10 м)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6932EC">
              <w:rPr>
                <w:sz w:val="24"/>
              </w:rPr>
              <w:t>общеразвивающих</w:t>
            </w:r>
            <w:r w:rsidRPr="006932EC">
              <w:rPr>
                <w:spacing w:val="-2"/>
                <w:sz w:val="24"/>
              </w:rPr>
              <w:t xml:space="preserve"> упражнений.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5" w:right="148"/>
              <w:rPr>
                <w:sz w:val="24"/>
              </w:rPr>
            </w:pPr>
            <w:r w:rsidRPr="006932EC">
              <w:rPr>
                <w:sz w:val="24"/>
              </w:rPr>
              <w:t xml:space="preserve">Идут на скорость 15-20 мин. в различном темпе с изменением </w:t>
            </w:r>
            <w:r w:rsidRPr="006932EC">
              <w:rPr>
                <w:spacing w:val="-4"/>
                <w:sz w:val="24"/>
              </w:rPr>
              <w:t>шага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5" w:right="54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 коридор 10 м)</w:t>
            </w:r>
          </w:p>
        </w:tc>
      </w:tr>
      <w:tr w:rsidR="00C23E61" w:rsidTr="006932EC">
        <w:trPr>
          <w:trHeight w:val="147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65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before="1" w:line="276" w:lineRule="auto"/>
              <w:ind w:left="107" w:right="420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15-20 мин.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007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66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Эстафета4*60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665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1" w:right="172"/>
              <w:rPr>
                <w:sz w:val="24"/>
              </w:rPr>
            </w:pPr>
            <w:r w:rsidRPr="006932EC">
              <w:rPr>
                <w:sz w:val="24"/>
              </w:rPr>
              <w:t>Освоение техники передачи эстафетной палочки.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эстафетного </w:t>
            </w:r>
            <w:r w:rsidRPr="006932EC">
              <w:rPr>
                <w:spacing w:val="-4"/>
                <w:sz w:val="24"/>
              </w:rPr>
              <w:t>бега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247"/>
              <w:rPr>
                <w:sz w:val="24"/>
              </w:rPr>
            </w:pPr>
            <w:r w:rsidRPr="006932EC">
              <w:rPr>
                <w:sz w:val="24"/>
              </w:rPr>
              <w:t>упражнений. Демонстрируют выполнение специально-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184"/>
              <w:rPr>
                <w:sz w:val="24"/>
              </w:rPr>
            </w:pPr>
            <w:r w:rsidRPr="006932EC">
              <w:rPr>
                <w:sz w:val="24"/>
              </w:rPr>
              <w:t>беговых упражнений. Выполняют эстафетный бег с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5" w:right="113"/>
              <w:rPr>
                <w:sz w:val="24"/>
              </w:rPr>
            </w:pPr>
            <w:r w:rsidRPr="006932EC">
              <w:rPr>
                <w:sz w:val="24"/>
              </w:rPr>
              <w:t>Общеразвивающих упражнений. Выполняют специально-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беговые </w:t>
            </w:r>
            <w:r w:rsidRPr="006932EC">
              <w:rPr>
                <w:spacing w:val="-2"/>
                <w:sz w:val="24"/>
              </w:rPr>
              <w:t>упражнения.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Пробегают эстафету(4* 60 </w:t>
            </w:r>
            <w:r w:rsidRPr="006932EC">
              <w:rPr>
                <w:spacing w:val="-5"/>
                <w:sz w:val="24"/>
              </w:rPr>
              <w:t>м)</w:t>
            </w:r>
          </w:p>
        </w:tc>
      </w:tr>
      <w:tr w:rsidR="00C23E61" w:rsidTr="006932EC">
        <w:trPr>
          <w:trHeight w:val="969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67</w:t>
            </w: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6932EC">
              <w:rPr>
                <w:sz w:val="24"/>
              </w:rPr>
              <w:t>Эстафета4*60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24.0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10" w:right="2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552"/>
        <w:gridCol w:w="711"/>
        <w:gridCol w:w="3402"/>
        <w:gridCol w:w="3404"/>
        <w:gridCol w:w="3543"/>
      </w:tblGrid>
      <w:tr w:rsidR="00C23E61" w:rsidTr="006932EC">
        <w:trPr>
          <w:trHeight w:val="925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 w:rsidRPr="006932EC">
              <w:rPr>
                <w:sz w:val="24"/>
              </w:rPr>
              <w:t>этапамидо30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670"/>
        </w:trPr>
        <w:tc>
          <w:tcPr>
            <w:tcW w:w="52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58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1" w:right="92"/>
              <w:rPr>
                <w:sz w:val="24"/>
              </w:rPr>
            </w:pPr>
            <w:r w:rsidRPr="006932EC">
              <w:rPr>
                <w:sz w:val="24"/>
              </w:rPr>
              <w:t>Закрепление тактики бега на длинной дистанции.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1" w:right="327"/>
              <w:rPr>
                <w:sz w:val="24"/>
              </w:rPr>
            </w:pPr>
            <w:r w:rsidRPr="006932EC">
              <w:rPr>
                <w:sz w:val="24"/>
              </w:rPr>
              <w:t>Демонстрируют выполнение специальных ,беговых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 w:rsidRPr="006932EC">
              <w:rPr>
                <w:sz w:val="24"/>
              </w:rPr>
              <w:t>упражнений. Бегут кросс на дистанции 1,5 км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специальные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5" w:right="215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кросс на дистанции 2 км</w:t>
            </w:r>
          </w:p>
        </w:tc>
      </w:tr>
    </w:tbl>
    <w:p w:rsidR="00C23E61" w:rsidRDefault="00C23E61">
      <w:pPr>
        <w:pStyle w:val="ListParagraph"/>
        <w:numPr>
          <w:ilvl w:val="0"/>
          <w:numId w:val="1"/>
        </w:numPr>
        <w:tabs>
          <w:tab w:val="left" w:pos="4716"/>
        </w:tabs>
        <w:spacing w:before="238"/>
        <w:ind w:left="4716" w:hanging="756"/>
        <w:jc w:val="left"/>
        <w:rPr>
          <w:b/>
          <w:sz w:val="28"/>
        </w:rPr>
      </w:pPr>
      <w:r>
        <w:rPr>
          <w:b/>
          <w:sz w:val="28"/>
        </w:rPr>
        <w:t xml:space="preserve">ТЕМАТИЧЕСКОЕ ПЛАНИРОВАНИЕ-6 </w:t>
      </w:r>
      <w:r>
        <w:rPr>
          <w:b/>
          <w:spacing w:val="-2"/>
          <w:sz w:val="28"/>
        </w:rPr>
        <w:t>класс</w:t>
      </w:r>
    </w:p>
    <w:p w:rsidR="00C23E61" w:rsidRDefault="00C23E61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85"/>
        </w:trPr>
        <w:tc>
          <w:tcPr>
            <w:tcW w:w="708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240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7"/>
              <w:ind w:left="0"/>
              <w:rPr>
                <w:b/>
              </w:rPr>
            </w:pPr>
          </w:p>
          <w:p w:rsidR="00C23E61" w:rsidRDefault="00C23E61" w:rsidP="006932EC">
            <w:pPr>
              <w:pStyle w:val="TableParagraph"/>
              <w:ind w:left="99" w:right="94"/>
              <w:jc w:val="center"/>
            </w:pPr>
            <w:r w:rsidRPr="006932EC">
              <w:rPr>
                <w:spacing w:val="-4"/>
              </w:rPr>
              <w:t>Тема</w:t>
            </w:r>
          </w:p>
          <w:p w:rsidR="00C23E61" w:rsidRDefault="00C23E61" w:rsidP="006932EC">
            <w:pPr>
              <w:pStyle w:val="TableParagraph"/>
              <w:spacing w:before="37"/>
              <w:ind w:left="102" w:right="94"/>
              <w:jc w:val="center"/>
            </w:pPr>
            <w:r w:rsidRPr="006932EC">
              <w:rPr>
                <w:spacing w:val="-2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C23E61" w:rsidRDefault="00C23E61" w:rsidP="006932EC">
            <w:pPr>
              <w:pStyle w:val="TableParagraph"/>
              <w:spacing w:line="209" w:lineRule="exact"/>
              <w:ind w:left="326"/>
            </w:pPr>
            <w:r w:rsidRPr="006932EC">
              <w:rPr>
                <w:spacing w:val="-2"/>
              </w:rPr>
              <w:t>Кол-</w:t>
            </w:r>
            <w:r w:rsidRPr="006932EC">
              <w:rPr>
                <w:spacing w:val="-5"/>
              </w:rPr>
              <w:t>во</w:t>
            </w:r>
          </w:p>
          <w:p w:rsidR="00C23E61" w:rsidRDefault="00C23E61" w:rsidP="006932EC">
            <w:pPr>
              <w:pStyle w:val="TableParagraph"/>
              <w:spacing w:before="47"/>
              <w:ind w:left="393"/>
            </w:pPr>
            <w:r w:rsidRPr="006932EC">
              <w:rPr>
                <w:spacing w:val="-2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23E61" w:rsidRDefault="00C23E61" w:rsidP="006932EC">
            <w:pPr>
              <w:pStyle w:val="TableParagraph"/>
              <w:ind w:left="337"/>
            </w:pPr>
            <w:r>
              <w:t xml:space="preserve">Программное </w:t>
            </w:r>
            <w:r w:rsidRPr="006932EC">
              <w:rPr>
                <w:spacing w:val="-2"/>
              </w:rPr>
              <w:t>содержание</w:t>
            </w:r>
          </w:p>
        </w:tc>
        <w:tc>
          <w:tcPr>
            <w:tcW w:w="6376" w:type="dxa"/>
            <w:gridSpan w:val="2"/>
          </w:tcPr>
          <w:p w:rsidR="00C23E61" w:rsidRDefault="00C23E61" w:rsidP="006932EC">
            <w:pPr>
              <w:pStyle w:val="TableParagraph"/>
              <w:spacing w:before="41"/>
              <w:ind w:left="1411"/>
            </w:pPr>
            <w:r>
              <w:t xml:space="preserve">Дифференциация видов </w:t>
            </w:r>
            <w:r w:rsidRPr="006932EC">
              <w:rPr>
                <w:spacing w:val="-2"/>
              </w:rPr>
              <w:t>деятельности</w:t>
            </w:r>
          </w:p>
        </w:tc>
      </w:tr>
      <w:tr w:rsidR="00C23E61" w:rsidTr="006932EC">
        <w:trPr>
          <w:trHeight w:val="717"/>
        </w:trPr>
        <w:tc>
          <w:tcPr>
            <w:tcW w:w="708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before="95"/>
              <w:ind w:left="367"/>
              <w:rPr>
                <w:sz w:val="24"/>
              </w:rPr>
            </w:pPr>
            <w:r w:rsidRPr="006932EC">
              <w:rPr>
                <w:sz w:val="24"/>
              </w:rPr>
              <w:t xml:space="preserve">Минимальный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before="95"/>
              <w:ind w:left="510"/>
              <w:rPr>
                <w:sz w:val="24"/>
              </w:rPr>
            </w:pPr>
            <w:r w:rsidRPr="006932EC">
              <w:rPr>
                <w:sz w:val="24"/>
              </w:rPr>
              <w:t xml:space="preserve">Достаточный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</w:tr>
      <w:tr w:rsidR="00C23E61" w:rsidTr="006932EC">
        <w:trPr>
          <w:trHeight w:val="517"/>
        </w:trPr>
        <w:tc>
          <w:tcPr>
            <w:tcW w:w="13747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атлетика–8</w:t>
            </w:r>
            <w:r w:rsidRPr="006932EC">
              <w:rPr>
                <w:b/>
                <w:spacing w:val="-2"/>
                <w:sz w:val="24"/>
              </w:rPr>
              <w:t>часов</w:t>
            </w:r>
          </w:p>
        </w:tc>
      </w:tr>
      <w:tr w:rsidR="00C23E61" w:rsidTr="006932EC">
        <w:trPr>
          <w:trHeight w:val="357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Инструктаж по техники безопасности на уроках легкой атлетики. Ходьба в различном темпе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Выполнением заданий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Беседа, о правилах техники безопасности ,на занятиях легкой атлетикой.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15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ходьбе в определенном темпе с выполнением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заданий.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9" w:right="827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Преодоление полосы </w:t>
            </w:r>
            <w:r w:rsidRPr="006932EC"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09"/>
              <w:jc w:val="both"/>
              <w:rPr>
                <w:sz w:val="24"/>
              </w:rPr>
            </w:pPr>
            <w:r w:rsidRPr="006932EC">
              <w:rPr>
                <w:sz w:val="24"/>
              </w:rPr>
              <w:t>Слушают инструктаж о правилах поведения на уроках лёгкой</w:t>
            </w:r>
            <w:r w:rsidRPr="006932EC">
              <w:rPr>
                <w:spacing w:val="-2"/>
                <w:sz w:val="24"/>
              </w:rPr>
              <w:t xml:space="preserve"> атлетики.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37" w:line="276" w:lineRule="auto"/>
              <w:ind w:right="34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заданиями по инструкции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19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преодолением препятствий (высота 10-30 см).</w:t>
            </w:r>
          </w:p>
          <w:p w:rsidR="00C23E61" w:rsidRPr="006932EC" w:rsidRDefault="00C23E61" w:rsidP="006932EC">
            <w:pPr>
              <w:pStyle w:val="TableParagraph"/>
              <w:spacing w:before="20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мяча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о правилах поведения на уроках лёгкой атлетики. Выполняют ходьбу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3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 xml:space="preserve">с 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>преодолением препятствий (высота 30-40 см).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мяча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Вертикальную </w:t>
            </w:r>
            <w:r w:rsidRPr="006932EC">
              <w:rPr>
                <w:spacing w:val="-4"/>
                <w:sz w:val="24"/>
              </w:rPr>
              <w:t>цель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вертикальную</w:t>
            </w:r>
            <w:r w:rsidRPr="006932EC">
              <w:rPr>
                <w:spacing w:val="-4"/>
                <w:sz w:val="24"/>
              </w:rPr>
              <w:t>цель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вертикальную</w:t>
            </w:r>
            <w:r w:rsidRPr="006932EC">
              <w:rPr>
                <w:spacing w:val="-4"/>
                <w:sz w:val="24"/>
              </w:rPr>
              <w:t>цель</w:t>
            </w:r>
          </w:p>
        </w:tc>
      </w:tr>
      <w:tr w:rsidR="00C23E61" w:rsidTr="006932EC">
        <w:trPr>
          <w:trHeight w:val="441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4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Значение ходьбы для укрепления здоровья </w:t>
            </w:r>
            <w:r w:rsidRPr="006932EC">
              <w:rPr>
                <w:spacing w:val="-2"/>
                <w:sz w:val="24"/>
              </w:rPr>
              <w:t>человека.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 xml:space="preserve">Продолжительная ходьба 10-15 мин в различном </w:t>
            </w:r>
            <w:r w:rsidRPr="006932EC">
              <w:rPr>
                <w:spacing w:val="-4"/>
                <w:sz w:val="24"/>
              </w:rPr>
              <w:t>темпе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оптимального двигательного режима для своего возраста, его виды. </w:t>
            </w:r>
            <w:r w:rsidRPr="006932EC">
              <w:rPr>
                <w:spacing w:val="-2"/>
                <w:sz w:val="24"/>
              </w:rPr>
              <w:t xml:space="preserve">Выполнение </w:t>
            </w:r>
            <w:r w:rsidRPr="006932EC">
              <w:rPr>
                <w:sz w:val="24"/>
              </w:rPr>
              <w:t>продолжительной ходьбы в различном темпе, сохраняя правильное положение тела в движении.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мяча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вертикальную </w:t>
            </w:r>
            <w:r w:rsidRPr="006932EC">
              <w:rPr>
                <w:spacing w:val="-2"/>
                <w:sz w:val="24"/>
              </w:rPr>
              <w:t>цель.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 через </w:t>
            </w:r>
            <w:r w:rsidRPr="006932EC">
              <w:rPr>
                <w:spacing w:val="-2"/>
                <w:sz w:val="24"/>
              </w:rPr>
              <w:t>скакалку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Просматривают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249"/>
              <w:rPr>
                <w:sz w:val="24"/>
              </w:rPr>
            </w:pPr>
            <w:r w:rsidRPr="006932EC">
              <w:rPr>
                <w:sz w:val="24"/>
              </w:rPr>
              <w:t>презентацию «Значение ходьбы для укрепления здоровья человека». Идут продолжительной ходьбой 10 мин.</w:t>
            </w:r>
          </w:p>
          <w:p w:rsidR="00C23E61" w:rsidRPr="006932EC" w:rsidRDefault="00C23E61" w:rsidP="006932EC">
            <w:pPr>
              <w:pStyle w:val="TableParagraph"/>
              <w:spacing w:before="199" w:line="278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прыжки через скакалку на месте, в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Просматривают </w:t>
            </w:r>
            <w:r w:rsidRPr="006932EC">
              <w:rPr>
                <w:spacing w:val="-2"/>
                <w:sz w:val="24"/>
              </w:rPr>
              <w:t>презентацию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«Значение ходьбы для укрепления здоровья человека». Идут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11" w:right="388"/>
              <w:rPr>
                <w:sz w:val="24"/>
              </w:rPr>
            </w:pPr>
            <w:r w:rsidRPr="006932EC">
              <w:rPr>
                <w:sz w:val="24"/>
              </w:rPr>
              <w:t>Продолжительной ходьбой 15 мин.</w:t>
            </w:r>
          </w:p>
          <w:p w:rsidR="00C23E61" w:rsidRPr="006932EC" w:rsidRDefault="00C23E61" w:rsidP="006932EC">
            <w:pPr>
              <w:pStyle w:val="TableParagraph"/>
              <w:spacing w:before="198" w:line="278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вертикальную цель.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прыжки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</w:tr>
      <w:tr w:rsidR="00C23E61" w:rsidTr="006932EC">
        <w:trPr>
          <w:trHeight w:val="313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 w:rsidRPr="006932EC">
              <w:rPr>
                <w:sz w:val="24"/>
              </w:rPr>
              <w:t>Бег в равномерном темпе до 5 мин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с </w:t>
            </w:r>
            <w:r w:rsidRPr="006932EC">
              <w:rPr>
                <w:spacing w:val="-2"/>
                <w:sz w:val="24"/>
              </w:rPr>
              <w:t>заданиями.</w:t>
            </w:r>
          </w:p>
          <w:p w:rsidR="00C23E61" w:rsidRPr="006932EC" w:rsidRDefault="00C23E61" w:rsidP="006932EC">
            <w:pPr>
              <w:pStyle w:val="TableParagraph"/>
              <w:spacing w:before="192" w:line="276" w:lineRule="auto"/>
              <w:ind w:left="109" w:right="4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легко, свободно, не задерживая </w:t>
            </w:r>
            <w:r w:rsidRPr="006932EC">
              <w:rPr>
                <w:spacing w:val="-2"/>
                <w:sz w:val="24"/>
              </w:rPr>
              <w:t>дыхание.</w:t>
            </w:r>
          </w:p>
          <w:p w:rsidR="00C23E61" w:rsidRPr="006932EC" w:rsidRDefault="00C23E61" w:rsidP="006932EC">
            <w:pPr>
              <w:pStyle w:val="TableParagraph"/>
              <w:spacing w:before="203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прыжка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5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заданиями. Выполняют бег с переменной скоростью до 4 мин.</w:t>
            </w:r>
          </w:p>
          <w:p w:rsidR="00C23E61" w:rsidRPr="006932EC" w:rsidRDefault="00C23E61" w:rsidP="006932EC">
            <w:pPr>
              <w:pStyle w:val="TableParagraph"/>
              <w:spacing w:before="20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прыжок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заданиями. Выполняют бег с переменной скоростью до 5 мин. Выполняют прыжок в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высоту с разбега </w:t>
            </w:r>
            <w:r w:rsidRPr="006932EC">
              <w:rPr>
                <w:spacing w:val="-2"/>
                <w:sz w:val="24"/>
              </w:rPr>
              <w:t>способом</w:t>
            </w:r>
          </w:p>
          <w:p w:rsidR="00C23E61" w:rsidRPr="006932EC" w:rsidRDefault="00C23E61" w:rsidP="006932EC">
            <w:pPr>
              <w:pStyle w:val="TableParagraph"/>
              <w:spacing w:before="42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«перешагивание»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Запрыгивание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Препятствие высотой до 40 - 50 см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22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отрезкесускорением30</w:t>
            </w:r>
            <w:r w:rsidRPr="006932EC">
              <w:rPr>
                <w:spacing w:val="-5"/>
                <w:sz w:val="24"/>
              </w:rPr>
              <w:t>м.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9" w:right="22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запрыгивания на препятствие.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9" w:right="26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бег на отрезке с ускорением 30 м.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Запрыгивают и спрыгивают с препятствия до 50 см.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right="31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из-за головы через плечо с места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5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Запрыгивают на препятствие высотой 60 см.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4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C23E61" w:rsidTr="006932EC">
        <w:trPr>
          <w:trHeight w:val="313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Бегнаотрезкахдо30м. Беговые упражнения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Освоение названий беговых упражнений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614"/>
              <w:rPr>
                <w:sz w:val="24"/>
              </w:rPr>
            </w:pPr>
            <w:r w:rsidRPr="006932EC">
              <w:rPr>
                <w:sz w:val="24"/>
              </w:rPr>
              <w:t xml:space="preserve">Последовательности их </w:t>
            </w:r>
            <w:r w:rsidRPr="006932EC">
              <w:rPr>
                <w:spacing w:val="-2"/>
                <w:sz w:val="24"/>
              </w:rPr>
              <w:t>выполнения.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беговых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 w:right="156"/>
              <w:rPr>
                <w:sz w:val="24"/>
              </w:rPr>
            </w:pPr>
            <w:r w:rsidRPr="006932EC">
              <w:rPr>
                <w:sz w:val="24"/>
              </w:rPr>
              <w:t>упражнений, быстрого бега на отрезках.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беговые упражнения ,бегут с ускорением на отрезках до 30 м -1 раз.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на дальность с места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Беговые упражнения ,бегут с ускорением на отрезках до 30 м -2-3 раза. Выполняют метания мяча на дальность</w:t>
            </w:r>
          </w:p>
        </w:tc>
      </w:tr>
      <w:tr w:rsidR="00C23E61" w:rsidTr="006932EC">
        <w:trPr>
          <w:trHeight w:val="262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набивного мяча 1кгдвумярукамиснизу, из-за головы, через </w:t>
            </w:r>
            <w:r w:rsidRPr="006932EC">
              <w:rPr>
                <w:spacing w:val="-2"/>
                <w:sz w:val="24"/>
              </w:rPr>
              <w:t>голову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Выполнениебега60мс ускорением и на время.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9" w:right="955"/>
              <w:rPr>
                <w:sz w:val="24"/>
              </w:rPr>
            </w:pPr>
            <w:r w:rsidRPr="006932EC">
              <w:rPr>
                <w:sz w:val="24"/>
              </w:rPr>
              <w:t>Выполнение броска набивного мяча,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Согласовывая движения</w:t>
            </w:r>
            <w:r w:rsidRPr="006932EC">
              <w:rPr>
                <w:spacing w:val="-5"/>
                <w:sz w:val="24"/>
              </w:rPr>
              <w:t xml:space="preserve"> рук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60 м с ускорением и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время. Бросают набивной мяч из различных исходных положений (весом 1 кг)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специально-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Беговые упражнения. Бегут 60 м с ускорением и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время. Бросают набивной мяч из различных исходных положений (весом 1 кг).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и </w:t>
            </w:r>
            <w:r w:rsidRPr="006932EC">
              <w:rPr>
                <w:spacing w:val="-2"/>
                <w:sz w:val="24"/>
              </w:rPr>
              <w:t>туловища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409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 w:rsidRPr="006932EC">
              <w:rPr>
                <w:sz w:val="24"/>
              </w:rPr>
              <w:t>Бег на короткую дистанцию-60мс низкого старта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9" w:right="38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понятия низкий </w:t>
            </w:r>
            <w:r w:rsidRPr="006932EC">
              <w:rPr>
                <w:spacing w:val="-2"/>
                <w:sz w:val="24"/>
              </w:rPr>
              <w:t>старт.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9" w:right="148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стартового разгона,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9" w:right="504"/>
              <w:rPr>
                <w:sz w:val="24"/>
              </w:rPr>
            </w:pPr>
            <w:r w:rsidRPr="006932EC">
              <w:rPr>
                <w:sz w:val="24"/>
              </w:rPr>
              <w:t>переходящего в бег, по дистанции. Выполнение броска набивного мяча,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 w:rsidRPr="006932EC">
              <w:rPr>
                <w:sz w:val="24"/>
              </w:rPr>
              <w:t>согласовывая движения рук и туловища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Начинают бег с низкого старта -на 60 м. Бросают набивной мяч из различных исходных положений (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>Весом-1</w:t>
            </w:r>
            <w:r w:rsidRPr="006932EC">
              <w:rPr>
                <w:spacing w:val="-5"/>
                <w:sz w:val="24"/>
              </w:rPr>
              <w:t>кг)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11" w:right="598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88"/>
              <w:rPr>
                <w:sz w:val="24"/>
              </w:rPr>
            </w:pPr>
            <w:r w:rsidRPr="006932EC">
              <w:rPr>
                <w:sz w:val="24"/>
              </w:rPr>
              <w:t>Начинают бег с низкого старта на 80 м. Бросают набивной мяч из различных исходных положений(весом 1-2 кг)</w:t>
            </w:r>
          </w:p>
        </w:tc>
      </w:tr>
      <w:tr w:rsidR="00C23E61" w:rsidTr="006932EC">
        <w:trPr>
          <w:trHeight w:val="262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Бег на средние дистанции(300м)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Выполнение бега на средние дистанции,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Распределяя свои силы в беге на дистанции.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кроссовый бег до 300 м (допускается смешанное </w:t>
            </w:r>
            <w:r w:rsidRPr="006932EC">
              <w:rPr>
                <w:spacing w:val="-2"/>
                <w:sz w:val="24"/>
              </w:rPr>
              <w:t>передвижение).</w:t>
            </w:r>
          </w:p>
          <w:p w:rsidR="00C23E61" w:rsidRPr="006932EC" w:rsidRDefault="00C23E61" w:rsidP="006932EC">
            <w:pPr>
              <w:pStyle w:val="TableParagraph"/>
              <w:spacing w:before="195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598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23"/>
              <w:rPr>
                <w:sz w:val="24"/>
              </w:rPr>
            </w:pPr>
            <w:r w:rsidRPr="006932EC">
              <w:rPr>
                <w:sz w:val="24"/>
              </w:rPr>
              <w:t>Выполняют кроссовый бег до 150 м (девочки), на дистанцию300м(мальчики).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Метание мяча на</w:t>
            </w:r>
            <w:r w:rsidRPr="006932EC">
              <w:rPr>
                <w:spacing w:val="-2"/>
                <w:sz w:val="24"/>
              </w:rPr>
              <w:t xml:space="preserve"> дальность</w:t>
            </w:r>
          </w:p>
        </w:tc>
      </w:tr>
      <w:tr w:rsidR="00C23E61" w:rsidTr="006932EC">
        <w:trPr>
          <w:trHeight w:val="515"/>
        </w:trPr>
        <w:tc>
          <w:tcPr>
            <w:tcW w:w="13747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4" w:righ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игры–10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115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2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Инструктаж по технике безопасности на уроках спортивных играх.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Беседа по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безопасности, санитарно- гигиенические требования к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материалу, с опорой на визуальный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11" w:right="293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409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Баскетбол .Правила игры в баскетбол, права и обязанности игроков,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815"/>
              <w:rPr>
                <w:sz w:val="24"/>
              </w:rPr>
            </w:pPr>
            <w:r w:rsidRPr="006932EC">
              <w:rPr>
                <w:sz w:val="24"/>
              </w:rPr>
              <w:t xml:space="preserve">Правила судейства </w:t>
            </w:r>
            <w:r w:rsidRPr="006932EC">
              <w:rPr>
                <w:spacing w:val="-2"/>
                <w:sz w:val="24"/>
              </w:rPr>
              <w:t>предупреждение травматизма.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642"/>
              <w:rPr>
                <w:sz w:val="24"/>
              </w:rPr>
            </w:pPr>
            <w:r w:rsidRPr="006932EC">
              <w:rPr>
                <w:sz w:val="24"/>
              </w:rPr>
              <w:t>занятиям баскетболом, права и обязанности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игроков на площадке, </w:t>
            </w:r>
            <w:r w:rsidRPr="006932EC">
              <w:rPr>
                <w:spacing w:val="-2"/>
                <w:sz w:val="24"/>
              </w:rPr>
              <w:t>предупреждение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травматизма.</w:t>
            </w:r>
          </w:p>
          <w:p w:rsidR="00C23E61" w:rsidRPr="006932EC" w:rsidRDefault="00C23E61" w:rsidP="006932EC">
            <w:pPr>
              <w:pStyle w:val="TableParagraph"/>
              <w:spacing w:before="237"/>
              <w:ind w:left="10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простейших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 w:right="10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правилами игры, правилами судейства, наказаниями при нарушениях правил игры.</w:t>
            </w:r>
          </w:p>
          <w:p w:rsidR="00C23E61" w:rsidRPr="006932EC" w:rsidRDefault="00C23E61" w:rsidP="006932EC">
            <w:pPr>
              <w:pStyle w:val="TableParagraph"/>
              <w:spacing w:before="200" w:line="278" w:lineRule="auto"/>
              <w:ind w:left="109" w:right="184"/>
              <w:rPr>
                <w:sz w:val="24"/>
              </w:rPr>
            </w:pPr>
            <w:r w:rsidRPr="006932EC">
              <w:rPr>
                <w:sz w:val="24"/>
              </w:rPr>
              <w:t>Подвижная игра на броски и передачи мяча.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31"/>
              <w:rPr>
                <w:sz w:val="24"/>
              </w:rPr>
            </w:pPr>
            <w:r w:rsidRPr="006932EC">
              <w:rPr>
                <w:sz w:val="24"/>
              </w:rPr>
              <w:t>план(с использованием системы игровых, сенсорных поощрений).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 xml:space="preserve">Участвуют в подвижной игре по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Осваивают правила</w:t>
            </w:r>
            <w:r w:rsidRPr="006932EC">
              <w:rPr>
                <w:spacing w:val="-4"/>
                <w:sz w:val="24"/>
              </w:rPr>
              <w:t xml:space="preserve"> игры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Участвуют в подвижной игре по инструкции учителя</w:t>
            </w:r>
          </w:p>
        </w:tc>
      </w:tr>
      <w:tr w:rsidR="00C23E61" w:rsidTr="006932EC">
        <w:trPr>
          <w:trHeight w:val="464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 w:rsidRPr="006932EC">
              <w:rPr>
                <w:sz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5.10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18"/>
              <w:jc w:val="both"/>
              <w:rPr>
                <w:sz w:val="24"/>
              </w:rPr>
            </w:pPr>
            <w:r w:rsidRPr="006932EC">
              <w:rPr>
                <w:sz w:val="24"/>
              </w:rPr>
              <w:t>Совершенствование стойки баскетболиста. Выполнение ведение меча в движении.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16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мяча двумя руками от груди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730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шагом на встречу друг </w:t>
            </w:r>
            <w:r w:rsidRPr="006932EC">
              <w:rPr>
                <w:spacing w:val="-2"/>
                <w:sz w:val="24"/>
              </w:rPr>
              <w:t>другу.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9" w:right="514"/>
              <w:rPr>
                <w:sz w:val="24"/>
              </w:rPr>
            </w:pPr>
            <w:r w:rsidRPr="006932EC">
              <w:rPr>
                <w:sz w:val="24"/>
              </w:rPr>
              <w:t>Совершенствуют ловлю мяча двумя руками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Последующим ведением и остановкой. Выполнение ведения мяча на месте ,и в </w:t>
            </w:r>
            <w:r w:rsidRPr="006932EC">
              <w:rPr>
                <w:spacing w:val="-2"/>
                <w:sz w:val="24"/>
              </w:rPr>
              <w:t>движении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стойку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5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Баскетболиста после показа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19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в движении, ориентируясь на образец выполнения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363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Учащимися-2группы. Выполняют остановки по сигналу учителя,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повороты на месте с мячом в руках, передают и ловят мяч двумя руками от груди в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>парах на месте(на</w:t>
            </w:r>
            <w:r w:rsidRPr="006932EC"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</w:t>
            </w:r>
            <w:r w:rsidRPr="006932EC">
              <w:rPr>
                <w:spacing w:val="-2"/>
                <w:sz w:val="24"/>
              </w:rPr>
              <w:t>стойку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баскетболиста. Выполняют ведение мяча в движении. Выполняют остановки по сигналу учителя, выполняют повороты на месте с мячом в руках, передают ,ловят мяч двумя руками от груди в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парах ,(на основе образца </w:t>
            </w:r>
            <w:r w:rsidRPr="006932EC">
              <w:rPr>
                <w:spacing w:val="-2"/>
                <w:sz w:val="24"/>
              </w:rPr>
              <w:t>учителя).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 w:right="39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Ведут мяч одной рукой на месте и в движении шагом по инструкции учителя</w:t>
            </w:r>
          </w:p>
        </w:tc>
      </w:tr>
    </w:tbl>
    <w:p w:rsidR="00C23E61" w:rsidRDefault="00C23E61">
      <w:pPr>
        <w:spacing w:line="276" w:lineRule="auto"/>
        <w:jc w:val="both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42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образца учителя).</w:t>
            </w:r>
            <w:r w:rsidRPr="006932EC">
              <w:rPr>
                <w:spacing w:val="-4"/>
                <w:sz w:val="24"/>
              </w:rPr>
              <w:t>Ведут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мяч одной рукой на месте , в движении шагом, после инструкции учителя, ориентируясь на образец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более сильной группы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496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с обводкой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6.10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6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 xml:space="preserve">техники ведения мяча. Выполнение передвижений без мяча, остановку </w:t>
            </w:r>
            <w:r w:rsidRPr="006932EC">
              <w:rPr>
                <w:spacing w:val="-2"/>
                <w:sz w:val="24"/>
              </w:rPr>
              <w:t>шагом.</w:t>
            </w:r>
          </w:p>
          <w:p w:rsidR="00C23E61" w:rsidRPr="006932EC" w:rsidRDefault="00C23E61" w:rsidP="006932EC">
            <w:pPr>
              <w:pStyle w:val="TableParagraph"/>
              <w:spacing w:before="193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ведения мяча с обводкой условных </w:t>
            </w:r>
            <w:r w:rsidRPr="006932EC">
              <w:rPr>
                <w:spacing w:val="-2"/>
                <w:sz w:val="24"/>
              </w:rPr>
              <w:t>противников.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9" w:right="15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передачи мяча двумя руками от груди в парах с 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технику ведения мяча после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неоднократного показа учителем ,ориентируюсь на образец выполнения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779"/>
              <w:rPr>
                <w:sz w:val="24"/>
              </w:rPr>
            </w:pPr>
            <w:r w:rsidRPr="006932EC">
              <w:rPr>
                <w:sz w:val="24"/>
              </w:rPr>
              <w:t>учащимися более сильной группы.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без мяча ,остановку шагом. Выполняют ведение мяча с обводкой условных противников. Выполняют передачу мяча двумя руками от груди в парах с продвижением вперед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технику ведения мяча после показа учителя.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без мяча ,остановку шагом. Выполняют ведение мяча с обводкой условных </w:t>
            </w:r>
            <w:r w:rsidRPr="006932EC">
              <w:rPr>
                <w:spacing w:val="-2"/>
                <w:sz w:val="24"/>
              </w:rPr>
              <w:t>противников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передачу мяча двумя руками от груди в парах с 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</w:tr>
      <w:tr w:rsidR="00C23E61" w:rsidTr="006932EC">
        <w:trPr>
          <w:trHeight w:val="158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 w:rsidRPr="006932EC">
              <w:rPr>
                <w:sz w:val="24"/>
              </w:rPr>
              <w:t>Бросок мяча по корзине с низу двумя руками от груди с места. Эстафеты с элементами баскетбола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color w:val="090909"/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color w:val="090909"/>
                <w:sz w:val="24"/>
              </w:rPr>
              <w:t>техники броска мяча ,по корзине различными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способами. </w:t>
            </w:r>
            <w:r w:rsidRPr="006932EC">
              <w:rPr>
                <w:color w:val="090909"/>
                <w:spacing w:val="-2"/>
                <w:sz w:val="24"/>
              </w:rPr>
              <w:t>Выполнение</w:t>
            </w:r>
          </w:p>
          <w:p w:rsidR="00C23E61" w:rsidRPr="006932EC" w:rsidRDefault="00C23E61" w:rsidP="006932EC">
            <w:pPr>
              <w:pStyle w:val="TableParagraph"/>
              <w:spacing w:before="35"/>
              <w:ind w:left="109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бросков по корзине </w:t>
            </w:r>
            <w:r w:rsidRPr="006932EC">
              <w:rPr>
                <w:spacing w:val="-4"/>
                <w:sz w:val="24"/>
              </w:rPr>
              <w:t>двумя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color w:val="090909"/>
                <w:sz w:val="24"/>
              </w:rPr>
              <w:t>технику броска мяча по корзине двумя руками снизу и от груди с места. Выполняют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Передачи мяча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color w:val="090909"/>
                <w:sz w:val="24"/>
              </w:rPr>
              <w:t xml:space="preserve">технику броска мяча по корзине двумя руками снизу и от груди с места. Выполняют </w:t>
            </w:r>
            <w:r w:rsidRPr="006932EC">
              <w:rPr>
                <w:spacing w:val="-2"/>
                <w:sz w:val="24"/>
              </w:rPr>
              <w:t>передачи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мяча двумя ,одной рукой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305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27"/>
              <w:jc w:val="both"/>
              <w:rPr>
                <w:sz w:val="24"/>
              </w:rPr>
            </w:pPr>
            <w:r w:rsidRPr="006932EC">
              <w:rPr>
                <w:sz w:val="24"/>
              </w:rPr>
              <w:t>руками снизу и от груди с места, демонстрирование элементов техники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баскетбола.</w:t>
            </w:r>
          </w:p>
          <w:p w:rsidR="00C23E61" w:rsidRPr="006932EC" w:rsidRDefault="00C23E61" w:rsidP="006932EC">
            <w:pPr>
              <w:pStyle w:val="TableParagraph"/>
              <w:spacing w:before="239" w:line="276" w:lineRule="auto"/>
              <w:ind w:left="109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парах ,тройках в</w:t>
            </w:r>
            <w:r w:rsidRPr="006932EC">
              <w:rPr>
                <w:spacing w:val="-2"/>
                <w:sz w:val="24"/>
              </w:rPr>
              <w:t xml:space="preserve"> движении</w:t>
            </w:r>
            <w:r w:rsidRPr="006932EC">
              <w:rPr>
                <w:color w:val="090909"/>
                <w:spacing w:val="-2"/>
                <w:sz w:val="24"/>
              </w:rPr>
              <w:t>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 w:rsidRPr="006932EC">
              <w:rPr>
                <w:sz w:val="24"/>
              </w:rPr>
              <w:t>продвижением вперед двумя руками и бросают мяч в корзину двумя руками с низу и от груди с места после инструкции учителя и ориентируюсь на образец выполнение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779"/>
              <w:rPr>
                <w:sz w:val="24"/>
              </w:rPr>
            </w:pPr>
            <w:r w:rsidRPr="006932EC">
              <w:rPr>
                <w:sz w:val="24"/>
              </w:rPr>
              <w:t>учащимися более сильной группы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парах, тройках, с продвижением вперед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бросают мяч в корзину двумя руками, снизу и от груди, с места после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377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основных элементов техники перемещений и владении мячом.</w:t>
            </w:r>
          </w:p>
          <w:p w:rsidR="00C23E61" w:rsidRPr="006932EC" w:rsidRDefault="00C23E61" w:rsidP="006932EC">
            <w:pPr>
              <w:pStyle w:val="TableParagraph"/>
              <w:spacing w:before="200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13.1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набивными мячами: броски мяча с близкого расстояния, с разных позиций и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9" w:right="19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с передачей ,с последующим броском в кольцо.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 .Ведут, бросают, подбирают мяч в процессе учебной игры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67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 xml:space="preserve">Волейбол. Правила игры, наказания наказаний за нарушение игры и </w:t>
            </w:r>
            <w:r w:rsidRPr="006932EC">
              <w:rPr>
                <w:spacing w:val="-2"/>
                <w:sz w:val="24"/>
              </w:rPr>
              <w:t>судейство.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Беседа по ТБ на занятиях спортивными играми.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Беседа об основных средствах и правилах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Закаливания </w:t>
            </w:r>
            <w:r w:rsidRPr="006932EC">
              <w:rPr>
                <w:spacing w:val="-2"/>
                <w:sz w:val="24"/>
              </w:rPr>
              <w:t>организма.</w:t>
            </w:r>
          </w:p>
          <w:p w:rsidR="00C23E61" w:rsidRPr="006932EC" w:rsidRDefault="00C23E61" w:rsidP="006932EC">
            <w:pPr>
              <w:pStyle w:val="TableParagraph"/>
              <w:spacing w:before="242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  <w:p w:rsidR="00C23E61" w:rsidRPr="006932EC" w:rsidRDefault="00C23E61" w:rsidP="006932EC">
            <w:pPr>
              <w:pStyle w:val="TableParagraph"/>
              <w:spacing w:before="42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правилам игры в волейбол, правилами судейства, наказаниями при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нарушениях правил </w:t>
            </w:r>
            <w:r w:rsidRPr="006932EC">
              <w:rPr>
                <w:spacing w:val="-2"/>
                <w:sz w:val="24"/>
              </w:rPr>
              <w:t>игры.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9" w:right="36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развитие мышц кистей рук и пальцев.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материалу, с опорой на визуальный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 xml:space="preserve">план ,(с использованием системы игровых, сенсорных </w:t>
            </w:r>
            <w:r w:rsidRPr="006932EC">
              <w:rPr>
                <w:spacing w:val="-2"/>
                <w:sz w:val="24"/>
              </w:rPr>
              <w:t>поощрений).</w:t>
            </w:r>
          </w:p>
          <w:p w:rsidR="00C23E61" w:rsidRPr="006932EC" w:rsidRDefault="00C23E61" w:rsidP="006932EC">
            <w:pPr>
              <w:pStyle w:val="TableParagraph"/>
              <w:spacing w:before="195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rPr>
                <w:sz w:val="24"/>
              </w:rPr>
            </w:pPr>
            <w:r w:rsidRPr="006932EC">
              <w:rPr>
                <w:sz w:val="24"/>
              </w:rPr>
              <w:t>Правила игры в волейболе, запоминают названия наказаний при нарушении игры, с не однократным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670"/>
              <w:rPr>
                <w:sz w:val="24"/>
              </w:rPr>
            </w:pPr>
            <w:r w:rsidRPr="006932EC">
              <w:rPr>
                <w:sz w:val="24"/>
              </w:rPr>
              <w:t xml:space="preserve">повторением названий </w:t>
            </w:r>
            <w:r w:rsidRPr="006932EC">
              <w:rPr>
                <w:spacing w:val="-2"/>
                <w:sz w:val="24"/>
              </w:rPr>
              <w:t>учителем.</w:t>
            </w:r>
          </w:p>
          <w:p w:rsidR="00C23E61" w:rsidRPr="006932EC" w:rsidRDefault="00C23E61" w:rsidP="006932EC">
            <w:pPr>
              <w:pStyle w:val="TableParagraph"/>
              <w:spacing w:before="198" w:line="276" w:lineRule="auto"/>
              <w:ind w:right="11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 ипальцев(по</w:t>
            </w:r>
            <w:r w:rsidRPr="006932EC">
              <w:rPr>
                <w:spacing w:val="-2"/>
                <w:sz w:val="24"/>
              </w:rPr>
              <w:t xml:space="preserve"> 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293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игры в волейболе, запоминают названия наказаний при нарушении </w:t>
            </w:r>
            <w:r w:rsidRPr="006932EC">
              <w:rPr>
                <w:spacing w:val="-2"/>
                <w:sz w:val="24"/>
              </w:rPr>
              <w:t>игры.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на развитие мышц кистей руки </w:t>
            </w:r>
            <w:r w:rsidRPr="006932EC">
              <w:rPr>
                <w:spacing w:val="-2"/>
                <w:sz w:val="24"/>
              </w:rPr>
              <w:t>пальцев.</w:t>
            </w:r>
          </w:p>
        </w:tc>
      </w:tr>
      <w:tr w:rsidR="00C23E61" w:rsidTr="006932EC">
        <w:trPr>
          <w:trHeight w:val="325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Стойка</w:t>
            </w:r>
            <w:r w:rsidRPr="006932EC">
              <w:rPr>
                <w:spacing w:val="-2"/>
                <w:sz w:val="24"/>
              </w:rPr>
              <w:t xml:space="preserve"> волейболиста.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Перемещения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Площадке ,передача мяча сверху двумя руками над собой и передача мяча снизу двумя руками на месте и после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перемещения.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>основной стойки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волейболиста.</w:t>
            </w:r>
          </w:p>
          <w:p w:rsidR="00C23E61" w:rsidRPr="006932EC" w:rsidRDefault="00C23E61" w:rsidP="006932EC">
            <w:pPr>
              <w:pStyle w:val="TableParagraph"/>
              <w:spacing w:before="239" w:line="276" w:lineRule="auto"/>
              <w:ind w:left="109" w:right="68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основной стойки в волейболе, передачи мяча сверху, </w:t>
            </w:r>
            <w:r w:rsidRPr="006932EC">
              <w:rPr>
                <w:spacing w:val="-2"/>
                <w:sz w:val="24"/>
              </w:rPr>
              <w:t>снизу.</w:t>
            </w:r>
          </w:p>
          <w:p w:rsidR="00C23E61" w:rsidRPr="006932EC" w:rsidRDefault="00C23E61" w:rsidP="006932EC">
            <w:pPr>
              <w:pStyle w:val="TableParagraph"/>
              <w:spacing w:before="166" w:line="310" w:lineRule="atLeast"/>
              <w:ind w:left="109" w:right="36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</w:t>
            </w:r>
            <w:r w:rsidRPr="006932EC">
              <w:rPr>
                <w:spacing w:val="-2"/>
                <w:sz w:val="24"/>
              </w:rPr>
              <w:t>кистей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Выполняют основную стойку волейболиста ,после неоднократного показа учителя, ориентируясь на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стойки</w:t>
            </w:r>
          </w:p>
          <w:p w:rsidR="00C23E61" w:rsidRPr="006932EC" w:rsidRDefault="00C23E61" w:rsidP="006932EC">
            <w:pPr>
              <w:pStyle w:val="TableParagraph"/>
              <w:spacing w:before="38" w:line="276" w:lineRule="auto"/>
              <w:ind w:right="109"/>
              <w:rPr>
                <w:sz w:val="24"/>
              </w:rPr>
            </w:pPr>
            <w:r w:rsidRPr="006932EC">
              <w:rPr>
                <w:sz w:val="24"/>
              </w:rPr>
              <w:t>учащимися.  Образец выполнения учащимися более сильной группы.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рук,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Осваивают основную стойку волейболиста, после показа учителя.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упражнения на развитие мышц кистей рук и пальцев. Выполняют перемещения на площадке. Осваивают и используют игровые умения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74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руки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 w:right="347"/>
              <w:rPr>
                <w:sz w:val="24"/>
              </w:rPr>
            </w:pPr>
            <w:r w:rsidRPr="006932EC">
              <w:rPr>
                <w:sz w:val="24"/>
              </w:rPr>
              <w:t>Выполняют перемещение на площадке игроков в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игре выполнение приема и передачи мяча двумя руками у стены, в </w:t>
            </w:r>
            <w:r w:rsidRPr="006932EC">
              <w:rPr>
                <w:spacing w:val="-2"/>
                <w:sz w:val="24"/>
              </w:rPr>
              <w:t>парах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6932EC">
              <w:rPr>
                <w:sz w:val="24"/>
              </w:rPr>
              <w:t>и пальцев</w:t>
            </w:r>
            <w:r w:rsidRPr="006932EC">
              <w:rPr>
                <w:spacing w:val="-5"/>
                <w:sz w:val="24"/>
              </w:rPr>
              <w:t>(по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23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возможности).Выполняют перемещения на площадке с помощью педагога.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Осваивают и используют игровые умения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115"/>
              <w:rPr>
                <w:sz w:val="24"/>
              </w:rPr>
            </w:pPr>
            <w:r w:rsidRPr="006932EC">
              <w:rPr>
                <w:sz w:val="24"/>
              </w:rPr>
              <w:t xml:space="preserve">(взаимодействие с </w:t>
            </w:r>
            <w:r w:rsidRPr="006932EC">
              <w:rPr>
                <w:spacing w:val="-2"/>
                <w:sz w:val="24"/>
              </w:rPr>
              <w:t>партнером)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99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Нижняя прямая</w:t>
            </w:r>
            <w:r w:rsidRPr="006932EC">
              <w:rPr>
                <w:spacing w:val="-2"/>
                <w:sz w:val="24"/>
              </w:rPr>
              <w:t xml:space="preserve"> подача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Определение способов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 xml:space="preserve">техники нижней прямой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9" w:right="162"/>
              <w:rPr>
                <w:sz w:val="24"/>
              </w:rPr>
            </w:pPr>
            <w:r w:rsidRPr="006932EC">
              <w:rPr>
                <w:sz w:val="24"/>
              </w:rPr>
              <w:t>Совершенствование стойки во время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9" w:right="861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396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Определяют </w:t>
            </w:r>
            <w:r w:rsidRPr="006932EC">
              <w:rPr>
                <w:spacing w:val="-2"/>
                <w:sz w:val="24"/>
              </w:rPr>
              <w:t>способы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>подачи мяча в</w:t>
            </w:r>
            <w:r w:rsidRPr="006932EC">
              <w:rPr>
                <w:spacing w:val="-2"/>
                <w:sz w:val="24"/>
              </w:rPr>
              <w:t xml:space="preserve"> волейболе.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техники нижней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</w:t>
            </w:r>
            <w:r w:rsidRPr="006932EC">
              <w:rPr>
                <w:spacing w:val="-2"/>
                <w:sz w:val="24"/>
              </w:rPr>
              <w:t xml:space="preserve"> прямой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 xml:space="preserve">Подачи по неоднократной инструкции и показу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нижней</w:t>
            </w:r>
          </w:p>
          <w:p w:rsidR="00C23E61" w:rsidRPr="006932EC" w:rsidRDefault="00C23E61" w:rsidP="006932EC">
            <w:pPr>
              <w:pStyle w:val="TableParagraph"/>
              <w:spacing w:before="9" w:line="310" w:lineRule="atLeast"/>
              <w:rPr>
                <w:sz w:val="24"/>
              </w:rPr>
            </w:pPr>
            <w:r w:rsidRPr="006932EC">
              <w:rPr>
                <w:sz w:val="24"/>
              </w:rPr>
              <w:t>прямой подачи ,по инструкции учителя и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 w:right="535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Определяют способы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Выполняют техники нижней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стойку вовремя нижней прямой подачи по </w:t>
            </w:r>
            <w:r w:rsidRPr="006932EC">
              <w:rPr>
                <w:spacing w:val="-2"/>
                <w:sz w:val="24"/>
              </w:rPr>
              <w:t>неоднократной.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нижней прямой </w:t>
            </w:r>
            <w:r w:rsidRPr="006932EC">
              <w:rPr>
                <w:spacing w:val="-2"/>
                <w:sz w:val="24"/>
              </w:rPr>
              <w:t>подачи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115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Ориентируясь на </w:t>
            </w:r>
            <w:r w:rsidRPr="006932EC">
              <w:rPr>
                <w:spacing w:val="-2"/>
                <w:sz w:val="24"/>
              </w:rPr>
              <w:t>образец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09"/>
              <w:rPr>
                <w:sz w:val="24"/>
              </w:rPr>
            </w:pPr>
            <w:r w:rsidRPr="006932EC">
              <w:rPr>
                <w:sz w:val="24"/>
              </w:rPr>
              <w:t>Выполнения обучающимися из более сильной группы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9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Прыжки с места ,с шага в высоту и длину (2-3 серии прыжков по 5-10 прыжков за урок).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sz w:val="24"/>
              </w:rPr>
              <w:t>Учебная игра в</w:t>
            </w:r>
            <w:r w:rsidRPr="006932EC"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Сочетание работу рук, ног в прыжках у сетки.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Выполнение правил перехода по площадке.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игровых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действий ,соблюдая правила </w:t>
            </w:r>
            <w:r w:rsidRPr="006932EC">
              <w:rPr>
                <w:spacing w:val="-4"/>
                <w:sz w:val="24"/>
              </w:rPr>
              <w:t>игры.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,с шага, у сетки (1-2 серии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прыжковпо5-5прыжковза </w:t>
            </w:r>
            <w:r w:rsidRPr="006932EC">
              <w:rPr>
                <w:spacing w:val="-2"/>
                <w:sz w:val="24"/>
              </w:rPr>
              <w:t>урок.</w:t>
            </w:r>
          </w:p>
          <w:p w:rsidR="00C23E61" w:rsidRPr="006932EC" w:rsidRDefault="00C23E61" w:rsidP="006932EC">
            <w:pPr>
              <w:pStyle w:val="TableParagraph"/>
              <w:spacing w:before="188"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по площадке, играют в учебную игру ( 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места, и с шага, у сетки.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2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играют в учебную </w:t>
            </w:r>
            <w:r w:rsidRPr="006932EC">
              <w:rPr>
                <w:spacing w:val="-4"/>
                <w:sz w:val="24"/>
              </w:rPr>
              <w:t>игру</w:t>
            </w:r>
          </w:p>
        </w:tc>
      </w:tr>
      <w:tr w:rsidR="00C23E61" w:rsidTr="006932EC">
        <w:trPr>
          <w:trHeight w:val="19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Прыжки с места , с шага в высоту и длину (2-3 серии прыжков по 5-10 прыжков за урок).</w:t>
            </w:r>
          </w:p>
          <w:p w:rsidR="00C23E61" w:rsidRPr="006932EC" w:rsidRDefault="00C23E61" w:rsidP="006932EC">
            <w:pPr>
              <w:pStyle w:val="TableParagraph"/>
              <w:spacing w:before="194"/>
              <w:rPr>
                <w:sz w:val="24"/>
              </w:rPr>
            </w:pPr>
            <w:r w:rsidRPr="006932EC">
              <w:rPr>
                <w:sz w:val="24"/>
              </w:rPr>
              <w:t>Учебная игра в</w:t>
            </w:r>
            <w:r w:rsidRPr="006932EC"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9.11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517"/>
        </w:trPr>
        <w:tc>
          <w:tcPr>
            <w:tcW w:w="13747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Гимнастика-14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3256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,в колонну по два на месте.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строевых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 w:right="184"/>
              <w:rPr>
                <w:sz w:val="24"/>
              </w:rPr>
            </w:pPr>
            <w:r w:rsidRPr="006932EC">
              <w:rPr>
                <w:sz w:val="24"/>
              </w:rPr>
              <w:t>действий согласно расчету и команде.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перестроения из колонны по одному в колонну по два , по три ,на </w:t>
            </w:r>
            <w:r w:rsidRPr="006932EC">
              <w:rPr>
                <w:spacing w:val="-2"/>
                <w:sz w:val="24"/>
              </w:rPr>
              <w:t>месте.</w:t>
            </w:r>
          </w:p>
          <w:p w:rsidR="00C23E61" w:rsidRPr="006932EC" w:rsidRDefault="00C23E61" w:rsidP="006932EC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Тренировочные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2"/>
                <w:sz w:val="24"/>
              </w:rPr>
              <w:t>сочетание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 под щадящий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 w:rsidRPr="006932EC">
              <w:rPr>
                <w:sz w:val="24"/>
              </w:rPr>
              <w:t>счёт. Сочетают ходьбу и бег в колонне.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скакалкой. Прыгают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Равномерном темпе на двух ногах произвольным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178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ходьбы и бега в колонне. Выполнение упражнений со скакалкой. Выполнение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прыжков через скакалку на месте в равномерном </w:t>
            </w:r>
            <w:r w:rsidRPr="006932EC">
              <w:rPr>
                <w:spacing w:val="-4"/>
                <w:sz w:val="24"/>
              </w:rPr>
              <w:t>темпе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16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736"/>
              <w:rPr>
                <w:sz w:val="24"/>
              </w:rPr>
            </w:pPr>
            <w:r w:rsidRPr="006932EC">
              <w:rPr>
                <w:sz w:val="24"/>
              </w:rPr>
              <w:t>Повороты направо, налево, кругом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(переступанием). </w:t>
            </w: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16.1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Ориентирование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9" w:right="32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пространстве ,сохранение равновесия при движении по скамейке.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9" w:right="24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перестроений на месте.</w:t>
            </w:r>
          </w:p>
          <w:p w:rsidR="00C23E61" w:rsidRPr="006932EC" w:rsidRDefault="00C23E61" w:rsidP="006932EC">
            <w:pPr>
              <w:pStyle w:val="TableParagraph"/>
              <w:spacing w:before="198" w:line="278" w:lineRule="auto"/>
              <w:ind w:left="109" w:right="25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Прыжки через скакалку на одной, двух ногах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 под щадящий счёт.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в колонну по два, по три на месте.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ходьбу по гимнастической скамейке, с различными положениями рук. Прыгают через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Скакалку на месте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37" w:line="276" w:lineRule="auto"/>
              <w:rPr>
                <w:sz w:val="24"/>
              </w:rPr>
            </w:pPr>
            <w:r w:rsidRPr="006932EC">
              <w:rPr>
                <w:sz w:val="24"/>
              </w:rPr>
              <w:t>равномерном темпе ,на двух ногах произвольным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11" w:right="88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строевые действия. 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20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в колонну по два, по три на месте.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ходьбу по гимнастической скамейке ,с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положениями рук. Прыгают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темпе на двух, одной ноге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</w:tr>
      <w:tr w:rsidR="00C23E61" w:rsidTr="006932EC">
        <w:trPr>
          <w:trHeight w:val="190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694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и команд.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Тренировочные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упражнения на изменение скорости передвижения при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 под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щадящий счёт. Изменяют скорость передвижения при ходьбе/ беге. Выполняют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>упражнений</w:t>
            </w:r>
            <w:r w:rsidRPr="006932EC"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921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команды и действия.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Изменяют </w:t>
            </w:r>
            <w:r w:rsidRPr="006932EC">
              <w:rPr>
                <w:spacing w:val="-2"/>
                <w:sz w:val="24"/>
              </w:rPr>
              <w:t>скорость</w:t>
            </w:r>
          </w:p>
          <w:p w:rsidR="00C23E61" w:rsidRPr="006932EC" w:rsidRDefault="00C23E61" w:rsidP="006932EC">
            <w:pPr>
              <w:pStyle w:val="TableParagraph"/>
              <w:spacing w:before="35" w:line="278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Передвижения при ходьбе, беге. Выполняют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преодоление</w:t>
            </w:r>
          </w:p>
        </w:tc>
      </w:tr>
    </w:tbl>
    <w:p w:rsidR="00C23E61" w:rsidRDefault="00C23E61">
      <w:pPr>
        <w:spacing w:line="272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18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ходьбе/</w:t>
            </w:r>
            <w:r w:rsidRPr="006932EC">
              <w:rPr>
                <w:spacing w:val="-2"/>
                <w:sz w:val="24"/>
              </w:rPr>
              <w:t xml:space="preserve"> беге.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 w:right="38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преодоление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 w:rsidRPr="006932EC">
              <w:rPr>
                <w:sz w:val="24"/>
              </w:rPr>
              <w:t>Преодоление сопротивления меньшее количество раз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сопротивления</w:t>
            </w:r>
          </w:p>
        </w:tc>
      </w:tr>
      <w:tr w:rsidR="00C23E61" w:rsidTr="006932EC">
        <w:trPr>
          <w:trHeight w:val="389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Упражнения на развитие ориентации ,в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ходьбы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«змейкой»,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со сложенной скакалкой в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</w:t>
            </w:r>
            <w:r w:rsidRPr="006932EC">
              <w:rPr>
                <w:spacing w:val="-2"/>
                <w:sz w:val="24"/>
              </w:rPr>
              <w:t>исходных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положениях, прыжки через скакалку на двух и одной </w:t>
            </w:r>
            <w:r w:rsidRPr="006932EC">
              <w:rPr>
                <w:spacing w:val="-2"/>
                <w:sz w:val="24"/>
              </w:rPr>
              <w:t>ноге.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«змейкой»,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9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«противоходом». </w:t>
            </w:r>
            <w:r w:rsidRPr="006932EC">
              <w:rPr>
                <w:sz w:val="24"/>
              </w:rPr>
              <w:t>Выполняют комплекс упражнений со скакалкой меньшее количество раз.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6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Прыгают через скакалку на месте в равномерном темпе на двух ногах</w:t>
            </w:r>
          </w:p>
          <w:p w:rsidR="00C23E61" w:rsidRPr="006932EC" w:rsidRDefault="00C23E61" w:rsidP="006932EC">
            <w:pPr>
              <w:pStyle w:val="TableParagraph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«змейкой», </w:t>
            </w: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254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845"/>
              <w:rPr>
                <w:sz w:val="24"/>
              </w:rPr>
            </w:pPr>
            <w:r w:rsidRPr="006932EC">
              <w:rPr>
                <w:sz w:val="24"/>
              </w:rPr>
              <w:t>Упражнения на укрепление мышц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туловища, рук и </w:t>
            </w:r>
            <w:r w:rsidRPr="006932EC"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9" w:right="64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фигурной </w:t>
            </w:r>
            <w:r w:rsidRPr="006932EC">
              <w:rPr>
                <w:spacing w:val="-2"/>
                <w:sz w:val="24"/>
              </w:rPr>
              <w:t>маршировки.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9" w:right="386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 за другим учащимся, ориентируясь на образец выполнения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>впереди</w:t>
            </w:r>
            <w:r w:rsidRPr="006932EC">
              <w:rPr>
                <w:spacing w:val="-2"/>
                <w:sz w:val="24"/>
              </w:rPr>
              <w:t>идущего</w:t>
            </w:r>
          </w:p>
          <w:p w:rsidR="00C23E61" w:rsidRPr="006932EC" w:rsidRDefault="00C23E61" w:rsidP="006932EC">
            <w:pPr>
              <w:pStyle w:val="TableParagraph"/>
              <w:spacing w:before="38" w:line="276" w:lineRule="auto"/>
              <w:ind w:right="587"/>
              <w:rPr>
                <w:sz w:val="24"/>
              </w:rPr>
            </w:pPr>
            <w:r w:rsidRPr="006932EC">
              <w:rPr>
                <w:sz w:val="24"/>
              </w:rPr>
              <w:t>учащегося. Выполняют упражнения с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дифференцированной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383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 Выполняют упражнения по показу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:rsidR="00C23E61" w:rsidRDefault="00C23E61" w:rsidP="006932EC">
            <w:pPr>
              <w:pStyle w:val="TableParagraph"/>
              <w:ind w:left="0"/>
            </w:pPr>
          </w:p>
        </w:tc>
      </w:tr>
    </w:tbl>
    <w:p w:rsidR="00C23E61" w:rsidRDefault="00C23E61">
      <w:p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369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30.1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 движениями рук, с хлопками под ногой,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повороты на </w:t>
            </w:r>
            <w:r w:rsidRPr="006932EC">
              <w:rPr>
                <w:spacing w:val="-2"/>
                <w:sz w:val="24"/>
              </w:rPr>
              <w:t>носках,</w:t>
            </w:r>
          </w:p>
          <w:p w:rsidR="00C23E61" w:rsidRPr="006932EC" w:rsidRDefault="00C23E61" w:rsidP="006932EC">
            <w:pPr>
              <w:pStyle w:val="TableParagraph"/>
              <w:spacing w:before="37"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прыжки с продвижением вперед(на полу),комплекс упражнений с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right="851"/>
              <w:rPr>
                <w:sz w:val="24"/>
              </w:rPr>
            </w:pPr>
            <w:r w:rsidRPr="006932EC">
              <w:rPr>
                <w:sz w:val="24"/>
              </w:rPr>
              <w:t xml:space="preserve">сопротивлением(3-5 </w:t>
            </w:r>
            <w:r w:rsidRPr="006932EC"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,с различными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движениями рук,с хлопками под ногой, повороты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носках, прыжки с продвижением вперед(на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 w:right="149"/>
              <w:rPr>
                <w:sz w:val="24"/>
              </w:rPr>
            </w:pPr>
            <w:r w:rsidRPr="006932EC">
              <w:rPr>
                <w:sz w:val="24"/>
              </w:rPr>
              <w:t>полу), комплекс упражнений с сопротивлением</w:t>
            </w:r>
          </w:p>
        </w:tc>
      </w:tr>
      <w:tr w:rsidR="00C23E61" w:rsidTr="006932EC">
        <w:trPr>
          <w:trHeight w:val="19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1.12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516"/>
              <w:rPr>
                <w:sz w:val="24"/>
              </w:rPr>
            </w:pPr>
            <w:r w:rsidRPr="006932EC">
              <w:rPr>
                <w:sz w:val="24"/>
              </w:rPr>
              <w:t>Согласование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Составление и выполнение комбинации на скамейке.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01"/>
              <w:rPr>
                <w:sz w:val="24"/>
              </w:rPr>
            </w:pPr>
            <w:r w:rsidRPr="006932EC">
              <w:rPr>
                <w:sz w:val="24"/>
              </w:rPr>
              <w:t>Выполняют4-6 упражнений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гимнастической палкой. Выполняют доступные упражнения на равновесие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Составляют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49"/>
              <w:rPr>
                <w:sz w:val="24"/>
              </w:rPr>
            </w:pPr>
            <w:r w:rsidRPr="006932EC">
              <w:rPr>
                <w:sz w:val="24"/>
              </w:rPr>
              <w:t>Демонстрируют комбинацию на скамейке.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гимнастической палкой</w:t>
            </w:r>
          </w:p>
        </w:tc>
      </w:tr>
      <w:tr w:rsidR="00C23E61" w:rsidTr="006932EC">
        <w:trPr>
          <w:trHeight w:val="51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7.12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 прыжка согнув ноги, через козла, коня в ширину. Преодоление нескольких препятствий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Различными </w:t>
            </w:r>
            <w:r w:rsidRPr="006932EC">
              <w:rPr>
                <w:spacing w:val="-2"/>
                <w:sz w:val="24"/>
              </w:rPr>
              <w:t>способами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Преодолевают несколько препятствий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Помощью учителя(по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опорный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536"/>
              <w:rPr>
                <w:sz w:val="24"/>
              </w:rPr>
            </w:pPr>
            <w:r w:rsidRPr="006932EC">
              <w:rPr>
                <w:sz w:val="24"/>
              </w:rPr>
              <w:t>Прыжок ноги врозь через козла, коня в ширину с помощью 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11" w:right="536"/>
              <w:rPr>
                <w:sz w:val="24"/>
              </w:rPr>
            </w:pPr>
            <w:r w:rsidRPr="006932EC">
              <w:rPr>
                <w:sz w:val="24"/>
              </w:rPr>
              <w:t xml:space="preserve">Преодолевают несколько </w:t>
            </w:r>
            <w:r w:rsidRPr="006932EC">
              <w:rPr>
                <w:spacing w:val="-2"/>
                <w:sz w:val="24"/>
              </w:rPr>
              <w:t>препятствий</w:t>
            </w:r>
          </w:p>
        </w:tc>
      </w:tr>
      <w:tr w:rsidR="00C23E61" w:rsidTr="006932EC">
        <w:trPr>
          <w:trHeight w:val="177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Опорный </w:t>
            </w:r>
            <w:r w:rsidRPr="006932EC"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8.12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9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Переноска2-3набивных мячей весом до 7-8 кг.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Переносят 1- 2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Набивных мячей весом </w:t>
            </w:r>
            <w:r w:rsidRPr="006932EC">
              <w:rPr>
                <w:spacing w:val="-5"/>
                <w:sz w:val="24"/>
              </w:rPr>
              <w:t>до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опорный</w:t>
            </w:r>
          </w:p>
          <w:p w:rsidR="00C23E61" w:rsidRPr="006932EC" w:rsidRDefault="00C23E61" w:rsidP="006932EC">
            <w:pPr>
              <w:pStyle w:val="TableParagraph"/>
              <w:spacing w:before="9" w:line="320" w:lineRule="exact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>Прыжок ноги врозь через козла, коня в ширину с</w:t>
            </w:r>
          </w:p>
        </w:tc>
      </w:tr>
    </w:tbl>
    <w:p w:rsidR="00C23E61" w:rsidRDefault="00C23E61">
      <w:pPr>
        <w:spacing w:line="320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30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правильной </w:t>
            </w:r>
            <w:r w:rsidRPr="006932EC"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 w:rsidRPr="006932EC">
              <w:rPr>
                <w:sz w:val="24"/>
              </w:rPr>
              <w:t>Переноска гимнастического коня и козла, матов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до 15 м. Выполнение прыжка согнув ноги ,через козла, коня в </w:t>
            </w:r>
            <w:r w:rsidRPr="006932EC">
              <w:rPr>
                <w:spacing w:val="-2"/>
                <w:sz w:val="24"/>
              </w:rPr>
              <w:t>ширину.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5-6 кг. Переносят гимнастического коня и козла, маты на расстояние до 10 м.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Переносят2-3набивных мячей весом до 7-8 кг.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11" w:right="254"/>
              <w:rPr>
                <w:sz w:val="24"/>
              </w:rPr>
            </w:pPr>
            <w:r w:rsidRPr="006932EC">
              <w:rPr>
                <w:sz w:val="24"/>
              </w:rPr>
              <w:t>Переносят гимнастического коня и козла, маты на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расстояниедо15</w:t>
            </w:r>
            <w:r w:rsidRPr="006932EC">
              <w:rPr>
                <w:spacing w:val="-5"/>
                <w:sz w:val="24"/>
              </w:rPr>
              <w:t>м.</w:t>
            </w:r>
          </w:p>
        </w:tc>
      </w:tr>
      <w:tr w:rsidR="00C23E61" w:rsidTr="006932EC">
        <w:trPr>
          <w:trHeight w:val="23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3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со </w:t>
            </w:r>
            <w:r w:rsidRPr="006932EC"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41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после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850"/>
              <w:rPr>
                <w:sz w:val="24"/>
              </w:rPr>
            </w:pPr>
            <w:r w:rsidRPr="006932EC">
              <w:rPr>
                <w:sz w:val="24"/>
              </w:rPr>
              <w:t>обучающей помощи учителя.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497"/>
              <w:rPr>
                <w:sz w:val="24"/>
              </w:rPr>
            </w:pPr>
            <w:r w:rsidRPr="006932EC">
              <w:rPr>
                <w:sz w:val="24"/>
              </w:rPr>
              <w:t>прыжковые упражнения под контролем учителя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 w:right="66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прыжковые упражнения после </w:t>
            </w:r>
            <w:r w:rsidRPr="006932EC">
              <w:rPr>
                <w:spacing w:val="-2"/>
                <w:sz w:val="24"/>
              </w:rPr>
              <w:t>инструкции</w:t>
            </w:r>
          </w:p>
        </w:tc>
      </w:tr>
      <w:tr w:rsidR="00C23E61" w:rsidTr="006932EC">
        <w:trPr>
          <w:trHeight w:val="21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Упражнения с</w:t>
            </w:r>
            <w:r w:rsidRPr="006932EC">
              <w:rPr>
                <w:spacing w:val="-2"/>
                <w:sz w:val="24"/>
              </w:rPr>
              <w:t xml:space="preserve"> гантелями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 </w:t>
            </w:r>
            <w:r w:rsidRPr="006932EC">
              <w:rPr>
                <w:spacing w:val="-2"/>
                <w:sz w:val="24"/>
              </w:rPr>
              <w:t>гантелями.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41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гантелями меньшее количество повторений.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прыжковые упражнения под контролем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C23E61" w:rsidTr="006932EC">
        <w:trPr>
          <w:trHeight w:val="21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0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построения в колонну по два, соблюдая заданное расстояние.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308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прыжка в длину с места на </w:t>
            </w:r>
            <w:r w:rsidRPr="006932EC">
              <w:rPr>
                <w:spacing w:val="-2"/>
                <w:sz w:val="24"/>
              </w:rPr>
              <w:t>заданное</w:t>
            </w:r>
          </w:p>
          <w:p w:rsidR="00C23E61" w:rsidRPr="006932EC" w:rsidRDefault="00C23E61" w:rsidP="006932EC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</w:t>
            </w:r>
            <w:r w:rsidRPr="006932EC">
              <w:rPr>
                <w:spacing w:val="-5"/>
                <w:sz w:val="24"/>
              </w:rPr>
              <w:t>без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46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построение в колонну по два, соблюдая заданное расстояние.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24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Прыгают в длину с места на заданное расстояние без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</w:tc>
      </w:tr>
    </w:tbl>
    <w:p w:rsidR="00C23E61" w:rsidRDefault="00C23E61">
      <w:pPr>
        <w:spacing w:line="275" w:lineRule="exact"/>
        <w:jc w:val="both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270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развития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 ,стоя из одной руки в другую над головой меньшее количество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повторений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 ,стоя из одной руки в другую над головой</w:t>
            </w:r>
          </w:p>
        </w:tc>
      </w:tr>
      <w:tr w:rsidR="00C23E61" w:rsidTr="006932EC">
        <w:trPr>
          <w:trHeight w:val="518"/>
        </w:trPr>
        <w:tc>
          <w:tcPr>
            <w:tcW w:w="13747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14" w:righ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 xml:space="preserve">Лыжная подготовка–16 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556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Техника безопасности и правила поведения на уроках лыжной </w:t>
            </w:r>
            <w:r w:rsidRPr="006932EC">
              <w:rPr>
                <w:spacing w:val="-2"/>
                <w:sz w:val="24"/>
              </w:rPr>
              <w:t>подготовкой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Совершенствование одновременного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</w:t>
            </w:r>
            <w:r w:rsidRPr="006932EC">
              <w:rPr>
                <w:spacing w:val="-4"/>
                <w:sz w:val="24"/>
              </w:rPr>
              <w:t>хода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Беседа о </w:t>
            </w:r>
            <w:r w:rsidRPr="006932EC">
              <w:rPr>
                <w:spacing w:val="-2"/>
                <w:sz w:val="24"/>
              </w:rPr>
              <w:t>правилах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Обращения с лыжным инвентарем и</w:t>
            </w:r>
            <w:r w:rsidRPr="006932EC">
              <w:rPr>
                <w:spacing w:val="-2"/>
                <w:sz w:val="24"/>
              </w:rPr>
              <w:t xml:space="preserve"> техники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Безопасности на занятиях лыжной подготовкой.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9" w:right="694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с лыжами.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Беседа 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безопасности во время передвижений с лыжами под рукой и на плече.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9" w:right="186"/>
              <w:rPr>
                <w:sz w:val="24"/>
              </w:rPr>
            </w:pPr>
            <w:r w:rsidRPr="006932EC">
              <w:rPr>
                <w:sz w:val="24"/>
              </w:rPr>
              <w:t>Передвижение скользящим шагом по лыжне.</w:t>
            </w:r>
          </w:p>
          <w:p w:rsidR="00C23E61" w:rsidRPr="006932EC" w:rsidRDefault="00C23E61" w:rsidP="006932EC">
            <w:pPr>
              <w:pStyle w:val="TableParagraph"/>
              <w:spacing w:before="167" w:line="310" w:lineRule="atLeast"/>
              <w:ind w:left="109" w:right="1118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техники </w:t>
            </w:r>
            <w:r w:rsidRPr="006932EC">
              <w:rPr>
                <w:spacing w:val="-2"/>
                <w:sz w:val="24"/>
              </w:rPr>
              <w:t>одновременного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348"/>
              <w:rPr>
                <w:sz w:val="24"/>
              </w:rPr>
            </w:pPr>
            <w:r w:rsidRPr="006932EC">
              <w:rPr>
                <w:sz w:val="24"/>
              </w:rPr>
              <w:t>Объяснением безопасного передвижения с лыжами под рукой и на плече.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right="340"/>
              <w:rPr>
                <w:sz w:val="24"/>
              </w:rPr>
            </w:pPr>
            <w:r w:rsidRPr="006932EC">
              <w:rPr>
                <w:sz w:val="24"/>
              </w:rPr>
              <w:t>Совершенствуют технику выполнения строевых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команд и </w:t>
            </w:r>
            <w:r w:rsidRPr="006932EC">
              <w:rPr>
                <w:spacing w:val="-2"/>
                <w:sz w:val="24"/>
              </w:rPr>
              <w:t>приемов.</w:t>
            </w:r>
          </w:p>
          <w:p w:rsidR="00C23E61" w:rsidRPr="006932EC" w:rsidRDefault="00C23E61" w:rsidP="006932EC">
            <w:pPr>
              <w:pStyle w:val="TableParagraph"/>
              <w:spacing w:before="239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767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техники </w:t>
            </w:r>
            <w:r w:rsidRPr="006932EC">
              <w:rPr>
                <w:spacing w:val="-2"/>
                <w:sz w:val="24"/>
              </w:rPr>
              <w:t>одновременного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хода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right="307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на лыжах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объяснением безопасного передвижения с лыжами под рукой и на плече.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 w:right="479"/>
              <w:rPr>
                <w:sz w:val="24"/>
              </w:rPr>
            </w:pPr>
            <w:r w:rsidRPr="006932EC">
              <w:rPr>
                <w:sz w:val="24"/>
              </w:rPr>
              <w:t>Совершенствуют технику выполнения строевых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команд и </w:t>
            </w:r>
            <w:r w:rsidRPr="006932EC">
              <w:rPr>
                <w:spacing w:val="-2"/>
                <w:sz w:val="24"/>
              </w:rPr>
              <w:t>приемов.</w:t>
            </w:r>
          </w:p>
          <w:p w:rsidR="00C23E61" w:rsidRPr="006932EC" w:rsidRDefault="00C23E61" w:rsidP="006932EC">
            <w:pPr>
              <w:pStyle w:val="TableParagraph"/>
              <w:spacing w:before="239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29"/>
              <w:rPr>
                <w:sz w:val="24"/>
              </w:rPr>
            </w:pPr>
            <w:r w:rsidRPr="006932EC">
              <w:rPr>
                <w:sz w:val="24"/>
              </w:rPr>
              <w:t>одновременного бесшажного хода и выполняют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передвижение на</w:t>
            </w:r>
            <w:r w:rsidRPr="006932EC">
              <w:rPr>
                <w:spacing w:val="-4"/>
                <w:sz w:val="24"/>
              </w:rPr>
              <w:t xml:space="preserve"> лыжах</w:t>
            </w:r>
          </w:p>
        </w:tc>
      </w:tr>
    </w:tbl>
    <w:p w:rsidR="00C23E61" w:rsidRDefault="00C23E61">
      <w:pPr>
        <w:spacing w:line="275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</w:t>
            </w:r>
            <w:r w:rsidRPr="006932EC">
              <w:rPr>
                <w:spacing w:val="-4"/>
                <w:sz w:val="24"/>
              </w:rPr>
              <w:t>хода.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34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9" w:right="836"/>
              <w:rPr>
                <w:sz w:val="24"/>
              </w:rPr>
            </w:pPr>
            <w:r w:rsidRPr="006932EC">
              <w:rPr>
                <w:sz w:val="24"/>
              </w:rPr>
              <w:t xml:space="preserve">Закрепление  способа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по переменным </w:t>
            </w:r>
            <w:r w:rsidRPr="006932EC">
              <w:rPr>
                <w:sz w:val="24"/>
              </w:rPr>
              <w:t xml:space="preserve">двухшажным ходом на </w:t>
            </w:r>
            <w:r w:rsidRPr="006932EC">
              <w:rPr>
                <w:spacing w:val="-2"/>
                <w:sz w:val="24"/>
              </w:rPr>
              <w:t>лыжах.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Передвижение одновременным,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бесшажным </w:t>
            </w:r>
            <w:r w:rsidRPr="006932EC">
              <w:rPr>
                <w:spacing w:val="-2"/>
                <w:sz w:val="24"/>
              </w:rPr>
              <w:t>ходом.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9" w:right="1066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техники </w:t>
            </w:r>
            <w:r w:rsidRPr="006932EC">
              <w:rPr>
                <w:spacing w:val="-2"/>
                <w:sz w:val="24"/>
              </w:rPr>
              <w:t xml:space="preserve">одновременного </w:t>
            </w:r>
            <w:r w:rsidRPr="006932EC">
              <w:rPr>
                <w:sz w:val="24"/>
              </w:rPr>
              <w:t>двухшажного хода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312"/>
              <w:jc w:val="bot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Передвигаются попеременным </w:t>
            </w:r>
            <w:r w:rsidRPr="006932EC">
              <w:rPr>
                <w:sz w:val="24"/>
              </w:rPr>
              <w:t xml:space="preserve">двухшажным и </w:t>
            </w:r>
            <w:r w:rsidRPr="006932EC">
              <w:rPr>
                <w:spacing w:val="-2"/>
                <w:sz w:val="24"/>
              </w:rPr>
              <w:t>одновременного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</w:t>
            </w:r>
            <w:r w:rsidRPr="006932EC">
              <w:rPr>
                <w:spacing w:val="-2"/>
                <w:sz w:val="24"/>
              </w:rPr>
              <w:t>ходом.</w:t>
            </w:r>
          </w:p>
          <w:p w:rsidR="00C23E61" w:rsidRPr="006932EC" w:rsidRDefault="00C23E61" w:rsidP="006932EC">
            <w:pPr>
              <w:pStyle w:val="TableParagraph"/>
              <w:spacing w:before="38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767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техники </w:t>
            </w:r>
            <w:r w:rsidRPr="006932EC">
              <w:rPr>
                <w:spacing w:val="-2"/>
                <w:sz w:val="24"/>
              </w:rPr>
              <w:t xml:space="preserve">одновременного </w:t>
            </w:r>
            <w:r w:rsidRPr="006932EC">
              <w:rPr>
                <w:sz w:val="24"/>
              </w:rPr>
              <w:t>двухшажного хода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на лыжах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Передвигаются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 w:right="160"/>
              <w:rPr>
                <w:sz w:val="24"/>
              </w:rPr>
            </w:pPr>
            <w:r w:rsidRPr="006932EC">
              <w:rPr>
                <w:sz w:val="24"/>
              </w:rPr>
              <w:t>По переменным двухшажным и одновременного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2"/>
              <w:rPr>
                <w:sz w:val="24"/>
              </w:rPr>
            </w:pPr>
            <w:r w:rsidRPr="006932EC">
              <w:rPr>
                <w:sz w:val="24"/>
              </w:rPr>
              <w:t xml:space="preserve">бесшажного ходом. Смотрят показ с объяснением техники </w:t>
            </w:r>
            <w:r w:rsidRPr="006932EC">
              <w:rPr>
                <w:spacing w:val="-2"/>
                <w:sz w:val="24"/>
              </w:rPr>
              <w:t xml:space="preserve">одновременного </w:t>
            </w:r>
            <w:r w:rsidRPr="006932EC">
              <w:rPr>
                <w:sz w:val="24"/>
              </w:rPr>
              <w:t>двухшажного хода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</w:tr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83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102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Поворот махом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Закрепление способа передвижения на лыжах. Выполнение поворота махом на лыжах.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9" w:right="92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Передвижение </w:t>
            </w:r>
            <w:r w:rsidRPr="006932EC">
              <w:rPr>
                <w:sz w:val="24"/>
              </w:rPr>
              <w:t xml:space="preserve">по переменным и </w:t>
            </w:r>
            <w:r w:rsidRPr="006932EC">
              <w:rPr>
                <w:spacing w:val="-2"/>
                <w:sz w:val="24"/>
              </w:rPr>
              <w:t xml:space="preserve">одновременным </w:t>
            </w:r>
            <w:r w:rsidRPr="006932EC">
              <w:rPr>
                <w:sz w:val="24"/>
              </w:rPr>
              <w:t>двухшажным ходом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поворот махом на месте на лыжах по инструкции и показа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right="126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Передвигаются </w:t>
            </w:r>
            <w:r w:rsidRPr="006932EC">
              <w:rPr>
                <w:sz w:val="24"/>
              </w:rPr>
              <w:t xml:space="preserve">попеременными </w:t>
            </w:r>
            <w:r w:rsidRPr="006932EC">
              <w:rPr>
                <w:spacing w:val="-2"/>
                <w:sz w:val="24"/>
              </w:rPr>
              <w:t>одновременным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бесшажным ходом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60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на лыжах изученными ходами</w:t>
            </w:r>
          </w:p>
        </w:tc>
      </w:tr>
      <w:tr w:rsidR="00C23E61" w:rsidTr="006932EC">
        <w:trPr>
          <w:trHeight w:val="241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102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Поворот махом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83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способа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Торможения на</w:t>
            </w:r>
            <w:r w:rsidRPr="006932EC">
              <w:rPr>
                <w:spacing w:val="-2"/>
                <w:sz w:val="24"/>
              </w:rPr>
              <w:t xml:space="preserve"> лыжах.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техники,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выполнения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92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Передвижение </w:t>
            </w:r>
            <w:r w:rsidRPr="006932EC">
              <w:rPr>
                <w:sz w:val="24"/>
              </w:rPr>
              <w:t xml:space="preserve">попеременным и </w:t>
            </w:r>
            <w:r w:rsidRPr="006932EC">
              <w:rPr>
                <w:spacing w:val="-2"/>
                <w:sz w:val="24"/>
              </w:rPr>
              <w:t xml:space="preserve">одновременным </w:t>
            </w:r>
            <w:r w:rsidRPr="006932EC">
              <w:rPr>
                <w:sz w:val="24"/>
              </w:rPr>
              <w:t>двухшажным ходом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торможения.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Осваивают</w:t>
            </w:r>
          </w:p>
          <w:p w:rsidR="00C23E61" w:rsidRPr="006932EC" w:rsidRDefault="00C23E61" w:rsidP="006932EC">
            <w:pPr>
              <w:pStyle w:val="TableParagraph"/>
              <w:spacing w:before="4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>торможение лыжами и палками,(по возможности)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right="126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Передвигаются </w:t>
            </w:r>
            <w:r w:rsidRPr="006932EC">
              <w:rPr>
                <w:sz w:val="24"/>
              </w:rPr>
              <w:t xml:space="preserve">попеременными </w:t>
            </w:r>
            <w:r w:rsidRPr="006932EC">
              <w:rPr>
                <w:spacing w:val="-2"/>
                <w:sz w:val="24"/>
              </w:rPr>
              <w:t>одновременным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 xml:space="preserve">бесшажным ходом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86" w:firstLine="60"/>
              <w:rPr>
                <w:sz w:val="24"/>
              </w:rPr>
            </w:pPr>
            <w:r w:rsidRPr="006932EC">
              <w:rPr>
                <w:sz w:val="24"/>
              </w:rPr>
              <w:t>торможение лыжами и палками (повозможности)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544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торможения. Выполняют </w:t>
            </w: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торможение лыжами и палками. Выполняют передвижение на лыжах изученными ходами</w:t>
            </w:r>
          </w:p>
        </w:tc>
      </w:tr>
      <w:tr w:rsidR="00C23E61" w:rsidTr="006932EC">
        <w:trPr>
          <w:trHeight w:val="388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и </w:t>
            </w: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357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 w:rsidRPr="006932EC">
              <w:rPr>
                <w:sz w:val="24"/>
              </w:rPr>
              <w:t>Обучение правильному падению ,при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прохождении </w:t>
            </w:r>
            <w:r w:rsidRPr="006932EC">
              <w:rPr>
                <w:spacing w:val="-2"/>
                <w:sz w:val="24"/>
              </w:rPr>
              <w:t>спусков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 способа торможения на лыжах.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 w:rsidRPr="006932EC">
              <w:rPr>
                <w:sz w:val="24"/>
              </w:rPr>
              <w:t>Освоение техники падения на бок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Осваивают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0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палками(по </w:t>
            </w:r>
            <w:r w:rsidRPr="006932EC">
              <w:rPr>
                <w:spacing w:val="-2"/>
                <w:sz w:val="24"/>
              </w:rPr>
              <w:t>возможности).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94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,с объяснением техники 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правильного падения при прохождении спусков.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спуски в средней стойке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палками. Выполняют </w:t>
            </w:r>
            <w:r w:rsidRPr="006932EC">
              <w:rPr>
                <w:spacing w:val="-2"/>
                <w:sz w:val="24"/>
              </w:rPr>
              <w:t>подъём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«лесенкой», «ёлочкой», имитируют и тренируют падение при прохождении </w:t>
            </w:r>
            <w:r w:rsidRPr="006932EC">
              <w:rPr>
                <w:spacing w:val="-2"/>
                <w:sz w:val="24"/>
              </w:rPr>
              <w:t>спусков.</w:t>
            </w:r>
          </w:p>
        </w:tc>
      </w:tr>
      <w:tr w:rsidR="00C23E61" w:rsidTr="006932EC">
        <w:trPr>
          <w:trHeight w:val="9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Передвижение в быстром темпе на отрезках 40-60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Тренировочные </w:t>
            </w:r>
            <w:r w:rsidRPr="006932EC">
              <w:rPr>
                <w:sz w:val="24"/>
              </w:rPr>
              <w:t>упражнения ,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Осваивают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0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комбинированное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торможение лыжами </w:t>
            </w:r>
            <w:r w:rsidRPr="006932EC">
              <w:rPr>
                <w:spacing w:val="-10"/>
                <w:sz w:val="24"/>
              </w:rPr>
              <w:t>и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торможение на</w:t>
            </w:r>
            <w:r w:rsidRPr="006932EC">
              <w:rPr>
                <w:spacing w:val="-2"/>
                <w:sz w:val="24"/>
              </w:rPr>
              <w:t xml:space="preserve"> лыжах.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отрезков на скорость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>палками (по возможности). Передвигаются в быстром темпенаотрезкеот30-40м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палками. Передвигаются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81"/>
              <w:rPr>
                <w:sz w:val="24"/>
              </w:rPr>
            </w:pPr>
            <w:r w:rsidRPr="006932EC">
              <w:rPr>
                <w:sz w:val="24"/>
              </w:rPr>
              <w:t>быстром темпе на отрезке от 40- 60 м.</w:t>
            </w:r>
          </w:p>
        </w:tc>
      </w:tr>
      <w:tr w:rsidR="00C23E61" w:rsidTr="006932EC">
        <w:trPr>
          <w:trHeight w:val="147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33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 в быстром темпе на отрезках 40-60 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15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Передвижение в быстром темпе по кругу100-150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9.02</w:t>
            </w:r>
          </w:p>
        </w:tc>
        <w:tc>
          <w:tcPr>
            <w:tcW w:w="311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713"/>
              <w:rPr>
                <w:sz w:val="24"/>
              </w:rPr>
            </w:pPr>
            <w:r w:rsidRPr="006932EC">
              <w:rPr>
                <w:sz w:val="24"/>
              </w:rPr>
              <w:t>Выполнение поворота махом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Сохранение равновесия при спуске со склона в высокой стойке, закрепление изученной техники подъёма</w:t>
            </w:r>
          </w:p>
        </w:tc>
        <w:tc>
          <w:tcPr>
            <w:tcW w:w="3117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 по инструкции и показа учителя. Проходят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 w:rsidRPr="006932EC">
              <w:rPr>
                <w:sz w:val="24"/>
              </w:rPr>
              <w:t>скорость отрезок на время от 100- 150 м (девочки- 1 раз, мальчики- 2 раза)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60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91"/>
              <w:rPr>
                <w:sz w:val="24"/>
              </w:rPr>
            </w:pPr>
            <w:r w:rsidRPr="006932EC">
              <w:rPr>
                <w:sz w:val="24"/>
              </w:rPr>
              <w:t>Проходят на скорость отрезокнавремяот100-150 м (девочки- 3-5 раз, мальчики- 5-7 раз)</w:t>
            </w:r>
          </w:p>
        </w:tc>
      </w:tr>
      <w:tr w:rsidR="00C23E61" w:rsidTr="006932EC">
        <w:trPr>
          <w:trHeight w:val="166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Повторное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передвижение в быстром темпе по кругу100-150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6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Игры на </w:t>
            </w:r>
            <w:r w:rsidRPr="006932EC">
              <w:rPr>
                <w:spacing w:val="-2"/>
                <w:sz w:val="24"/>
              </w:rPr>
              <w:t>лыжах: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z w:val="24"/>
              </w:rPr>
              <w:t xml:space="preserve">«Пятнашки </w:t>
            </w:r>
            <w:r w:rsidRPr="006932EC">
              <w:rPr>
                <w:spacing w:val="-2"/>
                <w:sz w:val="24"/>
              </w:rPr>
              <w:t>простые»,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«Самый </w:t>
            </w:r>
            <w:r w:rsidRPr="006932EC">
              <w:rPr>
                <w:spacing w:val="-2"/>
                <w:sz w:val="24"/>
              </w:rPr>
              <w:t>меткий»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>техники передвижения без палок ,развитие ловкости в играх на лыжах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Играют в игры на лыжах( по 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</w:t>
            </w:r>
            <w:r w:rsidRPr="006932EC">
              <w:rPr>
                <w:spacing w:val="-4"/>
                <w:sz w:val="24"/>
              </w:rPr>
              <w:t>лыжах</w:t>
            </w:r>
          </w:p>
        </w:tc>
      </w:tr>
      <w:tr w:rsidR="00C23E61" w:rsidTr="006932EC">
        <w:trPr>
          <w:trHeight w:val="178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Игры на лыжах</w:t>
            </w:r>
            <w:r w:rsidRPr="006932EC">
              <w:rPr>
                <w:spacing w:val="-10"/>
                <w:sz w:val="24"/>
              </w:rPr>
              <w:t>: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«Переставь </w:t>
            </w:r>
            <w:r w:rsidRPr="006932EC">
              <w:rPr>
                <w:spacing w:val="-2"/>
                <w:sz w:val="24"/>
              </w:rPr>
              <w:t>флажок»,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«Попади в круг», «Кто быстрее», «Следи за </w:t>
            </w:r>
            <w:r w:rsidRPr="006932EC">
              <w:rPr>
                <w:spacing w:val="-2"/>
                <w:sz w:val="24"/>
              </w:rPr>
              <w:t>сигналом»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889"/>
              <w:rPr>
                <w:sz w:val="24"/>
              </w:rPr>
            </w:pPr>
            <w:r w:rsidRPr="006932EC">
              <w:rPr>
                <w:sz w:val="24"/>
              </w:rPr>
              <w:t>Освоение техники изученных способов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Передвижения в игровой </w:t>
            </w:r>
            <w:r w:rsidRPr="006932EC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Играют в игры на лыжах( по 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Играют в игры на лыжах по инструкции учителя</w:t>
            </w:r>
          </w:p>
        </w:tc>
      </w:tr>
      <w:tr w:rsidR="00C23E61" w:rsidTr="006932EC">
        <w:trPr>
          <w:trHeight w:val="83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за урок от 1,5 км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до 1 км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1,5 км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за урок от 1,5 км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17"/>
        </w:trPr>
        <w:tc>
          <w:tcPr>
            <w:tcW w:w="13747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14" w:righ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игры-8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421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ТБ на уроках спортивных </w:t>
            </w:r>
            <w:r w:rsidRPr="006932EC">
              <w:rPr>
                <w:spacing w:val="-2"/>
                <w:sz w:val="24"/>
              </w:rPr>
              <w:t>играх.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Беседа по ТБ, санитарно- гигиенические требования к занятиям спортивными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играми.</w:t>
            </w:r>
          </w:p>
          <w:p w:rsidR="00C23E61" w:rsidRPr="006932EC" w:rsidRDefault="00C23E61" w:rsidP="006932EC">
            <w:pPr>
              <w:pStyle w:val="TableParagraph"/>
              <w:spacing w:before="238" w:line="276" w:lineRule="auto"/>
              <w:ind w:left="109" w:right="156"/>
              <w:rPr>
                <w:sz w:val="24"/>
              </w:rPr>
            </w:pPr>
            <w:r w:rsidRPr="006932EC">
              <w:rPr>
                <w:sz w:val="24"/>
              </w:rPr>
              <w:t>Жонглирование теннисным мячом, выполнение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Отбивания мяча стороной ракетки, передвижение,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479"/>
              <w:rPr>
                <w:sz w:val="24"/>
              </w:rPr>
            </w:pPr>
            <w:r w:rsidRPr="006932EC">
              <w:rPr>
                <w:sz w:val="24"/>
              </w:rPr>
              <w:t>выполнение ударов со стандартных положений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 с опорой на визуальный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531"/>
              <w:rPr>
                <w:sz w:val="24"/>
              </w:rPr>
            </w:pPr>
            <w:r w:rsidRPr="006932EC">
              <w:rPr>
                <w:sz w:val="24"/>
              </w:rPr>
              <w:t>план (с использованием системы игровых, сенсорных поощрений).</w:t>
            </w:r>
          </w:p>
          <w:p w:rsidR="00C23E61" w:rsidRPr="006932EC" w:rsidRDefault="00C23E61" w:rsidP="006932EC">
            <w:pPr>
              <w:pStyle w:val="TableParagraph"/>
              <w:spacing w:before="19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прием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rPr>
                <w:sz w:val="24"/>
              </w:rPr>
            </w:pPr>
            <w:r w:rsidRPr="006932EC">
              <w:rPr>
                <w:sz w:val="24"/>
              </w:rPr>
              <w:t>передачу мяча теннисной ракеткой по возможности.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ударов(по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11" w:right="293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прием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35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передачу мяча </w:t>
            </w:r>
            <w:r w:rsidRPr="006932EC">
              <w:rPr>
                <w:spacing w:val="-2"/>
                <w:sz w:val="24"/>
              </w:rPr>
              <w:t>теннисной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11" w:right="247"/>
              <w:rPr>
                <w:sz w:val="24"/>
              </w:rPr>
            </w:pPr>
            <w:r w:rsidRPr="006932EC">
              <w:rPr>
                <w:sz w:val="24"/>
              </w:rPr>
              <w:t>ракеткой. Дифференцируют разновидности ударов</w:t>
            </w:r>
          </w:p>
        </w:tc>
      </w:tr>
      <w:tr w:rsidR="00C23E61" w:rsidTr="006932EC">
        <w:trPr>
          <w:trHeight w:val="21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 w:rsidRPr="006932EC">
              <w:rPr>
                <w:sz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671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названия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Выполнение подачи мяча, принимая правильное исходное положение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Выполняют правильную стойку теннисиста и подачу мяча (по возможности).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36" w:line="276" w:lineRule="auto"/>
              <w:ind w:right="485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подач(по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правильную стойку теннисиста и подачу мяча. Дифференцируют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4"/>
                <w:sz w:val="24"/>
              </w:rPr>
              <w:t>подач</w:t>
            </w:r>
          </w:p>
        </w:tc>
      </w:tr>
      <w:tr w:rsidR="00C23E61" w:rsidTr="006932EC">
        <w:trPr>
          <w:trHeight w:val="115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над столом, за ним 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дальше от </w:t>
            </w:r>
            <w:r w:rsidRPr="006932EC">
              <w:rPr>
                <w:spacing w:val="-4"/>
                <w:sz w:val="24"/>
              </w:rPr>
              <w:t>него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880"/>
              <w:rPr>
                <w:sz w:val="24"/>
              </w:rPr>
            </w:pPr>
            <w:r w:rsidRPr="006932EC">
              <w:rPr>
                <w:sz w:val="24"/>
              </w:rPr>
              <w:t>Повторение техники отбивания мяча.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правильной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Выполняют отбивание мяча ( по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возможности). Осваивают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отбивание мяча. Принимают правильную стойку теннисиста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51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Стойки </w:t>
            </w:r>
            <w:r w:rsidRPr="006932EC">
              <w:rPr>
                <w:spacing w:val="-2"/>
                <w:sz w:val="24"/>
              </w:rPr>
              <w:t>теннисиста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Стойку </w:t>
            </w:r>
            <w:r w:rsidRPr="006932EC">
              <w:rPr>
                <w:spacing w:val="-2"/>
                <w:sz w:val="24"/>
              </w:rPr>
              <w:t>теннисиста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2822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Правила соревнований по настольному теннису.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right="736"/>
              <w:rPr>
                <w:sz w:val="24"/>
              </w:rPr>
            </w:pPr>
            <w:r w:rsidRPr="006932EC">
              <w:rPr>
                <w:sz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Ознакомление с правилами соревнований по настольному теннису.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Одиночная</w:t>
            </w:r>
            <w:r w:rsidRPr="006932EC">
              <w:rPr>
                <w:spacing w:val="-4"/>
                <w:sz w:val="24"/>
              </w:rPr>
              <w:t xml:space="preserve"> игра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Концентрирование </w:t>
            </w:r>
            <w:r w:rsidRPr="006932EC">
              <w:rPr>
                <w:sz w:val="24"/>
              </w:rPr>
              <w:t>внимания во время игры.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Рассматривают</w:t>
            </w:r>
          </w:p>
          <w:p w:rsidR="00C23E61" w:rsidRPr="006932EC" w:rsidRDefault="00C23E61" w:rsidP="006932EC">
            <w:pPr>
              <w:pStyle w:val="TableParagraph"/>
              <w:spacing w:before="43"/>
              <w:rPr>
                <w:sz w:val="24"/>
              </w:rPr>
            </w:pPr>
            <w:r w:rsidRPr="006932EC">
              <w:rPr>
                <w:sz w:val="24"/>
              </w:rPr>
              <w:t xml:space="preserve">видеоматериал по </w:t>
            </w:r>
            <w:r w:rsidRPr="006932EC">
              <w:rPr>
                <w:spacing w:val="-4"/>
                <w:sz w:val="24"/>
              </w:rPr>
              <w:t>теме.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firstLine="64"/>
              <w:rPr>
                <w:sz w:val="24"/>
              </w:rPr>
            </w:pPr>
            <w:r w:rsidRPr="006932EC">
              <w:rPr>
                <w:sz w:val="24"/>
              </w:rPr>
              <w:t>«Правила соревнований по настольному теннису» с</w:t>
            </w:r>
          </w:p>
          <w:p w:rsidR="00C23E61" w:rsidRPr="006932EC" w:rsidRDefault="00C23E61" w:rsidP="006932EC">
            <w:pPr>
              <w:pStyle w:val="TableParagraph"/>
              <w:spacing w:before="1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1" w:line="278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Играют в одиночные игры( по 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Рассматривают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видео материал по </w:t>
            </w:r>
            <w:r w:rsidRPr="006932EC">
              <w:rPr>
                <w:spacing w:val="-4"/>
                <w:sz w:val="24"/>
              </w:rPr>
              <w:t>теме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«Правила соревнований по настольному теннису».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одиночные </w:t>
            </w:r>
            <w:r w:rsidRPr="006932EC">
              <w:rPr>
                <w:spacing w:val="-4"/>
                <w:sz w:val="24"/>
              </w:rPr>
              <w:t>игры</w:t>
            </w:r>
          </w:p>
        </w:tc>
      </w:tr>
      <w:tr w:rsidR="00C23E61" w:rsidTr="006932EC">
        <w:trPr>
          <w:trHeight w:val="567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779"/>
              <w:rPr>
                <w:sz w:val="24"/>
              </w:rPr>
            </w:pPr>
            <w:r w:rsidRPr="006932EC">
              <w:rPr>
                <w:sz w:val="24"/>
              </w:rPr>
              <w:t>Волейбол .Нижняя прямая подача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 xml:space="preserve">техники нижней прямой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162"/>
              <w:rPr>
                <w:sz w:val="24"/>
              </w:rPr>
            </w:pPr>
            <w:r w:rsidRPr="006932EC">
              <w:rPr>
                <w:sz w:val="24"/>
              </w:rPr>
              <w:t>Совершенствование стойки во время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0" w:line="278" w:lineRule="auto"/>
              <w:ind w:left="109" w:right="861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396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техники нижней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</w:t>
            </w:r>
            <w:r w:rsidRPr="006932EC">
              <w:rPr>
                <w:spacing w:val="-2"/>
                <w:sz w:val="24"/>
              </w:rPr>
              <w:t xml:space="preserve"> прямой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 xml:space="preserve">подачи по неоднократной инструкции и показу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 по инструкции учителя и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ориентируясь на </w:t>
            </w:r>
            <w:r w:rsidRPr="006932EC">
              <w:rPr>
                <w:spacing w:val="-2"/>
                <w:sz w:val="24"/>
              </w:rPr>
              <w:t>образец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 w:right="535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Выполняют техники нижней прямой подачи по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стойку во время нижней прямой подачи по </w:t>
            </w:r>
            <w:r w:rsidRPr="006932EC">
              <w:rPr>
                <w:spacing w:val="-2"/>
                <w:sz w:val="24"/>
              </w:rPr>
              <w:t>неоднократной.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нижней прямой </w:t>
            </w:r>
            <w:r w:rsidRPr="006932EC">
              <w:rPr>
                <w:spacing w:val="-2"/>
                <w:sz w:val="24"/>
              </w:rPr>
              <w:t>подачи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83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из более сильной группы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7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Передача мяча сверху и снизу двумя руками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rPr>
                <w:sz w:val="24"/>
              </w:rPr>
            </w:pPr>
            <w:r w:rsidRPr="006932EC">
              <w:rPr>
                <w:sz w:val="24"/>
              </w:rPr>
              <w:t>после</w:t>
            </w:r>
            <w:r w:rsidRPr="006932EC">
              <w:rPr>
                <w:spacing w:val="-2"/>
                <w:sz w:val="24"/>
              </w:rPr>
              <w:t xml:space="preserve"> перемещений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4.04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Совершенствование </w:t>
            </w:r>
            <w:r w:rsidRPr="006932EC">
              <w:rPr>
                <w:sz w:val="24"/>
              </w:rPr>
              <w:t>техники выполнения передачи мяча сверху 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снизу двумя руками после </w:t>
            </w:r>
            <w:r w:rsidRPr="006932EC">
              <w:rPr>
                <w:spacing w:val="-2"/>
                <w:sz w:val="24"/>
              </w:rPr>
              <w:t>перемещений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Принимают и передают мяч сверху и снизу в парах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Принимают и передают мяч сверху и снизу в парах после </w:t>
            </w:r>
            <w:r w:rsidRPr="006932EC">
              <w:rPr>
                <w:spacing w:val="-2"/>
                <w:sz w:val="24"/>
              </w:rPr>
              <w:t>перемещений</w:t>
            </w:r>
          </w:p>
        </w:tc>
      </w:tr>
      <w:tr w:rsidR="00C23E61" w:rsidTr="006932EC">
        <w:trPr>
          <w:trHeight w:val="115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Прием и передача мяча над собой сверху и снизу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приема и передачи мяча над собой сверху и снизу,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прием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Передача мяча над собой сверху и снизу.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приём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Передача мяча над собой сверху и снизу</w:t>
            </w:r>
          </w:p>
        </w:tc>
      </w:tr>
      <w:tr w:rsidR="00C23E61" w:rsidTr="006932EC">
        <w:trPr>
          <w:trHeight w:val="293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56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Прыжки с места и с шага в высоту и длину (2-3 серии прыжков по 5-10 прыжков за урок).</w:t>
            </w:r>
          </w:p>
          <w:p w:rsidR="00C23E61" w:rsidRPr="006932EC" w:rsidRDefault="00C23E61" w:rsidP="006932EC">
            <w:pPr>
              <w:pStyle w:val="TableParagraph"/>
              <w:spacing w:before="193"/>
              <w:rPr>
                <w:sz w:val="24"/>
              </w:rPr>
            </w:pPr>
            <w:r w:rsidRPr="006932EC">
              <w:rPr>
                <w:sz w:val="24"/>
              </w:rPr>
              <w:t>Учебная игра в</w:t>
            </w:r>
            <w:r w:rsidRPr="006932EC"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сочетание работы рук, ног в прыжках у сетки.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 w:rsidRPr="006932EC">
              <w:rPr>
                <w:sz w:val="24"/>
              </w:rPr>
              <w:t>Закрепление правил перехода по площадке.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игровых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действий ,соблюдая правила </w:t>
            </w:r>
            <w:r w:rsidRPr="006932EC">
              <w:rPr>
                <w:spacing w:val="-4"/>
                <w:sz w:val="24"/>
              </w:rPr>
              <w:t>игры</w:t>
            </w:r>
          </w:p>
        </w:tc>
        <w:tc>
          <w:tcPr>
            <w:tcW w:w="3117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Прыгают вверх ,с места и с шага, у сетки (1-2 серии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Прыжков ,по5-5прыжковза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188" w:line="276" w:lineRule="auto"/>
              <w:ind w:right="195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по площадке, играют в учебную игру ( 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 сетки.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играют в учебную </w:t>
            </w:r>
            <w:r w:rsidRPr="006932EC">
              <w:rPr>
                <w:spacing w:val="-4"/>
                <w:sz w:val="24"/>
              </w:rPr>
              <w:t>игру</w:t>
            </w:r>
          </w:p>
        </w:tc>
      </w:tr>
      <w:tr w:rsidR="00C23E61" w:rsidTr="006932EC">
        <w:trPr>
          <w:trHeight w:val="518"/>
        </w:trPr>
        <w:tc>
          <w:tcPr>
            <w:tcW w:w="13747" w:type="dxa"/>
            <w:gridSpan w:val="6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2"/>
              <w:ind w:left="14" w:right="3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 –12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158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rPr>
                <w:sz w:val="24"/>
              </w:rPr>
            </w:pPr>
            <w:r w:rsidRPr="006932EC">
              <w:rPr>
                <w:sz w:val="24"/>
              </w:rPr>
              <w:t>Бег на скорость до 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599"/>
              <w:rPr>
                <w:sz w:val="24"/>
              </w:rPr>
            </w:pPr>
            <w:r w:rsidRPr="006932EC">
              <w:rPr>
                <w:sz w:val="24"/>
              </w:rPr>
              <w:t>Выполнение ходьбы группами на перегонки.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Выполнение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перепрыгивания </w:t>
            </w:r>
            <w:r w:rsidRPr="006932EC">
              <w:rPr>
                <w:spacing w:val="-4"/>
                <w:sz w:val="24"/>
              </w:rPr>
              <w:t>через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603"/>
              <w:rPr>
                <w:sz w:val="24"/>
              </w:rPr>
            </w:pPr>
            <w:r w:rsidRPr="006932EC">
              <w:rPr>
                <w:sz w:val="24"/>
              </w:rPr>
              <w:t>Выполняют ходьбу группами на перегонки.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3" w:line="310" w:lineRule="atLeast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перепрыгивания через набивные мячи(расстояние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4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эстафетный бег (покругу60м) с правильной передачей эстафетной </w:t>
            </w:r>
            <w:r w:rsidRPr="006932EC">
              <w:rPr>
                <w:spacing w:val="-2"/>
                <w:sz w:val="24"/>
              </w:rPr>
              <w:t>палочки.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3576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Набивные </w:t>
            </w:r>
            <w:r w:rsidRPr="006932EC">
              <w:rPr>
                <w:spacing w:val="-4"/>
                <w:sz w:val="24"/>
              </w:rPr>
              <w:t>мячи</w:t>
            </w:r>
          </w:p>
          <w:p w:rsidR="00C23E61" w:rsidRPr="006932EC" w:rsidRDefault="00C23E61" w:rsidP="006932EC">
            <w:pPr>
              <w:pStyle w:val="TableParagraph"/>
              <w:spacing w:before="24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высокого старта, стартовый разбега и старта из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823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167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80-100 см,  длина 4 метра). Выполняют бег с высокого старта, стартовый разбега и старта из разных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236" w:line="278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75"/>
              <w:rPr>
                <w:sz w:val="24"/>
              </w:rPr>
            </w:pPr>
            <w:r w:rsidRPr="006932EC">
              <w:rPr>
                <w:sz w:val="24"/>
              </w:rPr>
              <w:t>Выполняют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(расстояние80-100см,длина 5 метров). Выполняют бег с низкого старта, стартовый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Разбега и старта </w:t>
            </w:r>
            <w:r w:rsidRPr="006932EC">
              <w:rPr>
                <w:spacing w:val="-5"/>
                <w:sz w:val="24"/>
              </w:rPr>
              <w:t>из</w:t>
            </w:r>
          </w:p>
          <w:p w:rsidR="00C23E61" w:rsidRPr="006932EC" w:rsidRDefault="00C23E61" w:rsidP="006932EC">
            <w:pPr>
              <w:pStyle w:val="TableParagraph"/>
              <w:spacing w:before="37" w:line="278" w:lineRule="auto"/>
              <w:ind w:left="111" w:right="966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</w:tr>
      <w:tr w:rsidR="00C23E61" w:rsidTr="006932EC">
        <w:trPr>
          <w:trHeight w:val="3138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58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Бег на среднюю дистанцию(400м)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ходьбы на отрезкахот100до200м.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среднюю </w:t>
            </w:r>
            <w:r w:rsidRPr="006932EC">
              <w:rPr>
                <w:spacing w:val="-2"/>
                <w:sz w:val="24"/>
              </w:rPr>
              <w:t>дистанцию.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 w:right="167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Проходят отрезки от100до 200 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 w:right="603"/>
              <w:rPr>
                <w:sz w:val="24"/>
              </w:rPr>
            </w:pPr>
            <w:r w:rsidRPr="006932EC">
              <w:rPr>
                <w:sz w:val="24"/>
              </w:rPr>
              <w:t>Кроссовый бег на дистанцию</w:t>
            </w:r>
            <w:r w:rsidRPr="006932EC">
              <w:rPr>
                <w:spacing w:val="-2"/>
                <w:sz w:val="24"/>
              </w:rPr>
              <w:t>200м.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28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Проходят отрезки от100до 200 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8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Кроссовый бег на дистанцию </w:t>
            </w:r>
            <w:r w:rsidRPr="006932EC">
              <w:rPr>
                <w:spacing w:val="-2"/>
                <w:sz w:val="24"/>
              </w:rPr>
              <w:t>400м.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11" w:right="23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3шагов разбега (коридор 10м)</w:t>
            </w:r>
          </w:p>
        </w:tc>
      </w:tr>
      <w:tr w:rsidR="00C23E61" w:rsidTr="006932EC">
        <w:trPr>
          <w:trHeight w:val="1591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59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бега 60 м с ускорением и на время. Выполнение упражнений в подборе разбега для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Прыжков в</w:t>
            </w:r>
            <w:r w:rsidRPr="006932EC">
              <w:rPr>
                <w:spacing w:val="-2"/>
                <w:sz w:val="24"/>
              </w:rPr>
              <w:t xml:space="preserve"> длину.</w:t>
            </w:r>
          </w:p>
          <w:p w:rsidR="00C23E61" w:rsidRPr="006932EC" w:rsidRDefault="00C23E61" w:rsidP="006932EC">
            <w:pPr>
              <w:pStyle w:val="TableParagraph"/>
              <w:spacing w:before="237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</w:t>
            </w:r>
            <w:r w:rsidRPr="006932EC">
              <w:rPr>
                <w:spacing w:val="-5"/>
                <w:sz w:val="24"/>
              </w:rPr>
              <w:t>на</w:t>
            </w:r>
          </w:p>
        </w:tc>
        <w:tc>
          <w:tcPr>
            <w:tcW w:w="311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3" w:right="142"/>
              <w:rPr>
                <w:sz w:val="24"/>
              </w:rPr>
            </w:pPr>
            <w:r w:rsidRPr="006932EC">
              <w:rPr>
                <w:sz w:val="24"/>
              </w:rPr>
              <w:t>Бегут 60м с ускорением и на время.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длину с 3-5шагов </w:t>
            </w:r>
            <w:r w:rsidRPr="006932EC">
              <w:rPr>
                <w:spacing w:val="-2"/>
                <w:sz w:val="24"/>
              </w:rPr>
              <w:t>разбега.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ind w:left="103" w:right="142"/>
              <w:rPr>
                <w:sz w:val="24"/>
              </w:rPr>
            </w:pPr>
            <w:r w:rsidRPr="006932EC">
              <w:rPr>
                <w:sz w:val="24"/>
              </w:rPr>
              <w:t>Выполняют метание на дальность из-за</w:t>
            </w:r>
            <w:r w:rsidRPr="006932EC">
              <w:rPr>
                <w:spacing w:val="-2"/>
                <w:sz w:val="24"/>
              </w:rPr>
              <w:t xml:space="preserve"> головы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4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Бегут 60 м .с ускорением и на время. 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7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Дальность из-за головы </w:t>
            </w:r>
            <w:r w:rsidRPr="006932EC">
              <w:rPr>
                <w:spacing w:val="-4"/>
                <w:sz w:val="24"/>
              </w:rPr>
              <w:t>через</w:t>
            </w:r>
          </w:p>
        </w:tc>
      </w:tr>
      <w:tr w:rsidR="00C23E61" w:rsidTr="006932EC">
        <w:trPr>
          <w:trHeight w:val="527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before="3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60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before="3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длину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42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115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полного </w:t>
            </w:r>
            <w:r w:rsidRPr="006932EC">
              <w:rPr>
                <w:spacing w:val="-2"/>
                <w:sz w:val="24"/>
              </w:rPr>
              <w:t>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56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дальность из-за головы через плечо с 4-6шагов </w:t>
            </w:r>
            <w:r w:rsidRPr="006932EC">
              <w:rPr>
                <w:spacing w:val="-2"/>
                <w:sz w:val="24"/>
              </w:rPr>
              <w:t>разбега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через плечо с 4-6шагов </w:t>
            </w:r>
            <w:r w:rsidRPr="006932EC">
              <w:rPr>
                <w:spacing w:val="-2"/>
                <w:sz w:val="24"/>
              </w:rPr>
              <w:t>разбега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Плечо с 4-6шагов</w:t>
            </w:r>
            <w:r w:rsidRPr="006932EC">
              <w:rPr>
                <w:spacing w:val="-2"/>
                <w:sz w:val="24"/>
              </w:rPr>
              <w:t xml:space="preserve"> разбега</w:t>
            </w:r>
          </w:p>
        </w:tc>
      </w:tr>
      <w:tr w:rsidR="00C23E61" w:rsidTr="006932EC">
        <w:trPr>
          <w:trHeight w:val="3139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61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 w:rsidRPr="006932EC">
              <w:rPr>
                <w:sz w:val="24"/>
              </w:rPr>
              <w:t>Толкание набивного мяча весом до 2-3кгс места на дальность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,для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прыжков в</w:t>
            </w:r>
            <w:r w:rsidRPr="006932EC">
              <w:rPr>
                <w:spacing w:val="-2"/>
                <w:sz w:val="24"/>
              </w:rPr>
              <w:t xml:space="preserve"> длину.</w:t>
            </w:r>
          </w:p>
          <w:p w:rsidR="00C23E61" w:rsidRPr="006932EC" w:rsidRDefault="00C23E61" w:rsidP="006932EC">
            <w:pPr>
              <w:pStyle w:val="TableParagraph"/>
              <w:spacing w:before="236" w:line="276" w:lineRule="auto"/>
              <w:ind w:left="104" w:right="167"/>
              <w:rPr>
                <w:sz w:val="24"/>
              </w:rPr>
            </w:pPr>
            <w:r w:rsidRPr="006932EC">
              <w:rPr>
                <w:sz w:val="24"/>
              </w:rPr>
              <w:t>Толкание набивного мяча на дальность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51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длинус3-5шаговразбега.</w:t>
            </w:r>
          </w:p>
          <w:p w:rsidR="00C23E61" w:rsidRPr="006932EC" w:rsidRDefault="00C23E61" w:rsidP="006932EC">
            <w:pPr>
              <w:pStyle w:val="TableParagraph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37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Толкания набивного мяча весом до 2 кг.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 xml:space="preserve">Толкают набивной мяч меньшее количество </w:t>
            </w:r>
            <w:r w:rsidRPr="006932EC">
              <w:rPr>
                <w:spacing w:val="-5"/>
                <w:sz w:val="24"/>
              </w:rPr>
              <w:t>раз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Выполняют 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2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Толкания набивного мяча весом до 2 кг.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весом до 3 кг</w:t>
            </w:r>
          </w:p>
        </w:tc>
      </w:tr>
      <w:tr w:rsidR="00C23E61" w:rsidTr="006932EC">
        <w:trPr>
          <w:trHeight w:val="1465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62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2.05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 40м(3-6раза) за урок, на 60м – 3 раза.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подборе разбега для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прыжков в</w:t>
            </w:r>
            <w:r w:rsidRPr="006932EC">
              <w:rPr>
                <w:spacing w:val="-2"/>
                <w:sz w:val="24"/>
              </w:rPr>
              <w:t xml:space="preserve"> длину.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left="104" w:right="167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разбега по коридору10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117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дистанции40м(2-4раза)за урок, на 60м – 1 раз.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3" w:right="142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длинус3-5шагов разбега.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3" w:right="11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59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дистанции40м(3-6раза)за урок, на 60м – 3 раза.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11" w:right="193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20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C23E61" w:rsidTr="006932EC">
        <w:trPr>
          <w:trHeight w:val="1970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63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 w:rsidRPr="006932EC">
              <w:rPr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3.05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15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64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15- 20 мин. в различном темпе 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359"/>
              <w:jc w:val="both"/>
              <w:rPr>
                <w:sz w:val="24"/>
              </w:rPr>
            </w:pPr>
            <w:r w:rsidRPr="006932EC">
              <w:rPr>
                <w:sz w:val="24"/>
              </w:rPr>
              <w:t>Ходьба на скорость15-20 мин .в различном темпе с изменением шага.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 w:right="151"/>
              <w:rPr>
                <w:sz w:val="24"/>
              </w:rPr>
            </w:pPr>
            <w:r w:rsidRPr="006932EC">
              <w:rPr>
                <w:sz w:val="24"/>
              </w:rPr>
              <w:t>Идут на скорость 10-15 мин .в различном темпе с изменением шага.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>Идут на скорость15-20мин. в различном темпе с изменением шага.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836"/>
        <w:gridCol w:w="708"/>
        <w:gridCol w:w="3119"/>
        <w:gridCol w:w="3117"/>
        <w:gridCol w:w="3259"/>
      </w:tblGrid>
      <w:tr w:rsidR="00C23E61" w:rsidTr="006932EC">
        <w:trPr>
          <w:trHeight w:val="1153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65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 w:rsidRPr="006932EC">
              <w:rPr>
                <w:sz w:val="24"/>
              </w:rPr>
              <w:t>Ходьба на скорость 15- 20 мин. в различном темпе 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 w:rsidRPr="006932EC">
              <w:rPr>
                <w:sz w:val="24"/>
              </w:rPr>
              <w:t>Осваивают метание малого мяча на дальность с места (коридор 10 м)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 м)</w:t>
            </w:r>
          </w:p>
        </w:tc>
      </w:tr>
      <w:tr w:rsidR="00C23E61" w:rsidTr="006932EC">
        <w:trPr>
          <w:trHeight w:val="2304"/>
        </w:trPr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 w:right="34"/>
              <w:jc w:val="center"/>
              <w:rPr>
                <w:sz w:val="24"/>
              </w:rPr>
            </w:pPr>
            <w:r w:rsidRPr="006932EC">
              <w:rPr>
                <w:sz w:val="24"/>
              </w:rPr>
              <w:t xml:space="preserve">66 </w:t>
            </w:r>
            <w:r w:rsidRPr="006932EC">
              <w:rPr>
                <w:spacing w:val="-5"/>
                <w:sz w:val="24"/>
              </w:rPr>
              <w:t>67</w:t>
            </w:r>
          </w:p>
        </w:tc>
        <w:tc>
          <w:tcPr>
            <w:tcW w:w="28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Эстафета 4*60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2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379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Освоение техники передачи эстафетной палочки.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left="104" w:right="38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эстафетного </w:t>
            </w:r>
            <w:r w:rsidRPr="006932EC">
              <w:rPr>
                <w:spacing w:val="-4"/>
                <w:sz w:val="24"/>
              </w:rPr>
              <w:t>бега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Демонстрируют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3" w:right="430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3" w:right="76"/>
              <w:rPr>
                <w:sz w:val="24"/>
              </w:rPr>
            </w:pPr>
            <w:r w:rsidRPr="006932EC">
              <w:rPr>
                <w:sz w:val="24"/>
              </w:rPr>
              <w:t>Выполняют эстафетный бег с этапами до 30 м</w:t>
            </w:r>
          </w:p>
        </w:tc>
        <w:tc>
          <w:tcPr>
            <w:tcW w:w="3259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598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 w:rsidRPr="006932EC">
              <w:rPr>
                <w:sz w:val="24"/>
              </w:rPr>
              <w:t xml:space="preserve">Пробегают эстафету(4*60 </w:t>
            </w:r>
            <w:r w:rsidRPr="006932EC">
              <w:rPr>
                <w:spacing w:val="-6"/>
                <w:sz w:val="24"/>
              </w:rPr>
              <w:t>м)</w:t>
            </w:r>
          </w:p>
        </w:tc>
      </w:tr>
    </w:tbl>
    <w:p w:rsidR="00C23E61" w:rsidRDefault="00C23E61">
      <w:pPr>
        <w:pStyle w:val="ListParagraph"/>
        <w:numPr>
          <w:ilvl w:val="0"/>
          <w:numId w:val="1"/>
        </w:numPr>
        <w:tabs>
          <w:tab w:val="left" w:pos="4716"/>
        </w:tabs>
        <w:ind w:left="4716" w:hanging="742"/>
        <w:jc w:val="left"/>
        <w:rPr>
          <w:b/>
          <w:sz w:val="28"/>
        </w:rPr>
      </w:pPr>
      <w:r>
        <w:rPr>
          <w:b/>
          <w:sz w:val="28"/>
        </w:rPr>
        <w:t>ТЕМАТИЧЕСКОЕ ПЛАНИРОВАНИЕ -5</w:t>
      </w:r>
      <w:r>
        <w:rPr>
          <w:b/>
          <w:spacing w:val="-2"/>
          <w:sz w:val="28"/>
        </w:rPr>
        <w:t>класс</w:t>
      </w:r>
    </w:p>
    <w:p w:rsidR="00C23E61" w:rsidRDefault="00C23E61">
      <w:pPr>
        <w:pStyle w:val="BodyText"/>
        <w:spacing w:before="96" w:after="1"/>
        <w:rPr>
          <w:b/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85"/>
        </w:trPr>
        <w:tc>
          <w:tcPr>
            <w:tcW w:w="536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153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№</w:t>
            </w:r>
          </w:p>
        </w:tc>
        <w:tc>
          <w:tcPr>
            <w:tcW w:w="2302" w:type="dxa"/>
            <w:vMerge w:val="restart"/>
          </w:tcPr>
          <w:p w:rsidR="00C23E61" w:rsidRPr="006932EC" w:rsidRDefault="00C23E61" w:rsidP="006932EC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23E61" w:rsidRDefault="00C23E61" w:rsidP="006932EC">
            <w:pPr>
              <w:pStyle w:val="TableParagraph"/>
              <w:ind w:left="452"/>
            </w:pPr>
            <w:r>
              <w:t>Тема</w:t>
            </w:r>
            <w:r w:rsidRPr="006932EC">
              <w:rPr>
                <w:spacing w:val="-2"/>
              </w:rPr>
              <w:t xml:space="preserve">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C23E61" w:rsidRDefault="00C23E61" w:rsidP="006932EC">
            <w:pPr>
              <w:pStyle w:val="TableParagraph"/>
              <w:spacing w:line="207" w:lineRule="exact"/>
              <w:ind w:left="326"/>
            </w:pPr>
            <w:r w:rsidRPr="006932EC">
              <w:rPr>
                <w:spacing w:val="-2"/>
              </w:rPr>
              <w:t>Кол-</w:t>
            </w:r>
            <w:r w:rsidRPr="006932EC">
              <w:rPr>
                <w:spacing w:val="-5"/>
              </w:rPr>
              <w:t>во</w:t>
            </w:r>
          </w:p>
          <w:p w:rsidR="00C23E61" w:rsidRDefault="00C23E61" w:rsidP="006932EC">
            <w:pPr>
              <w:pStyle w:val="TableParagraph"/>
              <w:spacing w:before="44"/>
              <w:ind w:left="393"/>
            </w:pPr>
            <w:r w:rsidRPr="006932EC">
              <w:rPr>
                <w:spacing w:val="-2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C23E61" w:rsidRDefault="00C23E61" w:rsidP="006932EC">
            <w:pPr>
              <w:pStyle w:val="TableParagraph"/>
              <w:spacing w:before="157" w:line="468" w:lineRule="auto"/>
              <w:ind w:left="1213" w:right="1039" w:hanging="87"/>
            </w:pPr>
            <w:r w:rsidRPr="006932EC">
              <w:rPr>
                <w:spacing w:val="-2"/>
              </w:rPr>
              <w:t>Программное содержание</w:t>
            </w:r>
          </w:p>
        </w:tc>
        <w:tc>
          <w:tcPr>
            <w:tcW w:w="6663" w:type="dxa"/>
            <w:gridSpan w:val="2"/>
          </w:tcPr>
          <w:p w:rsidR="00C23E61" w:rsidRDefault="00C23E61" w:rsidP="006932EC">
            <w:pPr>
              <w:pStyle w:val="TableParagraph"/>
              <w:spacing w:before="41"/>
              <w:ind w:left="1552"/>
            </w:pPr>
            <w:r>
              <w:t xml:space="preserve">Дифференциация видов </w:t>
            </w:r>
            <w:r w:rsidRPr="006932EC">
              <w:rPr>
                <w:spacing w:val="-2"/>
              </w:rPr>
              <w:t>деятельности</w:t>
            </w:r>
          </w:p>
        </w:tc>
      </w:tr>
      <w:tr w:rsidR="00C23E61" w:rsidTr="006932EC">
        <w:trPr>
          <w:trHeight w:val="714"/>
        </w:trPr>
        <w:tc>
          <w:tcPr>
            <w:tcW w:w="536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before="92"/>
              <w:ind w:left="435"/>
              <w:rPr>
                <w:sz w:val="24"/>
              </w:rPr>
            </w:pPr>
            <w:r w:rsidRPr="006932EC">
              <w:rPr>
                <w:sz w:val="24"/>
              </w:rPr>
              <w:t xml:space="preserve">Минимальный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before="92"/>
              <w:ind w:left="575"/>
              <w:rPr>
                <w:sz w:val="24"/>
              </w:rPr>
            </w:pPr>
            <w:r w:rsidRPr="006932EC">
              <w:rPr>
                <w:sz w:val="24"/>
              </w:rPr>
              <w:t xml:space="preserve">Достаточный </w:t>
            </w:r>
            <w:r w:rsidRPr="006932EC">
              <w:rPr>
                <w:spacing w:val="-2"/>
                <w:sz w:val="24"/>
              </w:rPr>
              <w:t>уровень</w:t>
            </w:r>
          </w:p>
        </w:tc>
      </w:tr>
      <w:tr w:rsidR="00C23E61" w:rsidTr="006932EC">
        <w:trPr>
          <w:trHeight w:val="518"/>
        </w:trPr>
        <w:tc>
          <w:tcPr>
            <w:tcW w:w="13752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атлетика–8</w:t>
            </w:r>
            <w:r w:rsidRPr="006932EC">
              <w:rPr>
                <w:b/>
                <w:spacing w:val="-2"/>
                <w:sz w:val="24"/>
              </w:rPr>
              <w:t>часов</w:t>
            </w:r>
          </w:p>
        </w:tc>
      </w:tr>
      <w:tr w:rsidR="00C23E61" w:rsidTr="006932EC">
        <w:trPr>
          <w:trHeight w:val="2940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624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511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на уроках легкой </w:t>
            </w:r>
            <w:r w:rsidRPr="006932EC">
              <w:rPr>
                <w:spacing w:val="-2"/>
                <w:sz w:val="24"/>
              </w:rPr>
              <w:t>атлетики.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Медленный бег, с </w:t>
            </w:r>
            <w:r w:rsidRPr="006932EC">
              <w:rPr>
                <w:spacing w:val="-2"/>
                <w:sz w:val="24"/>
              </w:rPr>
              <w:t>равномерной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скоростью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Беседа по технике безопасности на занятиях легкой атлетикой.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555"/>
              <w:rPr>
                <w:sz w:val="24"/>
              </w:rPr>
            </w:pPr>
            <w:r w:rsidRPr="006932EC">
              <w:rPr>
                <w:sz w:val="24"/>
              </w:rPr>
              <w:t xml:space="preserve">Сочетанием разновидностей </w:t>
            </w:r>
            <w:r w:rsidRPr="006932EC">
              <w:rPr>
                <w:spacing w:val="-2"/>
                <w:sz w:val="24"/>
              </w:rPr>
              <w:t>ходьбы.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медленного бега в равномерном темпе до 2 мин.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о правилах поведения на уроках легкой атлетики, отвечают на вопросы </w:t>
            </w:r>
            <w:r w:rsidRPr="006932EC">
              <w:rPr>
                <w:spacing w:val="-2"/>
                <w:sz w:val="24"/>
              </w:rPr>
              <w:t>односложно.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6" w:right="272"/>
              <w:rPr>
                <w:sz w:val="24"/>
              </w:rPr>
            </w:pPr>
            <w:r w:rsidRPr="006932EC">
              <w:rPr>
                <w:sz w:val="24"/>
              </w:rPr>
              <w:t xml:space="preserve">Сочетанием разновидностей </w:t>
            </w:r>
            <w:r w:rsidRPr="006932EC">
              <w:rPr>
                <w:spacing w:val="-2"/>
                <w:sz w:val="24"/>
              </w:rPr>
              <w:t>ходьбы.1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Слушают инструктаж </w:t>
            </w:r>
            <w:r w:rsidRPr="006932EC">
              <w:rPr>
                <w:spacing w:val="-10"/>
                <w:sz w:val="24"/>
              </w:rPr>
              <w:t>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правилах поведения на уроках легкой атлетики, отвечают на вопросы целыми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предложениями.</w:t>
            </w:r>
          </w:p>
          <w:p w:rsidR="00C23E61" w:rsidRPr="006932EC" w:rsidRDefault="00C23E61" w:rsidP="006932EC">
            <w:pPr>
              <w:pStyle w:val="TableParagraph"/>
              <w:spacing w:before="242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413"/>
              <w:rPr>
                <w:sz w:val="24"/>
              </w:rPr>
            </w:pPr>
            <w:r w:rsidRPr="006932EC">
              <w:rPr>
                <w:sz w:val="24"/>
              </w:rPr>
              <w:t xml:space="preserve">сочетанием разновидностей </w:t>
            </w:r>
            <w:r w:rsidRPr="006932EC">
              <w:rPr>
                <w:spacing w:val="-2"/>
                <w:sz w:val="24"/>
              </w:rPr>
              <w:t>ходьбы.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83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Подвижная игра с бросками и ловлей мяча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</w:t>
            </w:r>
            <w:r w:rsidRPr="006932EC"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с равномерной </w:t>
            </w:r>
            <w:r w:rsidRPr="006932EC">
              <w:rPr>
                <w:spacing w:val="-2"/>
                <w:sz w:val="24"/>
              </w:rPr>
              <w:t>скоростью</w:t>
            </w:r>
          </w:p>
        </w:tc>
      </w:tr>
      <w:tr w:rsidR="00C23E61" w:rsidTr="006932EC">
        <w:trPr>
          <w:trHeight w:val="4092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z w:val="24"/>
              </w:rPr>
              <w:t>Значение ходьбы для укрепления здоровья человека.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Продолжительная </w:t>
            </w:r>
            <w:r w:rsidRPr="006932EC">
              <w:rPr>
                <w:sz w:val="24"/>
              </w:rPr>
              <w:t>ходьба,15-20мин в различном темпе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581"/>
              <w:rPr>
                <w:sz w:val="24"/>
              </w:rPr>
            </w:pPr>
            <w:r w:rsidRPr="006932EC">
              <w:rPr>
                <w:sz w:val="24"/>
              </w:rPr>
              <w:t>Определение оптимального двигательного режима для своего возраста, его виды.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 w:right="234"/>
              <w:rPr>
                <w:sz w:val="24"/>
              </w:rPr>
            </w:pPr>
            <w:r w:rsidRPr="006932EC">
              <w:rPr>
                <w:sz w:val="24"/>
              </w:rPr>
              <w:t>Выполнение продолжительной ходьбы в различном темпе, сохраняя правильное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положение тела в </w:t>
            </w:r>
            <w:r w:rsidRPr="006932EC">
              <w:rPr>
                <w:spacing w:val="-2"/>
                <w:sz w:val="24"/>
              </w:rPr>
              <w:t>движении.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4" w:right="473"/>
              <w:rPr>
                <w:sz w:val="24"/>
              </w:rPr>
            </w:pPr>
            <w:r w:rsidRPr="006932EC">
              <w:rPr>
                <w:sz w:val="24"/>
              </w:rPr>
              <w:t>Движение  акцентированным  шагом ,(подготовительный к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строевому шагу);шаг на месте, </w:t>
            </w:r>
            <w:r w:rsidRPr="006932EC">
              <w:rPr>
                <w:spacing w:val="-2"/>
                <w:sz w:val="24"/>
              </w:rPr>
              <w:t>остановка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Просматривают </w:t>
            </w:r>
            <w:r w:rsidRPr="006932EC">
              <w:rPr>
                <w:spacing w:val="-2"/>
                <w:sz w:val="24"/>
              </w:rPr>
              <w:t>презентацию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778"/>
              <w:rPr>
                <w:sz w:val="24"/>
              </w:rPr>
            </w:pPr>
            <w:r w:rsidRPr="006932EC">
              <w:rPr>
                <w:sz w:val="24"/>
              </w:rPr>
              <w:t>«Значение ходьбы для укрепления здоровья человека». Выполняют разминку в медленном темпе. Идут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34"/>
              <w:rPr>
                <w:sz w:val="24"/>
              </w:rPr>
            </w:pPr>
            <w:r w:rsidRPr="006932EC">
              <w:rPr>
                <w:sz w:val="24"/>
              </w:rPr>
              <w:t>продолжительной ходьбой 10-15мин.Выполняютшаг на месте, остановка по инструкции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Просматривают </w:t>
            </w:r>
            <w:r w:rsidRPr="006932EC">
              <w:rPr>
                <w:spacing w:val="-2"/>
                <w:sz w:val="24"/>
              </w:rPr>
              <w:t>презентацию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919"/>
              <w:rPr>
                <w:sz w:val="24"/>
              </w:rPr>
            </w:pPr>
            <w:r w:rsidRPr="006932EC">
              <w:rPr>
                <w:sz w:val="24"/>
              </w:rPr>
              <w:t>«Значение ходьбы для укрепления здоровья человека» .Выполняют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Разминку в быстром </w:t>
            </w:r>
            <w:r w:rsidRPr="006932EC">
              <w:rPr>
                <w:spacing w:val="-2"/>
                <w:sz w:val="24"/>
              </w:rPr>
              <w:t>темпе.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859"/>
              <w:rPr>
                <w:sz w:val="24"/>
              </w:rPr>
            </w:pPr>
            <w:r w:rsidRPr="006932EC">
              <w:rPr>
                <w:sz w:val="24"/>
              </w:rPr>
              <w:t>Идут продолжительной ходьбой15-20мин.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Выполняют акцентированный шаг, шаг на месте, остановка по инструкции учителя</w:t>
            </w:r>
          </w:p>
        </w:tc>
      </w:tr>
      <w:tr w:rsidR="00C23E61" w:rsidTr="006932EC">
        <w:trPr>
          <w:trHeight w:val="2822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 w:rsidRPr="006932EC">
              <w:rPr>
                <w:sz w:val="24"/>
              </w:rPr>
              <w:t>Спортивная ходьба. Бег с переменной скоростью до2мин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ходьбы легко и свободно, не задерживая дыхание. Ходьба на скорость на 60 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 w:right="83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легко и свободно, не задерживая </w:t>
            </w:r>
            <w:r w:rsidRPr="006932EC">
              <w:rPr>
                <w:spacing w:val="-2"/>
                <w:sz w:val="24"/>
              </w:rPr>
              <w:t>дыхание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разминку в медленном темпе.</w:t>
            </w:r>
          </w:p>
          <w:p w:rsidR="00C23E61" w:rsidRPr="006932EC" w:rsidRDefault="00C23E61" w:rsidP="006932EC">
            <w:pPr>
              <w:pStyle w:val="TableParagraph"/>
              <w:spacing w:before="18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скорость10мин (от30-50</w:t>
            </w:r>
            <w:r w:rsidRPr="006932EC">
              <w:rPr>
                <w:spacing w:val="-5"/>
                <w:sz w:val="24"/>
              </w:rPr>
              <w:t>м).</w:t>
            </w:r>
          </w:p>
          <w:p w:rsidR="00C23E61" w:rsidRPr="006932EC" w:rsidRDefault="00C23E61" w:rsidP="006932EC">
            <w:pPr>
              <w:pStyle w:val="TableParagraph"/>
              <w:spacing w:before="242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Переменной скоростьюдо1 </w:t>
            </w:r>
            <w:r w:rsidRPr="006932EC">
              <w:rPr>
                <w:spacing w:val="-4"/>
                <w:sz w:val="24"/>
              </w:rPr>
              <w:t>мин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разминку</w:t>
            </w:r>
            <w:r w:rsidRPr="006932EC">
              <w:rPr>
                <w:spacing w:val="-10"/>
                <w:sz w:val="24"/>
              </w:rPr>
              <w:t xml:space="preserve"> в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 w:right="179"/>
              <w:rPr>
                <w:sz w:val="24"/>
              </w:rPr>
            </w:pPr>
            <w:r w:rsidRPr="006932EC">
              <w:rPr>
                <w:sz w:val="24"/>
              </w:rPr>
              <w:t>быстром темпе. Выполняют ходьбу на скорость10мин(от 30-60 м).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бег с переменной скоростью до 2 мин</w:t>
            </w:r>
          </w:p>
        </w:tc>
      </w:tr>
      <w:tr w:rsidR="00C23E61" w:rsidTr="006932EC">
        <w:trPr>
          <w:trHeight w:val="1269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r w:rsidRPr="006932EC">
              <w:rPr>
                <w:sz w:val="24"/>
              </w:rPr>
              <w:t xml:space="preserve">Запрыгивание на </w:t>
            </w:r>
            <w:r w:rsidRPr="006932EC">
              <w:rPr>
                <w:spacing w:val="-2"/>
                <w:sz w:val="24"/>
              </w:rPr>
              <w:t>препятствие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высотойдо30-</w:t>
            </w: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 w:right="131"/>
              <w:rPr>
                <w:sz w:val="24"/>
              </w:rPr>
            </w:pPr>
            <w:r w:rsidRPr="006932EC">
              <w:rPr>
                <w:sz w:val="24"/>
              </w:rPr>
              <w:t>Поочередными выталкиваниями вверх с правой и левой ноги</w:t>
            </w:r>
            <w:r w:rsidRPr="006932EC">
              <w:rPr>
                <w:spacing w:val="-5"/>
                <w:sz w:val="24"/>
              </w:rPr>
              <w:t>(на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общеразвивающие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упражнения для подготовки мышц ног к прыжкам.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общеразвивающие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упражнения для подготовки мышц ног к прыжкам.</w:t>
            </w:r>
          </w:p>
        </w:tc>
      </w:tr>
    </w:tbl>
    <w:p w:rsidR="00C23E61" w:rsidRDefault="00C23E61">
      <w:pPr>
        <w:spacing w:line="31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329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см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каждый </w:t>
            </w:r>
            <w:r w:rsidRPr="006932EC">
              <w:rPr>
                <w:spacing w:val="-2"/>
                <w:sz w:val="24"/>
              </w:rPr>
              <w:t>шаг).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 w:right="148"/>
              <w:rPr>
                <w:sz w:val="24"/>
              </w:rPr>
            </w:pPr>
            <w:r w:rsidRPr="006932EC">
              <w:rPr>
                <w:sz w:val="24"/>
              </w:rPr>
              <w:t xml:space="preserve">Ходьба с перешагиванием </w:t>
            </w:r>
            <w:r w:rsidRPr="006932EC">
              <w:rPr>
                <w:spacing w:val="-2"/>
                <w:sz w:val="24"/>
              </w:rPr>
              <w:t>препятствий.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Ходьба в быстром темпе, с малым продвижением вперед.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 w:right="606"/>
              <w:rPr>
                <w:sz w:val="24"/>
              </w:rPr>
            </w:pPr>
            <w:r w:rsidRPr="006932EC">
              <w:rPr>
                <w:sz w:val="24"/>
              </w:rPr>
              <w:t>Выполнение пружинистого толчка ногами, мягкое приземление, сохраняя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равновесие.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Прыжки через вертикальные </w:t>
            </w:r>
            <w:r w:rsidRPr="006932EC">
              <w:rPr>
                <w:spacing w:val="-2"/>
                <w:sz w:val="24"/>
              </w:rPr>
              <w:t>препятствия.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Подвижная игра для развития прыжковой выносливости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ходьбу в медленном темпе с малым продвижением вперед.</w:t>
            </w:r>
          </w:p>
          <w:p w:rsidR="00C23E61" w:rsidRPr="006932EC" w:rsidRDefault="00C23E61" w:rsidP="006932EC">
            <w:pPr>
              <w:pStyle w:val="TableParagraph"/>
              <w:spacing w:before="197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задания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беге   для подготовки к прыжкам в медленном темпе. Выполняют запрыгивания и спрыгивания с препятствия до 30 см.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Прыжки через препятствия с помощью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41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медленном темпе с малым продвижением вперед.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задания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беге для подготовки к прыжкам.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запрыгивания и спрыгивания с препятствия высотой40 см.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4" w:right="583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прыжки через препятствия после показа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3691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z w:val="24"/>
              </w:rPr>
              <w:t>Бег на отрезках до 30 м. Беговые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упражнения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Освоение названий беговых упражнений 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 w:right="1062"/>
              <w:rPr>
                <w:sz w:val="24"/>
              </w:rPr>
            </w:pPr>
            <w:r w:rsidRPr="006932EC">
              <w:rPr>
                <w:sz w:val="24"/>
              </w:rPr>
              <w:t xml:space="preserve">Последовательность их </w:t>
            </w:r>
            <w:r w:rsidRPr="006932EC">
              <w:rPr>
                <w:spacing w:val="-2"/>
                <w:sz w:val="24"/>
              </w:rPr>
              <w:t>выполнения.</w:t>
            </w:r>
          </w:p>
          <w:p w:rsidR="00C23E61" w:rsidRPr="006932EC" w:rsidRDefault="00C23E61" w:rsidP="006932EC">
            <w:pPr>
              <w:pStyle w:val="TableParagraph"/>
              <w:spacing w:before="188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беговых упражнений, быстрого бега на отрезках.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перехода от стартового разбега к бегу.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различные виды ходьбы за другими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учащимися,</w:t>
            </w:r>
          </w:p>
          <w:p w:rsidR="00C23E61" w:rsidRPr="006932EC" w:rsidRDefault="00C23E61" w:rsidP="006932EC">
            <w:pPr>
              <w:pStyle w:val="TableParagraph"/>
              <w:spacing w:before="37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ориентируясь на их </w:t>
            </w:r>
            <w:r w:rsidRPr="006932EC">
              <w:rPr>
                <w:spacing w:val="-2"/>
                <w:sz w:val="24"/>
              </w:rPr>
              <w:t>образец.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547"/>
              <w:rPr>
                <w:sz w:val="24"/>
              </w:rPr>
            </w:pPr>
            <w:r w:rsidRPr="006932EC">
              <w:rPr>
                <w:sz w:val="24"/>
              </w:rPr>
              <w:t>Упражнений .Выполняют специально - беговые упражнения по показу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учителя ,бегут с ускорением на отрезках до 30 м -1 раз.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ходьбу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Сочетанием </w:t>
            </w:r>
            <w:r w:rsidRPr="006932EC">
              <w:rPr>
                <w:spacing w:val="-2"/>
                <w:sz w:val="24"/>
              </w:rPr>
              <w:t>разновидности</w:t>
            </w:r>
          </w:p>
          <w:p w:rsidR="00C23E61" w:rsidRPr="006932EC" w:rsidRDefault="00C23E61" w:rsidP="006932EC">
            <w:pPr>
              <w:pStyle w:val="TableParagraph"/>
              <w:spacing w:before="40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ходьбы. 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688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специально - беговые упражнения, бегут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ускорением на отрезках до 30 м -2-3 раза. Выполняют стартовый разбег, стартуют из различных исходных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83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старта и</w:t>
            </w:r>
            <w:r w:rsidRPr="006932EC">
              <w:rPr>
                <w:spacing w:val="-2"/>
                <w:sz w:val="24"/>
              </w:rPr>
              <w:t xml:space="preserve"> финиша.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Выполняют медленный бег по команде «Старт»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положений</w:t>
            </w:r>
          </w:p>
        </w:tc>
      </w:tr>
      <w:tr w:rsidR="00C23E61" w:rsidTr="006932EC">
        <w:trPr>
          <w:trHeight w:val="377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 w:rsidRPr="006932EC">
              <w:rPr>
                <w:sz w:val="24"/>
              </w:rPr>
              <w:t xml:space="preserve">Метание набивного мяча (1 кг) двумя руками снизу, из-за головы, через </w:t>
            </w:r>
            <w:r w:rsidRPr="006932EC">
              <w:rPr>
                <w:spacing w:val="-2"/>
                <w:sz w:val="24"/>
              </w:rPr>
              <w:t>голову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Определение названия мяча, какие качества развивают упражнения с этим мячом.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 w:right="155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Демонстрация техники бросков набивного мяча двумя руками снизу, из-за головы, через </w:t>
            </w:r>
            <w:r w:rsidRPr="006932EC">
              <w:rPr>
                <w:spacing w:val="-2"/>
                <w:sz w:val="24"/>
              </w:rPr>
              <w:t>голову.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броска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Согласовывая движения руки </w:t>
            </w:r>
            <w:r w:rsidRPr="006932EC">
              <w:rPr>
                <w:spacing w:val="-2"/>
                <w:sz w:val="24"/>
              </w:rPr>
              <w:t>туловища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 xml:space="preserve">Рассматривают наглядно- </w:t>
            </w:r>
            <w:r w:rsidRPr="006932EC">
              <w:rPr>
                <w:spacing w:val="-2"/>
                <w:sz w:val="24"/>
              </w:rPr>
              <w:t xml:space="preserve">демонстрационные </w:t>
            </w:r>
            <w:r w:rsidRPr="006932EC">
              <w:rPr>
                <w:sz w:val="24"/>
              </w:rPr>
              <w:t>материалы по теме урока.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547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метание набивного мяча снизу после показа и объяснения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Рассматривают </w:t>
            </w:r>
            <w:r w:rsidRPr="006932EC">
              <w:rPr>
                <w:spacing w:val="-2"/>
                <w:sz w:val="24"/>
              </w:rPr>
              <w:t>наглядно-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Демонстрационные материалы по теме урока, отвечают на вопросы и вступают в беседу.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комплекс </w:t>
            </w:r>
            <w:r w:rsidRPr="006932EC">
              <w:rPr>
                <w:spacing w:val="-2"/>
                <w:sz w:val="24"/>
              </w:rPr>
              <w:t>общеразвивающих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упражнений. Выполняют метание набивного мяча из разных исходных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положений</w:t>
            </w:r>
          </w:p>
        </w:tc>
      </w:tr>
      <w:tr w:rsidR="00C23E61" w:rsidTr="006932EC">
        <w:trPr>
          <w:trHeight w:val="432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7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662"/>
              <w:rPr>
                <w:sz w:val="24"/>
              </w:rPr>
            </w:pPr>
            <w:r w:rsidRPr="006932EC">
              <w:rPr>
                <w:sz w:val="24"/>
              </w:rPr>
              <w:t xml:space="preserve">Техника бега с низкого </w:t>
            </w:r>
            <w:r w:rsidRPr="006932EC">
              <w:rPr>
                <w:spacing w:val="-2"/>
                <w:sz w:val="24"/>
              </w:rPr>
              <w:t>старта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039"/>
              <w:rPr>
                <w:sz w:val="24"/>
              </w:rPr>
            </w:pPr>
            <w:r w:rsidRPr="006932EC">
              <w:rPr>
                <w:sz w:val="24"/>
              </w:rPr>
              <w:t>Выполнение ходьбы в различных темпах с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Упражнениями в </w:t>
            </w:r>
            <w:r w:rsidRPr="006932EC">
              <w:rPr>
                <w:spacing w:val="-2"/>
                <w:sz w:val="24"/>
              </w:rPr>
              <w:t>движении.</w:t>
            </w:r>
          </w:p>
          <w:p w:rsidR="00C23E61" w:rsidRPr="006932EC" w:rsidRDefault="00C23E61" w:rsidP="006932EC">
            <w:pPr>
              <w:pStyle w:val="TableParagraph"/>
              <w:spacing w:before="235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в различном </w:t>
            </w:r>
            <w:r w:rsidRPr="006932EC">
              <w:rPr>
                <w:spacing w:val="-2"/>
                <w:sz w:val="24"/>
              </w:rPr>
              <w:t>темпе.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 w:right="732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понятия низкий </w:t>
            </w:r>
            <w:r w:rsidRPr="006932EC">
              <w:rPr>
                <w:spacing w:val="-2"/>
                <w:sz w:val="24"/>
              </w:rPr>
              <w:t>старт.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left="104" w:right="577"/>
              <w:rPr>
                <w:sz w:val="24"/>
              </w:rPr>
            </w:pPr>
            <w:r w:rsidRPr="006932EC">
              <w:rPr>
                <w:sz w:val="24"/>
              </w:rPr>
              <w:t>Демонстрирование техники стартового разгона,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переходящего в бег, </w:t>
            </w:r>
            <w:r w:rsidRPr="006932EC">
              <w:rPr>
                <w:spacing w:val="-5"/>
                <w:sz w:val="24"/>
              </w:rPr>
              <w:t>по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одному(на носках, на пятках).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7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в медленном темпе. Выполняют комплекс </w:t>
            </w:r>
            <w:r w:rsidRPr="006932EC">
              <w:rPr>
                <w:spacing w:val="-2"/>
                <w:sz w:val="24"/>
              </w:rPr>
              <w:t>специально - беговые</w:t>
            </w:r>
          </w:p>
          <w:p w:rsidR="00C23E61" w:rsidRPr="006932EC" w:rsidRDefault="00C23E61" w:rsidP="006932EC">
            <w:pPr>
              <w:pStyle w:val="TableParagraph"/>
              <w:ind w:left="106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упражнения (3-4</w:t>
            </w:r>
            <w:r w:rsidRPr="006932EC">
              <w:rPr>
                <w:spacing w:val="-2"/>
                <w:sz w:val="24"/>
              </w:rPr>
              <w:t>вида).</w:t>
            </w:r>
          </w:p>
          <w:p w:rsidR="00C23E61" w:rsidRPr="006932EC" w:rsidRDefault="00C23E61" w:rsidP="006932EC">
            <w:pPr>
              <w:pStyle w:val="TableParagraph"/>
              <w:spacing w:before="236" w:line="276" w:lineRule="auto"/>
              <w:ind w:left="106" w:right="140"/>
              <w:rPr>
                <w:sz w:val="24"/>
              </w:rPr>
            </w:pPr>
            <w:r w:rsidRPr="006932EC">
              <w:rPr>
                <w:sz w:val="24"/>
              </w:rPr>
              <w:t>Смотрят демонстрацию техники выполнения низкого старта. Выполняют технику низкого старта и стартового разгона по показу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учителя ,переходящего в </w:t>
            </w:r>
            <w:r w:rsidRPr="006932EC">
              <w:rPr>
                <w:spacing w:val="-5"/>
                <w:sz w:val="24"/>
              </w:rPr>
              <w:t>бег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пятках, перекатом с пятки на носок, с выпадом).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в различных темпах. Выполняют комплекс </w:t>
            </w:r>
            <w:r w:rsidRPr="006932EC">
              <w:rPr>
                <w:spacing w:val="-2"/>
                <w:sz w:val="24"/>
              </w:rPr>
              <w:t>специально- беговые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Упражнения (5-6</w:t>
            </w:r>
            <w:r w:rsidRPr="006932EC">
              <w:rPr>
                <w:spacing w:val="-2"/>
                <w:sz w:val="24"/>
              </w:rPr>
              <w:t>видов).</w:t>
            </w:r>
          </w:p>
          <w:p w:rsidR="00C23E61" w:rsidRPr="006932EC" w:rsidRDefault="00C23E61" w:rsidP="006932EC">
            <w:pPr>
              <w:pStyle w:val="TableParagraph"/>
              <w:spacing w:before="235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демонстрацию техники выполнения низкого </w:t>
            </w:r>
            <w:r w:rsidRPr="006932EC">
              <w:rPr>
                <w:spacing w:val="-2"/>
                <w:sz w:val="24"/>
              </w:rPr>
              <w:t>старта.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технику </w:t>
            </w:r>
            <w:r w:rsidRPr="006932EC">
              <w:rPr>
                <w:spacing w:val="-2"/>
                <w:sz w:val="24"/>
              </w:rPr>
              <w:t>низкого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1353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дистанции.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бега по прямой с низкого старта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по дистанции 40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старта и стартового разгона, переходящего в бег по дистанции 60 м</w:t>
            </w:r>
          </w:p>
        </w:tc>
      </w:tr>
      <w:tr w:rsidR="00C23E61" w:rsidTr="006932EC">
        <w:trPr>
          <w:trHeight w:val="631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8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Бег на средние дистанции(150м)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039"/>
              <w:rPr>
                <w:sz w:val="24"/>
              </w:rPr>
            </w:pPr>
            <w:r w:rsidRPr="006932EC">
              <w:rPr>
                <w:sz w:val="24"/>
              </w:rPr>
              <w:t>Выполнение ходьбы в различных темпах с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Упражнениями в </w:t>
            </w:r>
            <w:r w:rsidRPr="006932EC">
              <w:rPr>
                <w:spacing w:val="-2"/>
                <w:sz w:val="24"/>
              </w:rPr>
              <w:t>движении.</w:t>
            </w:r>
          </w:p>
          <w:p w:rsidR="00C23E61" w:rsidRPr="006932EC" w:rsidRDefault="00C23E61" w:rsidP="006932EC">
            <w:pPr>
              <w:pStyle w:val="TableParagraph"/>
              <w:spacing w:before="236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в различном </w:t>
            </w:r>
            <w:r w:rsidRPr="006932EC">
              <w:rPr>
                <w:spacing w:val="-2"/>
                <w:sz w:val="24"/>
              </w:rPr>
              <w:t>темпе.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4" w:right="1054"/>
              <w:rPr>
                <w:sz w:val="24"/>
              </w:rPr>
            </w:pPr>
            <w:r w:rsidRPr="006932EC">
              <w:rPr>
                <w:sz w:val="24"/>
              </w:rPr>
              <w:t>Демонстрация техники подсчета ЧСС.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732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специальных беговых упражнений.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 w:right="44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средние дистанции, распределяя свои силы в беге на дистанции.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подсчета</w:t>
            </w:r>
            <w:r w:rsidRPr="006932EC">
              <w:rPr>
                <w:spacing w:val="-5"/>
                <w:sz w:val="24"/>
              </w:rPr>
              <w:t xml:space="preserve"> ЧСС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7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в медленном темпе. Выполняют комплекс </w:t>
            </w:r>
            <w:r w:rsidRPr="006932EC">
              <w:rPr>
                <w:spacing w:val="-2"/>
                <w:sz w:val="24"/>
              </w:rPr>
              <w:t>специально -беговые</w:t>
            </w:r>
          </w:p>
          <w:p w:rsidR="00C23E61" w:rsidRPr="006932EC" w:rsidRDefault="00C23E61" w:rsidP="006932EC">
            <w:pPr>
              <w:pStyle w:val="TableParagraph"/>
              <w:ind w:left="106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упражнения(3-4</w:t>
            </w:r>
            <w:r w:rsidRPr="006932EC">
              <w:rPr>
                <w:spacing w:val="-2"/>
                <w:sz w:val="24"/>
              </w:rPr>
              <w:t>вида).</w:t>
            </w:r>
          </w:p>
          <w:p w:rsidR="00C23E61" w:rsidRPr="006932EC" w:rsidRDefault="00C23E61" w:rsidP="006932EC">
            <w:pPr>
              <w:pStyle w:val="TableParagraph"/>
              <w:spacing w:before="236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Смотрят демонстрацию техники подсчета ЧСС, с помощью учителя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Определяют место измерения </w:t>
            </w:r>
            <w:r w:rsidRPr="006932EC">
              <w:rPr>
                <w:spacing w:val="-2"/>
                <w:sz w:val="24"/>
              </w:rPr>
              <w:t>пульса.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6" w:right="340"/>
              <w:rPr>
                <w:sz w:val="24"/>
              </w:rPr>
            </w:pPr>
            <w:r w:rsidRPr="006932EC">
              <w:rPr>
                <w:sz w:val="24"/>
              </w:rPr>
              <w:t>Выполняют кроссовый бег до 150 м (допускается смешанное передвижение).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Подсчитывают ЧСС с помощью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Выполняют ходьбу в колонне по одному (на носках, на пятках, перекатом с пятки на носок, с выпадом).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бег в различных темпах . Выполняют комплекс </w:t>
            </w:r>
            <w:r w:rsidRPr="006932EC">
              <w:rPr>
                <w:spacing w:val="-2"/>
                <w:sz w:val="24"/>
              </w:rPr>
              <w:t>специально-беговые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783"/>
              <w:jc w:val="both"/>
              <w:rPr>
                <w:sz w:val="24"/>
              </w:rPr>
            </w:pPr>
            <w:r w:rsidRPr="006932EC">
              <w:rPr>
                <w:sz w:val="24"/>
              </w:rPr>
              <w:t>упражнения(5-6видов). Смотрят демонстрацию техники подсчета ЧСС,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 xml:space="preserve">определяют место измерения пульса, с помощью учителя подсчитывают удары в </w:t>
            </w:r>
            <w:r w:rsidRPr="006932EC">
              <w:rPr>
                <w:spacing w:val="-2"/>
                <w:sz w:val="24"/>
              </w:rPr>
              <w:t>минуту.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кроссовый бег до 150м(девочки),на дистанцию 300 м (мальчики)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подсчет </w:t>
            </w:r>
            <w:r w:rsidRPr="006932EC">
              <w:rPr>
                <w:spacing w:val="-5"/>
                <w:sz w:val="24"/>
              </w:rPr>
              <w:t>ЧСС</w:t>
            </w:r>
          </w:p>
        </w:tc>
      </w:tr>
      <w:tr w:rsidR="00C23E61" w:rsidTr="006932EC">
        <w:trPr>
          <w:trHeight w:val="515"/>
        </w:trPr>
        <w:tc>
          <w:tcPr>
            <w:tcW w:w="13752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игры–10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83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624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</w:t>
            </w:r>
            <w:r w:rsidRPr="006932EC">
              <w:rPr>
                <w:spacing w:val="-2"/>
                <w:sz w:val="24"/>
              </w:rPr>
              <w:t>технике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Беседа по технике безопасности на занятиях спортивные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прослушанному материалу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442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52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на </w:t>
            </w:r>
            <w:r w:rsidRPr="006932EC">
              <w:rPr>
                <w:spacing w:val="-2"/>
                <w:sz w:val="24"/>
              </w:rPr>
              <w:t>занятиях спортивными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играми.</w:t>
            </w:r>
          </w:p>
          <w:p w:rsidR="00C23E61" w:rsidRPr="006932EC" w:rsidRDefault="00C23E61" w:rsidP="006932EC">
            <w:pPr>
              <w:pStyle w:val="TableParagraph"/>
              <w:spacing w:before="239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Значение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312"/>
              <w:rPr>
                <w:sz w:val="24"/>
              </w:rPr>
            </w:pPr>
            <w:r w:rsidRPr="006932EC">
              <w:rPr>
                <w:sz w:val="24"/>
              </w:rPr>
              <w:t xml:space="preserve">основные правила </w:t>
            </w:r>
            <w:r w:rsidRPr="006932EC"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игры.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Беседа об основных средствах и правилах закаливания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организма.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 w:right="596"/>
              <w:rPr>
                <w:sz w:val="24"/>
              </w:rPr>
            </w:pPr>
            <w:r w:rsidRPr="006932EC">
              <w:rPr>
                <w:sz w:val="24"/>
              </w:rPr>
              <w:t xml:space="preserve">Передвижение, исполнение команд, в колонне сохраняя дистанцию и равнение в </w:t>
            </w:r>
            <w:r w:rsidRPr="006932EC">
              <w:rPr>
                <w:spacing w:val="-2"/>
                <w:sz w:val="24"/>
              </w:rPr>
              <w:t>затылок.</w:t>
            </w:r>
          </w:p>
          <w:p w:rsidR="00C23E61" w:rsidRPr="006932EC" w:rsidRDefault="00C23E61" w:rsidP="006932EC">
            <w:pPr>
              <w:pStyle w:val="TableParagraph"/>
              <w:spacing w:before="202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Ознакомить с бегом в чередовании с ходьбой.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Подвижная игра на</w:t>
            </w:r>
            <w:r w:rsidRPr="006932EC">
              <w:rPr>
                <w:spacing w:val="-2"/>
                <w:sz w:val="24"/>
              </w:rPr>
              <w:t xml:space="preserve"> внимание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29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опорой на визуальный план ,(с использованием системы игровых, сенсорных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643"/>
              <w:rPr>
                <w:sz w:val="24"/>
              </w:rPr>
            </w:pPr>
            <w:r w:rsidRPr="006932EC">
              <w:rPr>
                <w:sz w:val="24"/>
              </w:rPr>
              <w:t xml:space="preserve">поощрений. Выполняют построение с помощью </w:t>
            </w:r>
            <w:r w:rsidRPr="006932EC">
              <w:rPr>
                <w:spacing w:val="-2"/>
                <w:sz w:val="24"/>
              </w:rPr>
              <w:t>педагога.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Отвечают на</w:t>
            </w:r>
            <w:r w:rsidRPr="006932EC">
              <w:rPr>
                <w:spacing w:val="-2"/>
                <w:sz w:val="24"/>
              </w:rPr>
              <w:t xml:space="preserve"> вопросы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6" w:right="193"/>
              <w:rPr>
                <w:sz w:val="24"/>
              </w:rPr>
            </w:pPr>
            <w:r w:rsidRPr="006932EC">
              <w:rPr>
                <w:sz w:val="24"/>
              </w:rPr>
              <w:t>односложно. Передвигаются в колонне бегом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чередовании с ходьбой по указанию учителя.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Участвуют в подвижной игре по инструкции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78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построения и перестроения в шеренгу, колонну, круг, осваивают строевые действия в шеренге и колонне.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правила</w:t>
            </w:r>
            <w:r w:rsidRPr="006932EC">
              <w:rPr>
                <w:spacing w:val="-4"/>
                <w:sz w:val="24"/>
              </w:rPr>
              <w:t xml:space="preserve"> игры</w:t>
            </w:r>
          </w:p>
        </w:tc>
      </w:tr>
      <w:tr w:rsidR="00C23E61" w:rsidTr="006932EC">
        <w:trPr>
          <w:trHeight w:val="337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10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24"/>
              <w:rPr>
                <w:sz w:val="24"/>
              </w:rPr>
            </w:pPr>
            <w:r w:rsidRPr="006932EC">
              <w:rPr>
                <w:sz w:val="24"/>
              </w:rPr>
              <w:t>Перемещение на площадке в пионерболе ,приём и передача мяча двумя руками у стены и в парах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5.10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основных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 w:right="49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перемещений ,на площадке в </w:t>
            </w:r>
            <w:r w:rsidRPr="006932EC">
              <w:rPr>
                <w:spacing w:val="-2"/>
                <w:sz w:val="24"/>
              </w:rPr>
              <w:t>пионерболе.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4" w:right="48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кистей рук 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Выполняют перемещение на площадке игроков в пионерболе, выполнение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основные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перемещения на площадке в пионерболе, после инструкции учителя, ориентируясь на образец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256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из 2 группы.</w:t>
            </w:r>
          </w:p>
          <w:p w:rsidR="00C23E61" w:rsidRPr="006932EC" w:rsidRDefault="00C23E61" w:rsidP="006932EC">
            <w:pPr>
              <w:pStyle w:val="TableParagraph"/>
              <w:spacing w:before="193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Развитие мышц кистей рук и пальцев (по возможности).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основные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перемещения на площадке в пионерболе. Выполняют упражнения на развитие мышц кистей рук и пальцев. Выполняют перемещения на площадке.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игровые </w:t>
            </w:r>
            <w:r w:rsidRPr="006932EC">
              <w:rPr>
                <w:spacing w:val="-2"/>
                <w:sz w:val="24"/>
              </w:rPr>
              <w:t>умения</w:t>
            </w:r>
          </w:p>
        </w:tc>
      </w:tr>
    </w:tbl>
    <w:p w:rsidR="00C23E61" w:rsidRDefault="00C23E61">
      <w:pPr>
        <w:spacing w:line="276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178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Приема и передачи мяча двумя руками у стены и в парах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921"/>
              <w:rPr>
                <w:sz w:val="24"/>
              </w:rPr>
            </w:pPr>
            <w:r w:rsidRPr="006932EC">
              <w:rPr>
                <w:sz w:val="24"/>
              </w:rPr>
              <w:t>педагога. Выполняют игровые умения  (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взаимодействие с </w:t>
            </w:r>
            <w:r w:rsidRPr="006932EC">
              <w:rPr>
                <w:spacing w:val="-2"/>
                <w:sz w:val="24"/>
              </w:rPr>
              <w:t>партнёром)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345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11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z w:val="24"/>
              </w:rPr>
              <w:t>Бросок мяча через сетку одной рукой и ловля двумя руками после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подачи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6.10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48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кистей руки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перемещений на площадке игроков в </w:t>
            </w:r>
            <w:r w:rsidRPr="006932EC">
              <w:rPr>
                <w:spacing w:val="-2"/>
                <w:sz w:val="24"/>
              </w:rPr>
              <w:t>пионерболе.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101"/>
              <w:rPr>
                <w:sz w:val="24"/>
              </w:rPr>
            </w:pPr>
            <w:r w:rsidRPr="006932EC">
              <w:rPr>
                <w:sz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 и пальцев (по возможности). 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педагога. Выполняют и используют игровые умения по инструкции учителя.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 и пальцев.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Перемещения на площадке. Выполняют и используют игровые умения</w:t>
            </w:r>
          </w:p>
        </w:tc>
      </w:tr>
      <w:tr w:rsidR="00C23E61" w:rsidTr="006932EC">
        <w:trPr>
          <w:trHeight w:val="333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12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z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C23E61" w:rsidRPr="006932EC" w:rsidRDefault="00C23E61" w:rsidP="006932EC">
            <w:pPr>
              <w:pStyle w:val="TableParagraph"/>
              <w:spacing w:before="193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подачи мяча в </w:t>
            </w:r>
            <w:r w:rsidRPr="006932EC">
              <w:rPr>
                <w:spacing w:val="-4"/>
                <w:sz w:val="24"/>
              </w:rPr>
              <w:t>игре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68"/>
              <w:rPr>
                <w:sz w:val="24"/>
              </w:rPr>
            </w:pPr>
            <w:r w:rsidRPr="006932EC">
              <w:rPr>
                <w:sz w:val="24"/>
              </w:rPr>
              <w:t>Педагога .Выполняют прием и передачу мяча у стены по инструкции и показа учителя. Осваивают и используют игровые умения (подача мяча в пионерболе)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педагога. Выполняют прием и передачу мяча в паре.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и </w:t>
            </w:r>
            <w:r w:rsidRPr="006932EC">
              <w:rPr>
                <w:spacing w:val="-2"/>
                <w:sz w:val="24"/>
              </w:rPr>
              <w:t>используют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4" w:right="209"/>
              <w:rPr>
                <w:sz w:val="24"/>
              </w:rPr>
            </w:pPr>
            <w:r w:rsidRPr="006932EC">
              <w:rPr>
                <w:sz w:val="24"/>
              </w:rPr>
              <w:t>Игровые умения(подача мяча в пионерболе).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и используют игровые умения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1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12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13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Розыгрыш мяча на три паса в </w:t>
            </w:r>
            <w:r w:rsidRPr="006932EC">
              <w:rPr>
                <w:spacing w:val="-2"/>
                <w:sz w:val="24"/>
              </w:rPr>
              <w:t>пионерболе.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Учебная </w:t>
            </w:r>
            <w:r w:rsidRPr="006932EC">
              <w:rPr>
                <w:spacing w:val="-4"/>
                <w:sz w:val="24"/>
              </w:rPr>
              <w:t>игра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13.1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485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кистей рук 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перемещений на площадке игроков в </w:t>
            </w:r>
            <w:r w:rsidRPr="006932EC">
              <w:rPr>
                <w:spacing w:val="-2"/>
                <w:sz w:val="24"/>
              </w:rPr>
              <w:t>пионерболе.</w:t>
            </w:r>
          </w:p>
          <w:p w:rsidR="00C23E61" w:rsidRPr="006932EC" w:rsidRDefault="00C23E61" w:rsidP="006932EC">
            <w:pPr>
              <w:pStyle w:val="TableParagraph"/>
              <w:spacing w:before="203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приема и передачи мяча двумя руками у стены и в </w:t>
            </w:r>
            <w:r w:rsidRPr="006932EC">
              <w:rPr>
                <w:spacing w:val="-2"/>
                <w:sz w:val="24"/>
              </w:rPr>
              <w:t>парах.</w:t>
            </w:r>
          </w:p>
          <w:p w:rsidR="00C23E61" w:rsidRPr="006932EC" w:rsidRDefault="00C23E61" w:rsidP="006932EC">
            <w:pPr>
              <w:pStyle w:val="TableParagraph"/>
              <w:spacing w:before="199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</w:t>
            </w:r>
            <w:r w:rsidRPr="006932EC">
              <w:rPr>
                <w:spacing w:val="-2"/>
                <w:sz w:val="24"/>
              </w:rPr>
              <w:t>способов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розыгрышей мяча на три паса в </w:t>
            </w:r>
            <w:r w:rsidRPr="006932EC">
              <w:rPr>
                <w:spacing w:val="-2"/>
                <w:sz w:val="24"/>
              </w:rPr>
              <w:t>пионерболе.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игровых </w:t>
            </w:r>
            <w:r w:rsidRPr="006932EC">
              <w:rPr>
                <w:spacing w:val="-2"/>
                <w:sz w:val="24"/>
              </w:rPr>
              <w:t>действий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 и пальцев (по возможности). 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педагога. Выполняют упражнения с мячом по инструкции и по показу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развитие мышц кистей рук и пальцев.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Перемещения на площадке. Выполняют упражнения с мячом после инструкции и показа учителя.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и используют игровые умения</w:t>
            </w:r>
          </w:p>
        </w:tc>
      </w:tr>
      <w:tr w:rsidR="00C23E61" w:rsidTr="006932EC">
        <w:trPr>
          <w:trHeight w:val="325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14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5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Баскетбол. Упрощенные </w:t>
            </w:r>
            <w:r w:rsidRPr="006932EC">
              <w:rPr>
                <w:sz w:val="24"/>
              </w:rPr>
              <w:t>правила игры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баскетбол; права и </w:t>
            </w:r>
            <w:r w:rsidRPr="006932EC">
              <w:rPr>
                <w:spacing w:val="-2"/>
                <w:sz w:val="24"/>
              </w:rPr>
              <w:t>обязанности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игроков,</w:t>
            </w:r>
          </w:p>
          <w:p w:rsidR="00C23E61" w:rsidRPr="006932EC" w:rsidRDefault="00C23E61" w:rsidP="006932EC">
            <w:pPr>
              <w:pStyle w:val="TableParagraph"/>
              <w:spacing w:before="37"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предупреждение травматизма.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tabs>
                <w:tab w:val="left" w:pos="1484"/>
                <w:tab w:val="left" w:pos="2299"/>
              </w:tabs>
              <w:spacing w:line="276" w:lineRule="auto"/>
              <w:ind w:left="104" w:right="93"/>
              <w:jc w:val="bot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Беседа</w:t>
            </w:r>
            <w:r w:rsidRPr="006932EC">
              <w:rPr>
                <w:sz w:val="24"/>
              </w:rPr>
              <w:tab/>
            </w:r>
            <w:r w:rsidRPr="006932EC">
              <w:rPr>
                <w:spacing w:val="-10"/>
                <w:sz w:val="24"/>
              </w:rPr>
              <w:t xml:space="preserve">о </w:t>
            </w:r>
            <w:r w:rsidRPr="006932EC">
              <w:rPr>
                <w:spacing w:val="-2"/>
                <w:sz w:val="24"/>
              </w:rPr>
              <w:t xml:space="preserve">санитарно- </w:t>
            </w:r>
            <w:r w:rsidRPr="006932EC">
              <w:rPr>
                <w:sz w:val="24"/>
              </w:rPr>
              <w:t xml:space="preserve">гигиенические требования к занятиям баскетболом, права и обязанности игроков на площадке, предупреждение </w:t>
            </w:r>
            <w:r w:rsidRPr="006932EC">
              <w:rPr>
                <w:spacing w:val="-2"/>
                <w:sz w:val="24"/>
              </w:rPr>
              <w:t>травматизма.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4" w:right="9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простейших правил в </w:t>
            </w:r>
            <w:r w:rsidRPr="006932EC">
              <w:rPr>
                <w:spacing w:val="-2"/>
                <w:sz w:val="24"/>
              </w:rPr>
              <w:t>баскетболе.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Подвижная игра на броски </w:t>
            </w:r>
            <w:r w:rsidRPr="006932EC"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прослушанному материалу ,с опорой на визуальный план (с использованием системы игровых,  сенсорных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поощрений.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односложно. Участвуют в подвижной игре по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442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  <w:p w:rsidR="00C23E61" w:rsidRPr="006932EC" w:rsidRDefault="00C23E61" w:rsidP="006932EC">
            <w:pPr>
              <w:pStyle w:val="TableParagraph"/>
              <w:spacing w:before="189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Осваивают правила</w:t>
            </w:r>
            <w:r w:rsidRPr="006932EC">
              <w:rPr>
                <w:spacing w:val="-4"/>
                <w:sz w:val="24"/>
              </w:rPr>
              <w:t xml:space="preserve"> игры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1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Передачи </w:t>
            </w:r>
            <w:r w:rsidRPr="006932EC">
              <w:rPr>
                <w:spacing w:val="-2"/>
                <w:sz w:val="24"/>
              </w:rPr>
              <w:t>мяча.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59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Стойка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7" w:right="23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баскетболиста. </w:t>
            </w:r>
            <w:r w:rsidRPr="006932EC">
              <w:rPr>
                <w:sz w:val="24"/>
              </w:rPr>
              <w:t xml:space="preserve">Передача мяча двумя руками от груди в парах с </w:t>
            </w:r>
            <w:r w:rsidRPr="006932EC">
              <w:rPr>
                <w:spacing w:val="-2"/>
                <w:sz w:val="24"/>
              </w:rPr>
              <w:t>продвижением вперед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20.1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Демонстрация </w:t>
            </w:r>
            <w:r w:rsidRPr="006932EC">
              <w:rPr>
                <w:spacing w:val="-2"/>
                <w:sz w:val="24"/>
              </w:rPr>
              <w:t>стойки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 w:right="849"/>
              <w:rPr>
                <w:sz w:val="24"/>
              </w:rPr>
            </w:pPr>
            <w:r w:rsidRPr="006932EC">
              <w:rPr>
                <w:sz w:val="24"/>
              </w:rPr>
              <w:t>баскетболиста .Освоение стойки баскетболиста.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Освоение передачи мяча двумя руками от груди с шагом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На встречу друг</w:t>
            </w:r>
            <w:r w:rsidRPr="006932EC">
              <w:rPr>
                <w:spacing w:val="-2"/>
                <w:sz w:val="24"/>
              </w:rPr>
              <w:t xml:space="preserve"> другу.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Осваивание ловлю мяча двумя руками с последующим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ведением и остановкой. Выполнение ведения мяча на месте и в движении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стойку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баскетболиста после неоднократного показа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остановки по сигналу учителя, выполняют повороты на месте с мячом в руках ,передают и ловят мяч двумя руками от груди в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парах на месте(на</w:t>
            </w:r>
            <w:r w:rsidRPr="006932EC">
              <w:rPr>
                <w:spacing w:val="-2"/>
                <w:sz w:val="24"/>
              </w:rPr>
              <w:t xml:space="preserve"> основе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образца учителя).Ведут мяч одной рукой на месте и в движении шагом, после инструкции учителя, ориентируясь на образец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56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из более сильной группы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стойку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Ведут мяч одной рукой на месте и в движении шагом по инструкции учителя</w:t>
            </w:r>
          </w:p>
        </w:tc>
      </w:tr>
      <w:tr w:rsidR="00C23E61" w:rsidTr="006932EC">
        <w:trPr>
          <w:trHeight w:val="285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16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Ведение мяча с </w:t>
            </w:r>
            <w:r w:rsidRPr="006932EC">
              <w:rPr>
                <w:spacing w:val="-2"/>
                <w:sz w:val="24"/>
              </w:rPr>
              <w:t>обводкой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Демонстрация техники ведения мяча. Освоение техники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ведения мяча. Выполнение передвижений без мяча,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Остановку </w:t>
            </w:r>
            <w:r w:rsidRPr="006932EC">
              <w:rPr>
                <w:spacing w:val="-2"/>
                <w:sz w:val="24"/>
              </w:rPr>
              <w:t>шагом.</w:t>
            </w:r>
          </w:p>
          <w:p w:rsidR="00C23E61" w:rsidRPr="006932EC" w:rsidRDefault="00C23E61" w:rsidP="006932EC">
            <w:pPr>
              <w:pStyle w:val="TableParagraph"/>
              <w:spacing w:before="233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ведения мяча с обводкой, в условных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Осваивают технику ведения мяча после неоднократного показа учителем, ориентируюсь на образец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60"/>
              <w:rPr>
                <w:sz w:val="24"/>
              </w:rPr>
            </w:pPr>
            <w:r w:rsidRPr="006932EC">
              <w:rPr>
                <w:sz w:val="24"/>
              </w:rPr>
              <w:t>Выполнение учащимися 2 группы.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передвижение без мяча, остановку шагом.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ведение мяча </w:t>
            </w:r>
            <w:r w:rsidRPr="006932EC">
              <w:rPr>
                <w:spacing w:val="-10"/>
                <w:sz w:val="24"/>
              </w:rPr>
              <w:t>с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Осваивают технику ведения мяча после показа учителя. Выполняют передвижение без мяча, остановку шагом.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ведение мяча с обводкой условных </w:t>
            </w:r>
            <w:r w:rsidRPr="006932EC">
              <w:rPr>
                <w:spacing w:val="-2"/>
                <w:sz w:val="24"/>
              </w:rPr>
              <w:t>противников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передачу </w:t>
            </w:r>
            <w:r w:rsidRPr="006932EC">
              <w:rPr>
                <w:spacing w:val="-4"/>
                <w:sz w:val="24"/>
              </w:rPr>
              <w:t>мяча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178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противников.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 w:right="261"/>
              <w:rPr>
                <w:sz w:val="24"/>
              </w:rPr>
            </w:pPr>
            <w:r w:rsidRPr="006932EC">
              <w:rPr>
                <w:sz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обводкой условных противников. Выполняют передачу мяча двумя руками от груди в парах 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продвижением </w:t>
            </w:r>
            <w:r w:rsidRPr="006932EC">
              <w:rPr>
                <w:spacing w:val="-2"/>
                <w:sz w:val="24"/>
              </w:rPr>
              <w:t>вперед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75"/>
              <w:rPr>
                <w:sz w:val="24"/>
              </w:rPr>
            </w:pPr>
            <w:r w:rsidRPr="006932EC">
              <w:rPr>
                <w:sz w:val="24"/>
              </w:rPr>
              <w:t>Двумя руками от груди в парах с продвижением вперед</w:t>
            </w:r>
          </w:p>
        </w:tc>
      </w:tr>
      <w:tr w:rsidR="00C23E61" w:rsidTr="006932EC">
        <w:trPr>
          <w:trHeight w:val="452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17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Бросок мяча по корзине с низу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Двумя руками и от груди с места.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97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Эстафеты с </w:t>
            </w:r>
            <w:r w:rsidRPr="006932EC">
              <w:rPr>
                <w:spacing w:val="-2"/>
                <w:sz w:val="24"/>
              </w:rPr>
              <w:t>элементами баскетбола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27.1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78"/>
              <w:jc w:val="both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Демонстрация техники броска мяча по корзине двумя руками снизу и от груди с места.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51"/>
              <w:jc w:val="both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Освоение техники броска мяча по корзине ,различными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способами. Выполнение бросков по корзине </w:t>
            </w:r>
            <w:r w:rsidRPr="006932EC">
              <w:rPr>
                <w:sz w:val="24"/>
              </w:rPr>
              <w:t>двумя руками снизу и от груди с места, демонстрирование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элементов техники </w:t>
            </w:r>
            <w:r w:rsidRPr="006932EC">
              <w:rPr>
                <w:spacing w:val="-2"/>
                <w:sz w:val="24"/>
              </w:rPr>
              <w:t>баскетбола.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Выполнение передачи мяча </w:t>
            </w:r>
            <w:r w:rsidRPr="006932EC">
              <w:rPr>
                <w:sz w:val="24"/>
              </w:rPr>
              <w:t>двумя и одной рукой в парах, тройках ,в движении</w:t>
            </w:r>
            <w:r w:rsidRPr="006932EC">
              <w:rPr>
                <w:color w:val="090909"/>
                <w:sz w:val="24"/>
              </w:rPr>
              <w:t>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color w:val="090909"/>
                <w:sz w:val="24"/>
              </w:rPr>
              <w:t xml:space="preserve">технику броска мяча по корзине двумя руками снизу и от груди с места. Выполняют </w:t>
            </w:r>
            <w:r w:rsidRPr="006932EC">
              <w:rPr>
                <w:sz w:val="24"/>
              </w:rPr>
              <w:t>передачи мяча с продвижением вперед двумя руками. Бросают мяч в корзину двумя руками снизу от груди с места после инструкции учителя и ориентируюсь на образец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60"/>
              <w:rPr>
                <w:sz w:val="24"/>
              </w:rPr>
            </w:pPr>
            <w:r w:rsidRPr="006932EC">
              <w:rPr>
                <w:sz w:val="24"/>
              </w:rPr>
              <w:t>Выполнение учащимися более сильной группы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color w:val="090909"/>
                <w:sz w:val="24"/>
              </w:rPr>
              <w:t xml:space="preserve">технику </w:t>
            </w:r>
            <w:r w:rsidRPr="006932EC">
              <w:rPr>
                <w:color w:val="090909"/>
                <w:spacing w:val="-2"/>
                <w:sz w:val="24"/>
              </w:rPr>
              <w:t>броска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4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>Мяча по корзине двумя руками снизу и от груди с места.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 w:rsidRPr="006932EC">
              <w:rPr>
                <w:color w:val="090909"/>
                <w:sz w:val="24"/>
              </w:rPr>
              <w:t xml:space="preserve">Выполняют </w:t>
            </w:r>
            <w:r w:rsidRPr="006932EC">
              <w:rPr>
                <w:sz w:val="24"/>
              </w:rPr>
              <w:t>передачи мяча двумя и одной рукой в парах, тройках, с продвижением вперед и бросают мяч в корзину двумя руками с низу и от груди с места после инструкции учителя.</w:t>
            </w:r>
          </w:p>
        </w:tc>
      </w:tr>
      <w:tr w:rsidR="00C23E61" w:rsidTr="006932EC">
        <w:trPr>
          <w:trHeight w:val="2623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18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593"/>
              <w:rPr>
                <w:sz w:val="24"/>
              </w:rPr>
            </w:pPr>
            <w:r w:rsidRPr="006932EC">
              <w:rPr>
                <w:sz w:val="24"/>
              </w:rPr>
              <w:t xml:space="preserve">Комбинации из </w:t>
            </w:r>
            <w:r w:rsidRPr="006932EC">
              <w:rPr>
                <w:spacing w:val="-2"/>
                <w:sz w:val="24"/>
              </w:rPr>
              <w:t>основных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232"/>
              <w:rPr>
                <w:sz w:val="24"/>
              </w:rPr>
            </w:pPr>
            <w:r w:rsidRPr="006932EC">
              <w:rPr>
                <w:sz w:val="24"/>
              </w:rPr>
              <w:t>элементов техники перемещений ,и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владении </w:t>
            </w:r>
            <w:r w:rsidRPr="006932EC">
              <w:rPr>
                <w:spacing w:val="-2"/>
                <w:sz w:val="24"/>
              </w:rPr>
              <w:t>мячом.</w:t>
            </w:r>
          </w:p>
          <w:p w:rsidR="00C23E61" w:rsidRPr="006932EC" w:rsidRDefault="00C23E61" w:rsidP="006932EC">
            <w:pPr>
              <w:pStyle w:val="TableParagraph"/>
              <w:spacing w:before="233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</w:t>
            </w:r>
            <w:r w:rsidRPr="006932EC">
              <w:rPr>
                <w:spacing w:val="-2"/>
                <w:sz w:val="24"/>
              </w:rPr>
              <w:t>упрощённым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9.11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упражнений с набивными мячами: броски мяча с близкого расстояния, с разных позиций и </w:t>
            </w:r>
            <w:r w:rsidRPr="006932EC">
              <w:rPr>
                <w:spacing w:val="-2"/>
                <w:sz w:val="24"/>
              </w:rPr>
              <w:t>расстояния.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 w:right="62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ведение мяча , передачу ,с последующим броском в кольцо.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83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по упрощенным </w:t>
            </w:r>
            <w:r w:rsidRPr="006932EC">
              <w:rPr>
                <w:spacing w:val="-2"/>
                <w:sz w:val="24"/>
              </w:rPr>
              <w:t>правилам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517"/>
        </w:trPr>
        <w:tc>
          <w:tcPr>
            <w:tcW w:w="13752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Гимнастика-14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524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19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Техника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32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поведения на занятиях по </w:t>
            </w:r>
            <w:r w:rsidRPr="006932EC">
              <w:rPr>
                <w:spacing w:val="-2"/>
                <w:sz w:val="24"/>
              </w:rPr>
              <w:t>гимнастике.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7" w:right="139"/>
              <w:rPr>
                <w:sz w:val="24"/>
              </w:rPr>
            </w:pPr>
            <w:r w:rsidRPr="006932EC">
              <w:rPr>
                <w:sz w:val="24"/>
              </w:rPr>
              <w:t xml:space="preserve">Перестроение из колонны по одному в колонну по два на </w:t>
            </w:r>
            <w:r w:rsidRPr="006932EC">
              <w:rPr>
                <w:spacing w:val="-2"/>
                <w:sz w:val="24"/>
              </w:rPr>
              <w:t>месте.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10.1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Беседа по ТБ на занятиях </w:t>
            </w:r>
            <w:r w:rsidRPr="006932EC">
              <w:rPr>
                <w:spacing w:val="-2"/>
                <w:sz w:val="24"/>
              </w:rPr>
              <w:t>гимнастикой.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строевых действий согласно расчету и команде.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Выполнение перестроения из колонны по одному в колонну по два и по три на месте.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148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упражнения сочетание ходьбы и бега в колонне. Выполнение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упражнений со скакалкой. Выполнение прыжков 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</w:t>
            </w:r>
            <w:r w:rsidRPr="006932EC">
              <w:rPr>
                <w:spacing w:val="-2"/>
                <w:sz w:val="24"/>
              </w:rPr>
              <w:t>темпе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строевые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действия под щадящий </w:t>
            </w:r>
            <w:r w:rsidRPr="006932EC">
              <w:rPr>
                <w:spacing w:val="-2"/>
                <w:sz w:val="24"/>
              </w:rPr>
              <w:t>счёт.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Выполняют сочетание ходьбы и бега ,в колонне ориентируясь на образец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 w:right="256"/>
              <w:rPr>
                <w:sz w:val="24"/>
              </w:rPr>
            </w:pPr>
            <w:r w:rsidRPr="006932EC">
              <w:rPr>
                <w:sz w:val="24"/>
              </w:rPr>
              <w:t>выполнения учащимися более сильной группы.</w:t>
            </w:r>
          </w:p>
          <w:p w:rsidR="00C23E61" w:rsidRPr="006932EC" w:rsidRDefault="00C23E61" w:rsidP="006932EC">
            <w:pPr>
              <w:pStyle w:val="TableParagraph"/>
              <w:spacing w:before="198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скакалкой. Прыгают ,через скакалку на месте в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равномерном темпе на двух ногах произвольным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1070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строевые </w:t>
            </w:r>
            <w:r w:rsidRPr="006932EC">
              <w:rPr>
                <w:spacing w:val="-2"/>
                <w:sz w:val="24"/>
              </w:rPr>
              <w:t>действия.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Выполняют сочетание ходьбы и бега в колонне. Выполняют упражнения со скакалкой.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Прыгают через скакалку на месте в 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2421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20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0"/>
              <w:rPr>
                <w:sz w:val="24"/>
              </w:rPr>
            </w:pPr>
            <w:r w:rsidRPr="006932EC">
              <w:rPr>
                <w:sz w:val="24"/>
              </w:rPr>
              <w:t xml:space="preserve">Значение утренней </w:t>
            </w:r>
            <w:r w:rsidRPr="006932EC">
              <w:rPr>
                <w:spacing w:val="-2"/>
                <w:sz w:val="24"/>
              </w:rPr>
              <w:t>гимнастики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48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поворотов на месте налево и направо </w:t>
            </w:r>
            <w:r w:rsidRPr="006932EC">
              <w:rPr>
                <w:spacing w:val="-2"/>
                <w:sz w:val="24"/>
              </w:rPr>
              <w:t>переступанием.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113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ритмичной ходьбы с сохранение заданного темпа </w:t>
            </w:r>
            <w:r w:rsidRPr="006932EC">
              <w:rPr>
                <w:spacing w:val="-2"/>
                <w:sz w:val="24"/>
              </w:rPr>
              <w:t>ходьбы.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простые виды построений, осваивают</w:t>
            </w:r>
            <w:r w:rsidRPr="006932EC">
              <w:rPr>
                <w:spacing w:val="-5"/>
                <w:sz w:val="24"/>
              </w:rPr>
              <w:t xml:space="preserve">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доступном уровне строевые действия в шеренге и колонне (с помощью учителя).Выполняют ходьбу с изменением скорости.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 w:rsidRPr="006932EC">
              <w:rPr>
                <w:sz w:val="24"/>
              </w:rPr>
              <w:t>Выполняют построения и перестроения в шеренгу, колонну ,осваивают действия в шеренге и колонне.</w:t>
            </w:r>
          </w:p>
          <w:p w:rsidR="00C23E61" w:rsidRPr="006932EC" w:rsidRDefault="00C23E61" w:rsidP="006932EC">
            <w:pPr>
              <w:pStyle w:val="TableParagraph"/>
              <w:spacing w:before="162" w:line="310" w:lineRule="atLeast"/>
              <w:ind w:left="104" w:right="619"/>
              <w:rPr>
                <w:sz w:val="24"/>
              </w:rPr>
            </w:pPr>
            <w:r w:rsidRPr="006932EC">
              <w:rPr>
                <w:sz w:val="24"/>
              </w:rPr>
              <w:t>Выполняют ходьбу с изменением скорости. Выполняют практические</w:t>
            </w:r>
          </w:p>
        </w:tc>
      </w:tr>
    </w:tbl>
    <w:p w:rsidR="00C23E61" w:rsidRDefault="00C23E61">
      <w:pPr>
        <w:spacing w:line="310" w:lineRule="atLeas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369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Выполнение общеразвивающих упражнений типа зарядки.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Подвижная игра с </w:t>
            </w:r>
            <w:r w:rsidRPr="006932EC">
              <w:rPr>
                <w:spacing w:val="-4"/>
                <w:sz w:val="24"/>
              </w:rPr>
              <w:t>бегом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78"/>
              <w:rPr>
                <w:sz w:val="24"/>
              </w:rPr>
            </w:pPr>
            <w:r w:rsidRPr="006932EC">
              <w:rPr>
                <w:sz w:val="24"/>
              </w:rPr>
              <w:t>Выполняют практические задания с заданным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256"/>
              <w:rPr>
                <w:sz w:val="24"/>
              </w:rPr>
            </w:pPr>
            <w:r w:rsidRPr="006932EC">
              <w:rPr>
                <w:sz w:val="24"/>
              </w:rPr>
              <w:t xml:space="preserve">параметрами (составляют комплекс утренней гимнастики) с помощью педагога. Участвуют в подвижной игре по инструкции и показу учителя, ориентируясь на поэтапный показ отдельных </w:t>
            </w:r>
            <w:r w:rsidRPr="006932EC">
              <w:rPr>
                <w:spacing w:val="-2"/>
                <w:sz w:val="24"/>
              </w:rPr>
              <w:t>действий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Задания с</w:t>
            </w:r>
            <w:r w:rsidRPr="006932EC">
              <w:rPr>
                <w:spacing w:val="-2"/>
                <w:sz w:val="24"/>
              </w:rPr>
              <w:t xml:space="preserve"> заданным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параметрами (составляют комплекс утренней гимнастики). Участвуют в различных видах игр после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и показа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273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21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12"/>
              <w:rPr>
                <w:sz w:val="24"/>
              </w:rPr>
            </w:pPr>
            <w:r w:rsidRPr="006932EC">
              <w:rPr>
                <w:sz w:val="24"/>
              </w:rPr>
              <w:t>Упражнения на укрепление мышц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туловища, рук и </w:t>
            </w:r>
            <w:r w:rsidRPr="006932EC"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076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фигурной </w:t>
            </w:r>
            <w:r w:rsidRPr="006932EC">
              <w:rPr>
                <w:spacing w:val="-2"/>
                <w:sz w:val="24"/>
              </w:rPr>
              <w:t>маршировки.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с </w:t>
            </w:r>
            <w:r w:rsidRPr="006932EC">
              <w:rPr>
                <w:spacing w:val="-2"/>
                <w:sz w:val="24"/>
              </w:rPr>
              <w:t>дифференцированной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532"/>
              <w:rPr>
                <w:sz w:val="24"/>
              </w:rPr>
            </w:pPr>
            <w:r w:rsidRPr="006932EC"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 Выполняют упражнения по показу</w:t>
            </w:r>
          </w:p>
        </w:tc>
      </w:tr>
      <w:tr w:rsidR="00C23E61" w:rsidTr="006932EC">
        <w:trPr>
          <w:trHeight w:val="2539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22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движениями рук ,с хлопками под ногой, повороты на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носках, прыжки с продвижением вперед(на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полу),комплекс </w:t>
            </w:r>
            <w:r w:rsidRPr="006932EC"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на скамейке: повороты 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движениями рук ,с хлопками под ногой, повороты на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носках, прыжки с продвижением вперед (на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полу), комплекс упражнений </w:t>
            </w:r>
            <w:r w:rsidRPr="006932EC">
              <w:rPr>
                <w:spacing w:val="-10"/>
                <w:sz w:val="24"/>
              </w:rPr>
              <w:t>с</w:t>
            </w:r>
          </w:p>
        </w:tc>
      </w:tr>
    </w:tbl>
    <w:p w:rsidR="00C23E61" w:rsidRDefault="00C23E61">
      <w:pPr>
        <w:spacing w:line="272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83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с сопротивлением(3-5 </w:t>
            </w:r>
            <w:r w:rsidRPr="006932EC"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сопротивлением</w:t>
            </w:r>
          </w:p>
        </w:tc>
      </w:tr>
      <w:tr w:rsidR="00C23E61" w:rsidTr="006932EC">
        <w:trPr>
          <w:trHeight w:val="305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23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592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 xml:space="preserve">развитие </w:t>
            </w:r>
            <w:r w:rsidRPr="006932EC">
              <w:rPr>
                <w:sz w:val="24"/>
              </w:rPr>
              <w:t xml:space="preserve">ориентации в </w:t>
            </w:r>
            <w:r w:rsidRPr="006932EC"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</w:t>
            </w:r>
            <w:r w:rsidRPr="006932EC">
              <w:rPr>
                <w:spacing w:val="-2"/>
                <w:sz w:val="24"/>
              </w:rPr>
              <w:t xml:space="preserve">«змейкой»,  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со сложенной скакалкой в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различных </w:t>
            </w:r>
            <w:r w:rsidRPr="006932EC">
              <w:rPr>
                <w:spacing w:val="-2"/>
                <w:sz w:val="24"/>
              </w:rPr>
              <w:t>исходных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положениях, прыжки через скакалку на двух и одной ноге.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«змейкой», </w:t>
            </w: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комплекс упражнений со скакалкой меньшее количество раз.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Прыгают через скакалку на месте в равномерном темпе на двух ногах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ходьбу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«змейкой», </w:t>
            </w:r>
            <w:r w:rsidRPr="006932EC">
              <w:rPr>
                <w:spacing w:val="-2"/>
                <w:sz w:val="24"/>
              </w:rPr>
              <w:t>«противоходом».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комплекс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4" w:right="147"/>
              <w:rPr>
                <w:sz w:val="24"/>
              </w:rPr>
            </w:pPr>
            <w:r w:rsidRPr="006932EC">
              <w:rPr>
                <w:sz w:val="24"/>
              </w:rPr>
              <w:t>Прыгают через скакалку на месте в равномерном темпе на двух, одной ноге произвольным способом</w:t>
            </w:r>
          </w:p>
        </w:tc>
      </w:tr>
      <w:tr w:rsidR="00C23E61" w:rsidTr="006932EC">
        <w:trPr>
          <w:trHeight w:val="400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24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203"/>
              <w:rPr>
                <w:sz w:val="24"/>
              </w:rPr>
            </w:pPr>
            <w:r w:rsidRPr="006932EC">
              <w:rPr>
                <w:sz w:val="24"/>
              </w:rPr>
              <w:t>Повороты направо, налево, кругом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(переступанием). </w:t>
            </w:r>
            <w:r w:rsidRPr="006932EC">
              <w:rPr>
                <w:sz w:val="24"/>
              </w:rPr>
              <w:t xml:space="preserve">Упражнения на </w:t>
            </w:r>
            <w:r w:rsidRPr="006932EC"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30.1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Ориентирование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пространстве, </w:t>
            </w:r>
            <w:r w:rsidRPr="006932EC">
              <w:rPr>
                <w:spacing w:val="-2"/>
                <w:sz w:val="24"/>
              </w:rPr>
              <w:t>сохранение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равновесия при движении по </w:t>
            </w:r>
            <w:r w:rsidRPr="006932EC">
              <w:rPr>
                <w:spacing w:val="-2"/>
                <w:sz w:val="24"/>
              </w:rPr>
              <w:t>скамейке.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перестроений на </w:t>
            </w:r>
            <w:r w:rsidRPr="006932EC">
              <w:rPr>
                <w:spacing w:val="-2"/>
                <w:sz w:val="24"/>
              </w:rPr>
              <w:t>месте.</w:t>
            </w:r>
          </w:p>
          <w:p w:rsidR="00C23E61" w:rsidRPr="006932EC" w:rsidRDefault="00C23E61" w:rsidP="006932EC">
            <w:pPr>
              <w:pStyle w:val="TableParagraph"/>
              <w:spacing w:before="198" w:line="278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Прыжки через скакалку на одной, двух ногах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строевые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44"/>
              <w:rPr>
                <w:sz w:val="24"/>
              </w:rPr>
            </w:pPr>
            <w:r w:rsidRPr="006932EC">
              <w:rPr>
                <w:sz w:val="24"/>
              </w:rPr>
              <w:t>действия под щадящий счёт. Выполняют перестроение из колонны по одному в колонну по два, по три на месте. Выполняют ходьбу по гимнастической скамейке с различными положениями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рук .Прыгают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103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строевые действия .</w:t>
            </w:r>
            <w:r w:rsidRPr="006932EC">
              <w:rPr>
                <w:spacing w:val="-2"/>
                <w:sz w:val="24"/>
              </w:rPr>
              <w:t>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35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Перестроение из колонны по одному в колонну по два ,потри на месте. Выполняют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ходьбу по гимнастической скамейке ,с различными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положениями рук . Прыгают через скакалку на месте ,в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равномерном темпе на двух, одной ноге произвольным </w:t>
            </w:r>
            <w:r w:rsidRPr="006932EC">
              <w:rPr>
                <w:spacing w:val="-2"/>
                <w:sz w:val="24"/>
              </w:rPr>
              <w:t>способом</w:t>
            </w:r>
          </w:p>
        </w:tc>
      </w:tr>
      <w:tr w:rsidR="00C23E61" w:rsidTr="006932EC">
        <w:trPr>
          <w:trHeight w:val="95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25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Лазание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left="107" w:right="332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гимнастической </w:t>
            </w:r>
            <w:r w:rsidRPr="006932EC">
              <w:rPr>
                <w:sz w:val="24"/>
              </w:rPr>
              <w:t>стенке вверх-вниз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1.12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391"/>
              <w:rPr>
                <w:sz w:val="24"/>
              </w:rPr>
            </w:pPr>
            <w:r w:rsidRPr="006932EC">
              <w:rPr>
                <w:sz w:val="24"/>
              </w:rPr>
              <w:t>Выполнение корригирующих упражнений на дыхание.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84"/>
              <w:rPr>
                <w:sz w:val="24"/>
              </w:rPr>
            </w:pPr>
            <w:r w:rsidRPr="006932EC">
              <w:rPr>
                <w:sz w:val="24"/>
              </w:rPr>
              <w:t>Выполняют корригирующих упражнений на дыхание.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325"/>
              <w:rPr>
                <w:sz w:val="24"/>
              </w:rPr>
            </w:pPr>
            <w:r w:rsidRPr="006932EC">
              <w:rPr>
                <w:sz w:val="24"/>
              </w:rPr>
              <w:t>Выполняют корригирующих упражнений на дыхание.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10"/>
                <w:sz w:val="24"/>
              </w:rPr>
              <w:t>в</w:t>
            </w:r>
          </w:p>
        </w:tc>
      </w:tr>
    </w:tbl>
    <w:p w:rsidR="00C23E61" w:rsidRDefault="00C23E61">
      <w:pPr>
        <w:spacing w:line="275" w:lineRule="exact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178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разноименным </w:t>
            </w:r>
            <w:r w:rsidRPr="006932EC">
              <w:rPr>
                <w:sz w:val="24"/>
              </w:rPr>
              <w:t xml:space="preserve">способом, с </w:t>
            </w:r>
            <w:r w:rsidRPr="006932EC">
              <w:rPr>
                <w:spacing w:val="-2"/>
                <w:sz w:val="24"/>
              </w:rPr>
              <w:t>одновременной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128"/>
              <w:rPr>
                <w:sz w:val="24"/>
              </w:rPr>
            </w:pPr>
            <w:r w:rsidRPr="006932EC">
              <w:rPr>
                <w:sz w:val="24"/>
              </w:rPr>
              <w:t>перестановкой руки и ноги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лазание по гимнастической </w:t>
            </w:r>
            <w:r w:rsidRPr="006932EC">
              <w:rPr>
                <w:spacing w:val="-2"/>
                <w:sz w:val="24"/>
              </w:rPr>
              <w:t>стенке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113"/>
              <w:rPr>
                <w:sz w:val="24"/>
              </w:rPr>
            </w:pPr>
            <w:r w:rsidRPr="006932EC">
              <w:rPr>
                <w:sz w:val="24"/>
              </w:rPr>
              <w:t xml:space="preserve">Разными способами :ставя ноги на каждую рейку или через </w:t>
            </w:r>
            <w:r w:rsidRPr="006932EC">
              <w:rPr>
                <w:spacing w:val="-2"/>
                <w:sz w:val="24"/>
              </w:rPr>
              <w:t>одну.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Коррекционная </w:t>
            </w:r>
            <w:r w:rsidRPr="006932EC">
              <w:rPr>
                <w:spacing w:val="-4"/>
                <w:sz w:val="24"/>
              </w:rPr>
              <w:t>игра</w:t>
            </w: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 w:right="391"/>
              <w:rPr>
                <w:sz w:val="24"/>
              </w:rPr>
            </w:pPr>
            <w:r w:rsidRPr="006932EC">
              <w:rPr>
                <w:sz w:val="24"/>
              </w:rPr>
              <w:t>Выполнение корригирующих упражнений на дыхание.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лазание по гимнастической </w:t>
            </w:r>
            <w:r w:rsidRPr="006932EC">
              <w:rPr>
                <w:spacing w:val="-2"/>
                <w:sz w:val="24"/>
              </w:rPr>
              <w:t>стенке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left="104" w:right="113"/>
              <w:rPr>
                <w:sz w:val="24"/>
              </w:rPr>
            </w:pPr>
            <w:r w:rsidRPr="006932EC">
              <w:rPr>
                <w:sz w:val="24"/>
              </w:rPr>
              <w:t xml:space="preserve">Разными способами :ставя ноги на каждую рейку или через </w:t>
            </w:r>
            <w:r w:rsidRPr="006932EC">
              <w:rPr>
                <w:spacing w:val="-2"/>
                <w:sz w:val="24"/>
              </w:rPr>
              <w:t>одну.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Коррекционная </w:t>
            </w:r>
            <w:r w:rsidRPr="006932EC">
              <w:rPr>
                <w:spacing w:val="-4"/>
                <w:sz w:val="24"/>
              </w:rPr>
              <w:t>игра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Лазание на меньшую </w:t>
            </w:r>
            <w:r w:rsidRPr="006932EC">
              <w:rPr>
                <w:spacing w:val="-2"/>
                <w:sz w:val="24"/>
              </w:rPr>
              <w:t>высоту.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Участвуют в игре по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84"/>
              <w:rPr>
                <w:sz w:val="24"/>
              </w:rPr>
            </w:pPr>
            <w:r w:rsidRPr="006932EC">
              <w:rPr>
                <w:sz w:val="24"/>
              </w:rPr>
              <w:t>Выполняют корригирующих упражнений на дыхание.</w:t>
            </w:r>
          </w:p>
          <w:p w:rsidR="00C23E61" w:rsidRPr="006932EC" w:rsidRDefault="00C23E61" w:rsidP="006932EC">
            <w:pPr>
              <w:pStyle w:val="TableParagraph"/>
              <w:spacing w:before="2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Лазание на меньшую </w:t>
            </w:r>
            <w:r w:rsidRPr="006932EC">
              <w:rPr>
                <w:spacing w:val="-2"/>
                <w:sz w:val="24"/>
              </w:rPr>
              <w:t>высоту.</w:t>
            </w:r>
          </w:p>
          <w:p w:rsidR="00C23E61" w:rsidRPr="006932EC" w:rsidRDefault="00C23E61" w:rsidP="006932EC">
            <w:pPr>
              <w:pStyle w:val="TableParagraph"/>
              <w:spacing w:before="240"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Участвуют  в игре по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лазание.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 w:right="413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подвижную игру после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325"/>
              <w:rPr>
                <w:sz w:val="24"/>
              </w:rPr>
            </w:pPr>
            <w:r w:rsidRPr="006932EC">
              <w:rPr>
                <w:sz w:val="24"/>
              </w:rPr>
              <w:t>Выполняют корригирующих упражнений на дыхание.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в </w:t>
            </w:r>
            <w:r w:rsidRPr="006932EC">
              <w:rPr>
                <w:spacing w:val="-2"/>
                <w:sz w:val="24"/>
              </w:rPr>
              <w:t>лазание.</w:t>
            </w:r>
          </w:p>
          <w:p w:rsidR="00C23E61" w:rsidRPr="006932EC" w:rsidRDefault="00C23E61" w:rsidP="006932EC">
            <w:pPr>
              <w:pStyle w:val="TableParagraph"/>
              <w:spacing w:before="198" w:line="278" w:lineRule="auto"/>
              <w:ind w:left="104" w:right="413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подвижную игру после 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416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26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332"/>
              <w:rPr>
                <w:sz w:val="24"/>
              </w:rPr>
            </w:pPr>
            <w:r w:rsidRPr="006932EC">
              <w:rPr>
                <w:sz w:val="24"/>
              </w:rPr>
              <w:t xml:space="preserve">Лазание по </w:t>
            </w:r>
            <w:r w:rsidRPr="006932EC">
              <w:rPr>
                <w:spacing w:val="-2"/>
                <w:sz w:val="24"/>
              </w:rPr>
              <w:t xml:space="preserve">гимнастической </w:t>
            </w:r>
            <w:r w:rsidRPr="006932EC">
              <w:rPr>
                <w:sz w:val="24"/>
              </w:rPr>
              <w:t xml:space="preserve">стенке вверх-вниз </w:t>
            </w:r>
            <w:r w:rsidRPr="006932EC">
              <w:rPr>
                <w:spacing w:val="-2"/>
                <w:sz w:val="24"/>
              </w:rPr>
              <w:t xml:space="preserve">разноименным </w:t>
            </w:r>
            <w:r w:rsidRPr="006932EC">
              <w:rPr>
                <w:sz w:val="24"/>
              </w:rPr>
              <w:t>способом, с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одновременной</w:t>
            </w:r>
          </w:p>
          <w:p w:rsidR="00C23E61" w:rsidRPr="006932EC" w:rsidRDefault="00C23E61" w:rsidP="006932EC">
            <w:pPr>
              <w:pStyle w:val="TableParagraph"/>
              <w:spacing w:before="37" w:line="276" w:lineRule="auto"/>
              <w:ind w:left="107" w:right="128"/>
              <w:rPr>
                <w:sz w:val="24"/>
              </w:rPr>
            </w:pPr>
            <w:r w:rsidRPr="006932EC">
              <w:rPr>
                <w:sz w:val="24"/>
              </w:rPr>
              <w:t>перестановкой руки и ноги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7.12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78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27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Расхождение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7" w:right="294"/>
              <w:rPr>
                <w:sz w:val="24"/>
              </w:rPr>
            </w:pPr>
            <w:r w:rsidRPr="006932EC">
              <w:rPr>
                <w:sz w:val="24"/>
              </w:rPr>
              <w:t xml:space="preserve">вдвоем поворотом при встрече на </w:t>
            </w:r>
            <w:r w:rsidRPr="006932EC">
              <w:rPr>
                <w:spacing w:val="-2"/>
                <w:sz w:val="24"/>
              </w:rPr>
              <w:t>гимнастической скамейке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8.12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,сохраняя равновесие </w:t>
            </w:r>
            <w:r w:rsidRPr="006932EC">
              <w:rPr>
                <w:spacing w:val="-5"/>
                <w:sz w:val="24"/>
              </w:rPr>
              <w:t>при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выполнении упражнения ,на гимнастической скамейке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после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не однократного показа по прямому указанию учителя.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Участвуют в игровых заданиях (в паре)</w:t>
            </w:r>
          </w:p>
        </w:tc>
        <w:tc>
          <w:tcPr>
            <w:tcW w:w="340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на равновесие после показа учителем. Участвуют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413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C23E61" w:rsidTr="006932EC">
        <w:trPr>
          <w:trHeight w:val="1269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28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Расхождение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Вдвоем </w:t>
            </w:r>
            <w:r w:rsidRPr="006932EC">
              <w:rPr>
                <w:spacing w:val="-2"/>
                <w:sz w:val="24"/>
              </w:rPr>
              <w:t>поворотом</w:t>
            </w:r>
          </w:p>
          <w:p w:rsidR="00C23E61" w:rsidRPr="006932EC" w:rsidRDefault="00C23E61" w:rsidP="006932EC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при встрече на </w:t>
            </w:r>
            <w:r w:rsidRPr="006932EC">
              <w:rPr>
                <w:spacing w:val="-2"/>
                <w:sz w:val="24"/>
              </w:rPr>
              <w:t>гимнастической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1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скамейке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230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29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 </w:t>
            </w:r>
            <w:r w:rsidRPr="006932EC"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согласование движения палки с движениями туловища, ног.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составление и выполнение комбинации на </w:t>
            </w:r>
            <w:r w:rsidRPr="006932EC">
              <w:rPr>
                <w:spacing w:val="-2"/>
                <w:sz w:val="24"/>
              </w:rPr>
              <w:t>скамейке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88"/>
              <w:rPr>
                <w:sz w:val="24"/>
              </w:rPr>
            </w:pPr>
            <w:r w:rsidRPr="006932EC">
              <w:rPr>
                <w:sz w:val="24"/>
              </w:rPr>
              <w:t>Выполняют 4-6 упражнений с гимнастической палкой.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доступные упражнения на равновесие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и демонстрируют комбинацию на скамейке.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 гимнастической палкой</w:t>
            </w:r>
          </w:p>
        </w:tc>
      </w:tr>
      <w:tr w:rsidR="00C23E61" w:rsidTr="006932EC">
        <w:trPr>
          <w:trHeight w:val="345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30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для </w:t>
            </w:r>
            <w:r w:rsidRPr="006932EC">
              <w:rPr>
                <w:spacing w:val="-2"/>
                <w:sz w:val="24"/>
              </w:rPr>
              <w:t>формирования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Правильной </w:t>
            </w:r>
            <w:r w:rsidRPr="006932EC"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Переноска 2-3 набивных мячей весом до 5-6 кг.</w:t>
            </w:r>
          </w:p>
          <w:p w:rsidR="00C23E61" w:rsidRPr="006932EC" w:rsidRDefault="00C23E61" w:rsidP="006932EC">
            <w:pPr>
              <w:pStyle w:val="TableParagraph"/>
              <w:spacing w:before="192" w:line="278" w:lineRule="auto"/>
              <w:ind w:left="104" w:right="537"/>
              <w:rPr>
                <w:sz w:val="24"/>
              </w:rPr>
            </w:pPr>
            <w:r w:rsidRPr="006932EC">
              <w:rPr>
                <w:sz w:val="24"/>
              </w:rPr>
              <w:t>Переноска гимнастического коня и козла, матов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до 15 м. Выполнение прыжка согнув ноги через козла, коня в </w:t>
            </w:r>
            <w:r w:rsidRPr="006932EC">
              <w:rPr>
                <w:spacing w:val="-2"/>
                <w:sz w:val="24"/>
              </w:rPr>
              <w:t>ширину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Выполняют наскок в стойку на коленях. Переносят 1- 2 набивных мячей весом до 3-4 кг. Переносят гимнастического коня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козла ,маты на расстояние до 10 м.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19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413"/>
              <w:rPr>
                <w:sz w:val="24"/>
              </w:rPr>
            </w:pPr>
            <w:r w:rsidRPr="006932EC">
              <w:rPr>
                <w:sz w:val="24"/>
              </w:rPr>
              <w:t>Переносят 2-3 набивных мячей весом до 5-6 кг.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403"/>
              <w:rPr>
                <w:sz w:val="24"/>
              </w:rPr>
            </w:pPr>
            <w:r w:rsidRPr="006932EC">
              <w:rPr>
                <w:sz w:val="24"/>
              </w:rPr>
              <w:t>Переносят гимнастического коня и козла, маты на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расстояниедо15</w:t>
            </w:r>
            <w:r w:rsidRPr="006932EC">
              <w:rPr>
                <w:spacing w:val="-10"/>
                <w:sz w:val="24"/>
              </w:rPr>
              <w:t>м</w:t>
            </w:r>
          </w:p>
        </w:tc>
      </w:tr>
      <w:tr w:rsidR="00C23E61" w:rsidTr="006932EC">
        <w:trPr>
          <w:trHeight w:val="198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31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600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со </w:t>
            </w:r>
            <w:r w:rsidRPr="006932EC"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22.1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со </w:t>
            </w:r>
            <w:r w:rsidRPr="006932EC">
              <w:rPr>
                <w:spacing w:val="-2"/>
                <w:sz w:val="24"/>
              </w:rPr>
              <w:t>скакалкой.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4" w:right="84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прыжковых упражнений с точностью </w:t>
            </w:r>
            <w:r w:rsidRPr="006932EC">
              <w:rPr>
                <w:spacing w:val="-2"/>
                <w:sz w:val="24"/>
              </w:rPr>
              <w:t>прыжка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упражнения со скакалкой по показу и инструкции учителя.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прыжковые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 после </w:t>
            </w:r>
            <w:r w:rsidRPr="006932EC">
              <w:rPr>
                <w:spacing w:val="-2"/>
                <w:sz w:val="24"/>
              </w:rPr>
              <w:t>инструкции</w:t>
            </w:r>
          </w:p>
        </w:tc>
      </w:tr>
      <w:tr w:rsidR="00C23E61" w:rsidTr="006932EC">
        <w:trPr>
          <w:trHeight w:val="635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32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</w:t>
            </w:r>
            <w:r w:rsidRPr="006932EC">
              <w:rPr>
                <w:spacing w:val="-5"/>
                <w:sz w:val="24"/>
              </w:rPr>
              <w:t>для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развития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28.1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построения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Колонну по два, </w:t>
            </w:r>
            <w:r w:rsidRPr="006932EC">
              <w:rPr>
                <w:spacing w:val="-2"/>
                <w:sz w:val="24"/>
              </w:rPr>
              <w:t>соблюдая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Колонну по два, </w:t>
            </w:r>
            <w:r w:rsidRPr="006932EC">
              <w:rPr>
                <w:spacing w:val="-2"/>
                <w:sz w:val="24"/>
              </w:rPr>
              <w:t>соблюдая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Колонну по два, </w:t>
            </w:r>
            <w:r w:rsidRPr="006932EC">
              <w:rPr>
                <w:spacing w:val="-2"/>
                <w:sz w:val="24"/>
              </w:rPr>
              <w:t>соблюдая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385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пространственно- временной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 w:rsidRPr="006932EC">
              <w:rPr>
                <w:sz w:val="24"/>
              </w:rPr>
              <w:t>дифференцировки и точности движений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Заданное </w:t>
            </w:r>
            <w:r w:rsidRPr="006932EC">
              <w:rPr>
                <w:spacing w:val="-2"/>
                <w:sz w:val="24"/>
              </w:rPr>
              <w:t>расстояние.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4" w:right="155"/>
              <w:rPr>
                <w:sz w:val="24"/>
              </w:rPr>
            </w:pPr>
            <w:r w:rsidRPr="006932EC">
              <w:rPr>
                <w:sz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449"/>
              <w:rPr>
                <w:sz w:val="24"/>
              </w:rPr>
            </w:pPr>
            <w:r w:rsidRPr="006932EC">
              <w:rPr>
                <w:sz w:val="24"/>
              </w:rPr>
              <w:t>заданное расстояние (по ориентирам). Прыгают в длину с места на заданное расстояние с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237" w:line="276" w:lineRule="auto"/>
              <w:ind w:left="106" w:right="132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75"/>
              <w:rPr>
                <w:sz w:val="24"/>
              </w:rPr>
            </w:pPr>
            <w:r w:rsidRPr="006932EC">
              <w:rPr>
                <w:sz w:val="24"/>
              </w:rPr>
              <w:t>Заданное расстояние. Прыгают в длину с места на заданное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расстояние </w:t>
            </w:r>
            <w:r w:rsidRPr="006932EC">
              <w:rPr>
                <w:spacing w:val="-5"/>
                <w:sz w:val="24"/>
              </w:rPr>
              <w:t>без</w:t>
            </w:r>
          </w:p>
          <w:p w:rsidR="00C23E61" w:rsidRPr="006932EC" w:rsidRDefault="00C23E61" w:rsidP="006932EC">
            <w:pPr>
              <w:pStyle w:val="TableParagraph"/>
              <w:spacing w:before="37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предварительной </w:t>
            </w:r>
            <w:r w:rsidRPr="006932EC">
              <w:rPr>
                <w:spacing w:val="-2"/>
                <w:sz w:val="24"/>
              </w:rPr>
              <w:t>отметки.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Передают набивной мяч сидя, стоя из одной руки в другую над головой</w:t>
            </w:r>
          </w:p>
        </w:tc>
      </w:tr>
      <w:tr w:rsidR="00C23E61" w:rsidTr="006932EC">
        <w:trPr>
          <w:trHeight w:val="517"/>
        </w:trPr>
        <w:tc>
          <w:tcPr>
            <w:tcW w:w="13752" w:type="dxa"/>
            <w:gridSpan w:val="6"/>
          </w:tcPr>
          <w:p w:rsidR="00C23E61" w:rsidRPr="006932EC" w:rsidRDefault="00C23E61" w:rsidP="006932EC">
            <w:pPr>
              <w:pStyle w:val="TableParagraph"/>
              <w:spacing w:before="1"/>
              <w:ind w:left="9" w:right="5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Лыжная подготовка–16</w:t>
            </w:r>
            <w:r w:rsidRPr="006932EC">
              <w:rPr>
                <w:b/>
                <w:spacing w:val="-4"/>
                <w:sz w:val="24"/>
              </w:rPr>
              <w:t>часов</w:t>
            </w:r>
          </w:p>
        </w:tc>
      </w:tr>
      <w:tr w:rsidR="00C23E61" w:rsidTr="006932EC">
        <w:trPr>
          <w:trHeight w:val="432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33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Техника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34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поведения на уроках лыжной </w:t>
            </w:r>
            <w:r w:rsidRPr="006932EC"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1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29.1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упражнения в подготовке к занятию ,подбор лыжного инвентаря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,по ТБ на уроках лыжной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подготовки, информацию о предупреждении травм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404"/>
              <w:rPr>
                <w:sz w:val="24"/>
              </w:rPr>
            </w:pPr>
            <w:r w:rsidRPr="006932EC">
              <w:rPr>
                <w:sz w:val="24"/>
              </w:rPr>
              <w:t>обморожений с опорой на наглядность (презентации, картинки, карточки), участвуют в беседе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учителя с опорой на визуальный план.</w:t>
            </w:r>
          </w:p>
          <w:p w:rsidR="00C23E61" w:rsidRPr="006932EC" w:rsidRDefault="00C23E61" w:rsidP="006932EC">
            <w:pPr>
              <w:pStyle w:val="TableParagraph"/>
              <w:spacing w:before="189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Готовятся к </w:t>
            </w:r>
            <w:r w:rsidRPr="006932EC">
              <w:rPr>
                <w:spacing w:val="-2"/>
                <w:sz w:val="24"/>
              </w:rPr>
              <w:t>занятию,</w:t>
            </w:r>
          </w:p>
          <w:p w:rsidR="00C23E61" w:rsidRPr="006932EC" w:rsidRDefault="00C23E61" w:rsidP="006932EC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Выбирают лыжи и палки </w:t>
            </w:r>
            <w:r w:rsidRPr="006932EC">
              <w:rPr>
                <w:spacing w:val="-5"/>
                <w:sz w:val="24"/>
              </w:rPr>
              <w:t>по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ТБ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уроках лыжной подготовки, информацию 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545"/>
              <w:rPr>
                <w:sz w:val="24"/>
              </w:rPr>
            </w:pPr>
            <w:r w:rsidRPr="006932EC">
              <w:rPr>
                <w:sz w:val="24"/>
              </w:rPr>
              <w:t>предупреждении травм и обморожений с опорой на наглядность (презентации, картинки, карточки),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участвуют в беседе и отвечают на вопросы учителя.</w:t>
            </w:r>
          </w:p>
          <w:p w:rsidR="00C23E61" w:rsidRPr="006932EC" w:rsidRDefault="00C23E61" w:rsidP="006932EC">
            <w:pPr>
              <w:pStyle w:val="TableParagraph"/>
              <w:spacing w:before="184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Готовятся к </w:t>
            </w:r>
            <w:r w:rsidRPr="006932EC">
              <w:rPr>
                <w:spacing w:val="-2"/>
                <w:sz w:val="24"/>
              </w:rPr>
              <w:t>занятию,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Выбирают лыжи и </w:t>
            </w:r>
            <w:r w:rsidRPr="006932EC">
              <w:rPr>
                <w:spacing w:val="-4"/>
                <w:sz w:val="24"/>
              </w:rPr>
              <w:t>палки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518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4092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34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Совершенствование техники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336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выполнения </w:t>
            </w:r>
            <w:r w:rsidRPr="006932EC">
              <w:rPr>
                <w:sz w:val="24"/>
              </w:rPr>
              <w:t>скользящего шага без палок и с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809"/>
              <w:rPr>
                <w:sz w:val="24"/>
              </w:rPr>
            </w:pPr>
            <w:r w:rsidRPr="006932EC">
              <w:rPr>
                <w:sz w:val="24"/>
              </w:rPr>
              <w:t>Построение в шеренгу с лыжами у ноги.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Повторение безопасного способа переноски лыж при движении в колонне.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Одевание лыжного</w:t>
            </w:r>
            <w:r w:rsidRPr="006932EC">
              <w:rPr>
                <w:spacing w:val="-2"/>
                <w:sz w:val="24"/>
              </w:rPr>
              <w:t xml:space="preserve"> инвентаря.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Передвижение на лыжах свободным ,накатистым шагом без палок и с палками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2" w:line="276" w:lineRule="auto"/>
              <w:ind w:left="106" w:right="168"/>
              <w:rPr>
                <w:sz w:val="24"/>
              </w:rPr>
            </w:pPr>
            <w:r w:rsidRPr="006932EC">
              <w:rPr>
                <w:sz w:val="24"/>
              </w:rPr>
              <w:t>Одевают лыжный инвентарь с помощью учителя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Передвигаются на лыжах скользящим шагом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Передвигаются по лыжне скользящим шагом</w:t>
            </w:r>
          </w:p>
        </w:tc>
      </w:tr>
      <w:tr w:rsidR="00C23E61" w:rsidTr="006932EC">
        <w:trPr>
          <w:trHeight w:val="2743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35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Прохождение </w:t>
            </w:r>
            <w:r w:rsidRPr="006932EC">
              <w:rPr>
                <w:sz w:val="24"/>
              </w:rPr>
              <w:t>отрезков на время от 200 до 300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 w:right="809"/>
              <w:rPr>
                <w:sz w:val="24"/>
              </w:rPr>
            </w:pPr>
            <w:r w:rsidRPr="006932EC">
              <w:rPr>
                <w:sz w:val="24"/>
              </w:rPr>
              <w:t>Построение в шеренгу с лыжами у ноги.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Повторение безопасного способа переноски лыж при движении в колонне.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Одевание лыжного</w:t>
            </w:r>
            <w:r w:rsidRPr="006932EC">
              <w:rPr>
                <w:spacing w:val="-2"/>
                <w:sz w:val="24"/>
              </w:rPr>
              <w:t xml:space="preserve"> инвентаря.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4" w:right="809"/>
              <w:rPr>
                <w:sz w:val="24"/>
              </w:rPr>
            </w:pPr>
            <w:r w:rsidRPr="006932EC">
              <w:rPr>
                <w:sz w:val="24"/>
              </w:rPr>
              <w:t>Прохождение на лыжах отрезков на скорость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6" w:right="107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2" w:line="276" w:lineRule="auto"/>
              <w:ind w:left="106" w:right="168"/>
              <w:rPr>
                <w:sz w:val="24"/>
              </w:rPr>
            </w:pPr>
            <w:r w:rsidRPr="006932EC">
              <w:rPr>
                <w:sz w:val="24"/>
              </w:rPr>
              <w:t>Одевают лыжный инвентарь с помощью учителя.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выполнение</w:t>
            </w:r>
          </w:p>
          <w:p w:rsidR="00C23E61" w:rsidRPr="006932EC" w:rsidRDefault="00C23E61" w:rsidP="006932EC">
            <w:pPr>
              <w:pStyle w:val="TableParagraph"/>
              <w:spacing w:before="7" w:line="310" w:lineRule="atLeast"/>
              <w:ind w:left="106" w:right="117"/>
              <w:rPr>
                <w:sz w:val="24"/>
              </w:rPr>
            </w:pPr>
            <w:r w:rsidRPr="006932EC">
              <w:rPr>
                <w:sz w:val="24"/>
              </w:rPr>
              <w:t>попеременного ,двухшажного хода (по возможности)</w:t>
            </w:r>
            <w:r w:rsidRPr="006932EC">
              <w:rPr>
                <w:spacing w:val="-2"/>
                <w:sz w:val="24"/>
              </w:rPr>
              <w:t>после</w:t>
            </w:r>
          </w:p>
        </w:tc>
        <w:tc>
          <w:tcPr>
            <w:tcW w:w="340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4" w:right="183"/>
              <w:rPr>
                <w:sz w:val="24"/>
              </w:rPr>
            </w:pPr>
            <w:r w:rsidRPr="006932EC">
              <w:rPr>
                <w:sz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попеременный .двухшажный ход после инструкции и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показа </w:t>
            </w:r>
            <w:r w:rsidRPr="006932EC">
              <w:rPr>
                <w:spacing w:val="-2"/>
                <w:sz w:val="24"/>
              </w:rPr>
              <w:t>учителя</w:t>
            </w:r>
          </w:p>
        </w:tc>
      </w:tr>
      <w:tr w:rsidR="00C23E61" w:rsidTr="006932EC">
        <w:trPr>
          <w:trHeight w:val="1456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36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Прохождение </w:t>
            </w:r>
            <w:r w:rsidRPr="006932EC">
              <w:rPr>
                <w:sz w:val="24"/>
              </w:rPr>
              <w:t>отрезков на время от 200 до 300 м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2302"/>
        <w:gridCol w:w="708"/>
        <w:gridCol w:w="3543"/>
        <w:gridCol w:w="3262"/>
        <w:gridCol w:w="3401"/>
      </w:tblGrid>
      <w:tr w:rsidR="00C23E61" w:rsidTr="006932EC">
        <w:trPr>
          <w:trHeight w:val="242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неоднократного показа учителя ( при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346"/>
              <w:rPr>
                <w:sz w:val="24"/>
              </w:rPr>
            </w:pPr>
            <w:r w:rsidRPr="006932EC">
              <w:rPr>
                <w:sz w:val="24"/>
              </w:rPr>
              <w:t>необходимости : пошаговая инструкция учителя, по операционный контроль выполнения действий)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834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37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>бесшажный 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способа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214"/>
              <w:rPr>
                <w:sz w:val="24"/>
              </w:rPr>
            </w:pPr>
            <w:r w:rsidRPr="006932EC">
              <w:rPr>
                <w:sz w:val="24"/>
              </w:rPr>
              <w:t>Передвижения одновременного бесшажного хода на лыжах.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Демонстрация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4" w:right="420"/>
              <w:rPr>
                <w:sz w:val="24"/>
              </w:rPr>
            </w:pPr>
            <w:r w:rsidRPr="006932EC">
              <w:rPr>
                <w:sz w:val="24"/>
              </w:rPr>
              <w:t>Одновременного бесшажного хода. Выполнение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 w:right="240"/>
              <w:rPr>
                <w:sz w:val="24"/>
              </w:rPr>
            </w:pPr>
            <w:r w:rsidRPr="006932EC">
              <w:rPr>
                <w:sz w:val="24"/>
              </w:rPr>
              <w:t>Передвижения одновременным бесшажным ходом</w:t>
            </w:r>
          </w:p>
        </w:tc>
        <w:tc>
          <w:tcPr>
            <w:tcW w:w="326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одновременного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бесшажного хода .Осваивают технику передвижения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37"/>
              <w:rPr>
                <w:sz w:val="24"/>
              </w:rPr>
            </w:pPr>
            <w:r w:rsidRPr="006932EC">
              <w:rPr>
                <w:sz w:val="24"/>
              </w:rPr>
              <w:t>Одновременного бесшажного хода (по возможности).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6" w:right="188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одновременным бесшажным ходом по возможности</w:t>
            </w:r>
          </w:p>
        </w:tc>
        <w:tc>
          <w:tcPr>
            <w:tcW w:w="340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 техники одновременного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бесшажного хода. Осваивают технику передвижения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4" w:right="278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Одновременного бесшажного </w:t>
            </w:r>
            <w:r w:rsidRPr="006932EC">
              <w:rPr>
                <w:spacing w:val="-2"/>
                <w:sz w:val="24"/>
              </w:rPr>
              <w:t>хода.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 w:right="329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одновременным бесшажным ходом по возможности</w:t>
            </w:r>
          </w:p>
        </w:tc>
      </w:tr>
      <w:tr w:rsidR="00C23E61" w:rsidTr="006932EC">
        <w:trPr>
          <w:trHeight w:val="2927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38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>бесшажный ход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2822"/>
        </w:trPr>
        <w:tc>
          <w:tcPr>
            <w:tcW w:w="53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 w:right="1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39</w:t>
            </w:r>
          </w:p>
        </w:tc>
        <w:tc>
          <w:tcPr>
            <w:tcW w:w="230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88" w:right="159"/>
              <w:rPr>
                <w:sz w:val="24"/>
              </w:rPr>
            </w:pPr>
            <w:r w:rsidRPr="006932EC">
              <w:rPr>
                <w:sz w:val="24"/>
              </w:rPr>
              <w:t xml:space="preserve">Спуск в высокой стойке со склона, подъем «лесенкой» с соблюдением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ind w:left="88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8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4" w:right="486"/>
              <w:rPr>
                <w:sz w:val="24"/>
              </w:rPr>
            </w:pPr>
            <w:r w:rsidRPr="006932EC">
              <w:rPr>
                <w:sz w:val="24"/>
              </w:rPr>
              <w:t>Совершенствование способа подъема на лыжах.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4" w:right="215"/>
              <w:rPr>
                <w:sz w:val="24"/>
              </w:rPr>
            </w:pPr>
            <w:r w:rsidRPr="006932EC">
              <w:rPr>
                <w:sz w:val="24"/>
              </w:rPr>
              <w:t>Выполнение сохранение равновесия при спуске со склона в высокой</w:t>
            </w:r>
            <w:r w:rsidRPr="006932EC">
              <w:rPr>
                <w:spacing w:val="-2"/>
                <w:sz w:val="24"/>
              </w:rPr>
              <w:t xml:space="preserve"> стойке.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техники </w:t>
            </w:r>
            <w:r w:rsidRPr="006932EC">
              <w:rPr>
                <w:spacing w:val="-2"/>
                <w:sz w:val="24"/>
              </w:rPr>
              <w:t>подъема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«лесенкой»</w:t>
            </w:r>
          </w:p>
        </w:tc>
        <w:tc>
          <w:tcPr>
            <w:tcW w:w="326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932EC">
              <w:rPr>
                <w:sz w:val="24"/>
              </w:rPr>
              <w:t>Выполняют спуск в высокой стойке со склона, сохраняя равновесие изученными</w:t>
            </w:r>
          </w:p>
          <w:p w:rsidR="00C23E61" w:rsidRPr="006932EC" w:rsidRDefault="00C23E61" w:rsidP="006932EC">
            <w:pPr>
              <w:pStyle w:val="TableParagraph"/>
              <w:ind w:left="106"/>
              <w:rPr>
                <w:sz w:val="24"/>
              </w:rPr>
            </w:pPr>
            <w:r w:rsidRPr="006932EC">
              <w:rPr>
                <w:sz w:val="24"/>
              </w:rPr>
              <w:t>способами по</w:t>
            </w:r>
            <w:r w:rsidRPr="006932EC">
              <w:rPr>
                <w:spacing w:val="-2"/>
                <w:sz w:val="24"/>
              </w:rPr>
              <w:t xml:space="preserve"> возможности.</w:t>
            </w:r>
          </w:p>
          <w:p w:rsidR="00C23E61" w:rsidRPr="006932EC" w:rsidRDefault="00C23E61" w:rsidP="006932EC">
            <w:pPr>
              <w:pStyle w:val="TableParagraph"/>
              <w:spacing w:before="238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подъем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«лесенкой»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6932EC">
              <w:rPr>
                <w:sz w:val="24"/>
              </w:rPr>
              <w:t>Выполняют спуск в высокой стойке со склона, сохраняя равновесие изученными</w:t>
            </w:r>
          </w:p>
          <w:p w:rsidR="00C23E61" w:rsidRPr="006932EC" w:rsidRDefault="00C23E61" w:rsidP="006932EC">
            <w:pPr>
              <w:pStyle w:val="TableParagraph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способами.</w:t>
            </w:r>
          </w:p>
          <w:p w:rsidR="00C23E61" w:rsidRPr="006932EC" w:rsidRDefault="00C23E61" w:rsidP="006932EC">
            <w:pPr>
              <w:pStyle w:val="TableParagraph"/>
              <w:spacing w:before="238"/>
              <w:ind w:left="104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</w:t>
            </w:r>
            <w:r w:rsidRPr="006932EC">
              <w:rPr>
                <w:spacing w:val="-2"/>
                <w:sz w:val="24"/>
              </w:rPr>
              <w:t>подъем</w:t>
            </w:r>
          </w:p>
          <w:p w:rsidR="00C23E61" w:rsidRPr="006932EC" w:rsidRDefault="00C23E61" w:rsidP="006932EC">
            <w:pPr>
              <w:pStyle w:val="TableParagraph"/>
              <w:spacing w:before="40"/>
              <w:ind w:lef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«лесенкой»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2907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40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Поворот махом на </w:t>
            </w: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1.02</w:t>
            </w:r>
          </w:p>
        </w:tc>
        <w:tc>
          <w:tcPr>
            <w:tcW w:w="3542" w:type="dxa"/>
            <w:vMerge w:val="restart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Освоение способа поворота на лыжах махом.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Демонстрация техники поворота махом на месте.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поворота махом на </w:t>
            </w:r>
            <w:r w:rsidRPr="006932EC">
              <w:rPr>
                <w:spacing w:val="-2"/>
                <w:sz w:val="24"/>
              </w:rPr>
              <w:t>лыжах.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передвижение скользящим шагом по лыжне с </w:t>
            </w:r>
            <w:r w:rsidRPr="006932EC">
              <w:rPr>
                <w:spacing w:val="-2"/>
                <w:sz w:val="24"/>
              </w:rPr>
              <w:t>палками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 w:rsidRPr="006932EC">
              <w:rPr>
                <w:sz w:val="24"/>
              </w:rPr>
              <w:t>Осваивают способ поворота на лыжах махом. Выполняют поворот махом на лыжах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761"/>
              <w:rPr>
                <w:sz w:val="24"/>
              </w:rPr>
            </w:pPr>
            <w:r w:rsidRPr="006932EC">
              <w:rPr>
                <w:sz w:val="24"/>
              </w:rPr>
              <w:t xml:space="preserve">после инструкции и неоднократного показа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7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поворот махом на месте на лыжах по инструкции и показа </w:t>
            </w:r>
            <w:r w:rsidRPr="006932EC">
              <w:rPr>
                <w:spacing w:val="-2"/>
                <w:sz w:val="24"/>
              </w:rPr>
              <w:t>учителя.</w:t>
            </w:r>
          </w:p>
        </w:tc>
        <w:tc>
          <w:tcPr>
            <w:tcW w:w="3400" w:type="dxa"/>
            <w:vMerge w:val="restart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Осваивают способ поворота на лыжах махом. Выполняют поворот махом на лыжах.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поворот махом на месте на лыжах.</w:t>
            </w:r>
          </w:p>
          <w:p w:rsidR="00C23E61" w:rsidRPr="006932EC" w:rsidRDefault="00C23E61" w:rsidP="006932EC">
            <w:pPr>
              <w:pStyle w:val="TableParagraph"/>
              <w:spacing w:before="190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на лыжах изученными ходами</w:t>
            </w:r>
          </w:p>
        </w:tc>
      </w:tr>
      <w:tr w:rsidR="00C23E61" w:rsidTr="006932EC">
        <w:trPr>
          <w:trHeight w:val="625"/>
        </w:trPr>
        <w:tc>
          <w:tcPr>
            <w:tcW w:w="516" w:type="dxa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41</w:t>
            </w:r>
          </w:p>
        </w:tc>
        <w:tc>
          <w:tcPr>
            <w:tcW w:w="2320" w:type="dxa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Поворот махом ,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месте</w:t>
            </w:r>
          </w:p>
        </w:tc>
        <w:tc>
          <w:tcPr>
            <w:tcW w:w="707" w:type="dxa"/>
            <w:tcBorders>
              <w:bottom w:val="nil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2.02</w:t>
            </w:r>
          </w:p>
        </w:tc>
        <w:tc>
          <w:tcPr>
            <w:tcW w:w="3542" w:type="dxa"/>
            <w:vMerge/>
            <w:tcBorders>
              <w:top w:val="nil"/>
              <w:bottom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186"/>
        </w:trPr>
        <w:tc>
          <w:tcPr>
            <w:tcW w:w="516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spacing w:before="28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0" w:type="dxa"/>
            <w:tcBorders>
              <w:top w:val="nil"/>
            </w:tcBorders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869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42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8.02</w:t>
            </w:r>
          </w:p>
        </w:tc>
        <w:tc>
          <w:tcPr>
            <w:tcW w:w="3542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</w:t>
            </w:r>
            <w:r w:rsidRPr="006932EC">
              <w:rPr>
                <w:spacing w:val="-2"/>
                <w:sz w:val="24"/>
              </w:rPr>
              <w:t>способа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Передвижения одновременного двухшажного хода на лыжах.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Демонстрация </w:t>
            </w:r>
            <w:r w:rsidRPr="006932EC">
              <w:rPr>
                <w:spacing w:val="-2"/>
                <w:sz w:val="24"/>
              </w:rPr>
              <w:t>техники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76"/>
              <w:rPr>
                <w:sz w:val="24"/>
              </w:rPr>
            </w:pPr>
            <w:r w:rsidRPr="006932EC">
              <w:rPr>
                <w:sz w:val="24"/>
              </w:rPr>
              <w:t>Одновременного двухшажного хода. Выполнение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7" w:right="236"/>
              <w:rPr>
                <w:sz w:val="24"/>
              </w:rPr>
            </w:pPr>
            <w:r w:rsidRPr="006932EC">
              <w:rPr>
                <w:sz w:val="24"/>
              </w:rPr>
              <w:t>передвижения одновременным двухшажным ходом</w:t>
            </w:r>
          </w:p>
        </w:tc>
        <w:tc>
          <w:tcPr>
            <w:tcW w:w="326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одновременного двухшажного хода.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117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технику </w:t>
            </w:r>
            <w:r w:rsidRPr="006932EC">
              <w:rPr>
                <w:spacing w:val="-2"/>
                <w:sz w:val="24"/>
              </w:rPr>
              <w:t>передвижения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одновременного </w:t>
            </w:r>
            <w:r w:rsidRPr="006932EC">
              <w:rPr>
                <w:sz w:val="24"/>
              </w:rPr>
              <w:t xml:space="preserve">двухшажного хода (по </w:t>
            </w:r>
            <w:r w:rsidRPr="006932EC">
              <w:rPr>
                <w:spacing w:val="-2"/>
                <w:sz w:val="24"/>
              </w:rPr>
              <w:t>возможности).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11" w:right="40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передвижение </w:t>
            </w:r>
            <w:r w:rsidRPr="006932EC">
              <w:rPr>
                <w:spacing w:val="-2"/>
                <w:sz w:val="24"/>
              </w:rPr>
              <w:t xml:space="preserve">одновременным </w:t>
            </w:r>
            <w:r w:rsidRPr="006932EC">
              <w:rPr>
                <w:sz w:val="24"/>
              </w:rPr>
              <w:t xml:space="preserve">двухшажным ходом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0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 техники одновременного двухшажного хода. Осваивают технику передвижения,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 xml:space="preserve">одновременного двухшажного </w:t>
            </w:r>
            <w:r w:rsidRPr="006932EC">
              <w:rPr>
                <w:spacing w:val="-2"/>
                <w:sz w:val="24"/>
              </w:rPr>
              <w:t>хода.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>Выполняют передвижение одновременным двухшажным ходом по возможности</w:t>
            </w:r>
          </w:p>
        </w:tc>
      </w:tr>
      <w:tr w:rsidR="00C23E61" w:rsidTr="006932EC">
        <w:trPr>
          <w:trHeight w:val="2330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43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Одновременный </w:t>
            </w:r>
            <w:r w:rsidRPr="006932EC">
              <w:rPr>
                <w:sz w:val="24"/>
              </w:rPr>
              <w:t xml:space="preserve">двухшажный </w:t>
            </w:r>
            <w:r w:rsidRPr="006932EC">
              <w:rPr>
                <w:spacing w:val="-5"/>
                <w:sz w:val="24"/>
              </w:rPr>
              <w:t>ход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9.02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</w:tbl>
    <w:p w:rsidR="00C23E61" w:rsidRDefault="00C23E61">
      <w:pPr>
        <w:rPr>
          <w:sz w:val="2"/>
          <w:szCs w:val="2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4928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44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Повороты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480"/>
              <w:rPr>
                <w:sz w:val="24"/>
              </w:rPr>
            </w:pPr>
            <w:r w:rsidRPr="006932EC">
              <w:rPr>
                <w:sz w:val="24"/>
              </w:rPr>
              <w:t xml:space="preserve">Переступанием в </w:t>
            </w:r>
            <w:r w:rsidRPr="006932EC">
              <w:rPr>
                <w:spacing w:val="-2"/>
                <w:sz w:val="24"/>
              </w:rPr>
              <w:t>движении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Построение в шеренгу с лыжами у ноги.</w:t>
            </w:r>
          </w:p>
          <w:p w:rsidR="00C23E61" w:rsidRPr="006932EC" w:rsidRDefault="00C23E61" w:rsidP="006932EC">
            <w:pPr>
              <w:pStyle w:val="TableParagraph"/>
              <w:spacing w:before="195" w:line="278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Переход на учебную лыжню в колонне по одному.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Передвижение по учебному кругу ступающим и скользящим шагом.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748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упражнения, демонстрирую уверенное отрывание от снега </w:t>
            </w:r>
            <w:r w:rsidRPr="006932EC">
              <w:rPr>
                <w:spacing w:val="-2"/>
                <w:sz w:val="24"/>
              </w:rPr>
              <w:t>лыжи,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наклон в сторону поворота и вперед, сильно отталкиваясь от </w:t>
            </w:r>
            <w:r w:rsidRPr="006932EC">
              <w:rPr>
                <w:spacing w:val="-4"/>
                <w:sz w:val="24"/>
              </w:rPr>
              <w:t>лыжи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в колонне по одному с лыжами на плече      и под рукой, соблюдая дистанцию по сигналу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11" w:right="151"/>
              <w:rPr>
                <w:sz w:val="24"/>
              </w:rPr>
            </w:pPr>
            <w:r w:rsidRPr="006932EC">
              <w:rPr>
                <w:color w:val="000009"/>
                <w:sz w:val="24"/>
              </w:rPr>
              <w:t>Одевают лыжный инвентарь с помощью учителя.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повороты на лыжах на месте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построение с </w:t>
            </w:r>
            <w:r w:rsidRPr="006932EC">
              <w:rPr>
                <w:spacing w:val="-2"/>
                <w:sz w:val="24"/>
              </w:rPr>
              <w:t>лыжами.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</w:t>
            </w:r>
            <w:r w:rsidRPr="006932EC">
              <w:rPr>
                <w:spacing w:val="-2"/>
                <w:sz w:val="24"/>
              </w:rPr>
              <w:t>движении.</w:t>
            </w:r>
          </w:p>
        </w:tc>
      </w:tr>
      <w:tr w:rsidR="00C23E61" w:rsidTr="006932EC">
        <w:trPr>
          <w:trHeight w:val="3257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45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Обучение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812"/>
              <w:jc w:val="bot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правильному </w:t>
            </w:r>
            <w:r w:rsidRPr="006932EC">
              <w:rPr>
                <w:sz w:val="24"/>
              </w:rPr>
              <w:t xml:space="preserve">падению при </w:t>
            </w:r>
            <w:r w:rsidRPr="006932EC">
              <w:rPr>
                <w:spacing w:val="-2"/>
                <w:sz w:val="24"/>
              </w:rPr>
              <w:t>прохождении спусков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способа торможения на лыжах.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Освоение техники падения на </w:t>
            </w:r>
            <w:r w:rsidRPr="006932EC">
              <w:rPr>
                <w:spacing w:val="-4"/>
                <w:sz w:val="24"/>
              </w:rPr>
              <w:t>бок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Осваивают комбинированное торможение лыжами 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палками (по возможности). Смотрят показ ,и объяснение технике правильного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падения ,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при прохождении </w:t>
            </w:r>
            <w:r w:rsidRPr="006932EC">
              <w:rPr>
                <w:spacing w:val="-2"/>
                <w:sz w:val="24"/>
              </w:rPr>
              <w:t>спусков.</w:t>
            </w:r>
          </w:p>
          <w:p w:rsidR="00C23E61" w:rsidRPr="006932EC" w:rsidRDefault="00C23E61" w:rsidP="006932EC">
            <w:pPr>
              <w:pStyle w:val="TableParagraph"/>
              <w:spacing w:before="183"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спуски в средней </w:t>
            </w:r>
            <w:r w:rsidRPr="006932EC">
              <w:rPr>
                <w:spacing w:val="-2"/>
                <w:sz w:val="24"/>
              </w:rPr>
              <w:t>стойке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9" w:right="164"/>
              <w:rPr>
                <w:sz w:val="24"/>
              </w:rPr>
            </w:pPr>
            <w:r w:rsidRPr="006932EC">
              <w:rPr>
                <w:sz w:val="24"/>
              </w:rPr>
              <w:t>Выполняют комбинированное торможение лыжами и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палками. Выполняют </w:t>
            </w:r>
            <w:r w:rsidRPr="006932EC">
              <w:rPr>
                <w:spacing w:val="-2"/>
                <w:sz w:val="24"/>
              </w:rPr>
              <w:t>подъем</w:t>
            </w:r>
          </w:p>
          <w:p w:rsidR="00C23E61" w:rsidRPr="006932EC" w:rsidRDefault="00C23E61" w:rsidP="006932EC">
            <w:pPr>
              <w:pStyle w:val="TableParagraph"/>
              <w:spacing w:before="35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«лесенкой», «ёлочкой», имитируют и тренируют падение при прохождении </w:t>
            </w:r>
            <w:r w:rsidRPr="006932EC">
              <w:rPr>
                <w:spacing w:val="-2"/>
                <w:sz w:val="24"/>
              </w:rPr>
              <w:t>спусков.</w:t>
            </w:r>
          </w:p>
        </w:tc>
      </w:tr>
      <w:tr w:rsidR="00C23E61" w:rsidTr="006932EC">
        <w:trPr>
          <w:trHeight w:val="834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46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z w:val="24"/>
              </w:rPr>
              <w:t>лыжах за урок до</w:t>
            </w:r>
            <w:r w:rsidRPr="006932EC"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Прохождение дистанции на лыжах за урок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от 0,5до 0,8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Проходят дистанцию без учета времени 1 км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518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км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vMerge w:val="restart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км. по </w:t>
            </w:r>
            <w:r w:rsidRPr="006932EC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0" w:type="dxa"/>
            <w:vMerge w:val="restart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151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47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прохождение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 xml:space="preserve">лыжах за урокдо1 </w:t>
            </w:r>
            <w:r w:rsidRPr="006932EC">
              <w:rPr>
                <w:spacing w:val="-6"/>
                <w:sz w:val="24"/>
              </w:rPr>
              <w:t>км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29.0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670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48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Игры на </w:t>
            </w:r>
            <w:r w:rsidRPr="006932EC">
              <w:rPr>
                <w:spacing w:val="-2"/>
                <w:sz w:val="24"/>
              </w:rPr>
              <w:t>лыжах:</w:t>
            </w:r>
          </w:p>
          <w:p w:rsidR="00C23E61" w:rsidRPr="006932EC" w:rsidRDefault="00C23E61" w:rsidP="006932EC">
            <w:pPr>
              <w:pStyle w:val="TableParagraph"/>
              <w:spacing w:before="240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«Пятнашки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right="281"/>
              <w:rPr>
                <w:sz w:val="24"/>
              </w:rPr>
            </w:pPr>
            <w:r w:rsidRPr="006932EC">
              <w:rPr>
                <w:sz w:val="24"/>
              </w:rPr>
              <w:t xml:space="preserve">простые», «Самый </w:t>
            </w:r>
            <w:r w:rsidRPr="006932EC">
              <w:rPr>
                <w:spacing w:val="-2"/>
                <w:sz w:val="24"/>
              </w:rPr>
              <w:t>меткий»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1.03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 w:rsidRPr="006932EC">
              <w:rPr>
                <w:sz w:val="24"/>
              </w:rPr>
              <w:t>Совершенствование техники передвижения без палок,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Развитие ловкости в играх на </w:t>
            </w:r>
            <w:r w:rsidRPr="006932EC">
              <w:rPr>
                <w:spacing w:val="-2"/>
                <w:sz w:val="24"/>
              </w:rPr>
              <w:t>лыжах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лыжах(по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Играют в игры на </w:t>
            </w:r>
            <w:r w:rsidRPr="006932EC">
              <w:rPr>
                <w:spacing w:val="-4"/>
                <w:sz w:val="24"/>
              </w:rPr>
              <w:t>лыжах</w:t>
            </w:r>
          </w:p>
        </w:tc>
      </w:tr>
      <w:tr w:rsidR="00C23E61" w:rsidTr="006932EC">
        <w:trPr>
          <w:trHeight w:val="518"/>
        </w:trPr>
        <w:tc>
          <w:tcPr>
            <w:tcW w:w="13746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Спортивные игры-8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5045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49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641"/>
              <w:rPr>
                <w:sz w:val="24"/>
              </w:rPr>
            </w:pPr>
            <w:r w:rsidRPr="006932EC">
              <w:rPr>
                <w:sz w:val="24"/>
              </w:rPr>
              <w:t xml:space="preserve">Инструктаж по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безопасности ,на </w:t>
            </w:r>
            <w:r w:rsidRPr="006932EC">
              <w:rPr>
                <w:spacing w:val="-2"/>
                <w:sz w:val="24"/>
              </w:rPr>
              <w:t>занятиях спортивными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играми.</w:t>
            </w:r>
          </w:p>
          <w:p w:rsidR="00C23E61" w:rsidRPr="006932EC" w:rsidRDefault="00C23E61" w:rsidP="006932EC">
            <w:pPr>
              <w:pStyle w:val="TableParagraph"/>
              <w:spacing w:before="238"/>
              <w:rPr>
                <w:sz w:val="24"/>
              </w:rPr>
            </w:pPr>
            <w:r w:rsidRPr="006932EC">
              <w:rPr>
                <w:sz w:val="24"/>
              </w:rPr>
              <w:t xml:space="preserve">Значение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329"/>
              <w:rPr>
                <w:sz w:val="24"/>
              </w:rPr>
            </w:pPr>
            <w:r w:rsidRPr="006932EC">
              <w:rPr>
                <w:sz w:val="24"/>
              </w:rPr>
              <w:t xml:space="preserve">Основные правила </w:t>
            </w:r>
            <w:r w:rsidRPr="006932EC">
              <w:rPr>
                <w:spacing w:val="-2"/>
                <w:sz w:val="24"/>
              </w:rPr>
              <w:t>закаливания.</w:t>
            </w:r>
          </w:p>
          <w:p w:rsidR="00C23E61" w:rsidRPr="006932EC" w:rsidRDefault="00C23E61" w:rsidP="006932EC">
            <w:pPr>
              <w:pStyle w:val="TableParagraph"/>
              <w:spacing w:before="201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игры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>волейбол, наказания за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нарушение игры и </w:t>
            </w:r>
            <w:r w:rsidRPr="006932EC">
              <w:rPr>
                <w:spacing w:val="-2"/>
                <w:sz w:val="24"/>
              </w:rPr>
              <w:t>судейство.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7.03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Беседа по технике безопасности ,на занятиях спортивными</w:t>
            </w:r>
          </w:p>
          <w:p w:rsidR="00C23E61" w:rsidRPr="006932EC" w:rsidRDefault="00C23E61" w:rsidP="006932EC">
            <w:pPr>
              <w:pStyle w:val="TableParagraph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играми.</w:t>
            </w:r>
          </w:p>
          <w:p w:rsidR="00C23E61" w:rsidRPr="006932EC" w:rsidRDefault="00C23E61" w:rsidP="006932EC">
            <w:pPr>
              <w:pStyle w:val="TableParagraph"/>
              <w:spacing w:before="236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Беседа об основных средствах и правилах закаливания</w:t>
            </w:r>
          </w:p>
          <w:p w:rsidR="00C23E61" w:rsidRPr="006932EC" w:rsidRDefault="00C23E61" w:rsidP="006932E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организма.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Ознакомление с простейшими правилами игры волейбол,</w:t>
            </w:r>
          </w:p>
          <w:p w:rsidR="00C23E61" w:rsidRPr="006932EC" w:rsidRDefault="00C23E61" w:rsidP="006932EC">
            <w:pPr>
              <w:pStyle w:val="TableParagraph"/>
              <w:spacing w:before="2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правилами судейства, наказаниями при нарушениях правил игры.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на развитие мышц кистей рук</w:t>
            </w:r>
            <w:r w:rsidRPr="006932EC"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,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51"/>
              <w:rPr>
                <w:sz w:val="24"/>
              </w:rPr>
            </w:pPr>
            <w:r w:rsidRPr="006932EC">
              <w:rPr>
                <w:sz w:val="24"/>
              </w:rPr>
              <w:t>прослушанному материалу, с опорой на визуальный план ,(с использованием системы игровых, сенсорных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поощрений).</w:t>
            </w:r>
          </w:p>
          <w:p w:rsidR="00C23E61" w:rsidRPr="006932EC" w:rsidRDefault="00C23E61" w:rsidP="006932EC">
            <w:pPr>
              <w:pStyle w:val="TableParagraph"/>
              <w:spacing w:before="242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Правила игры в волейболе, запоминают названия наказаний при нарушении игры. С неоднократным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11" w:right="811"/>
              <w:rPr>
                <w:sz w:val="24"/>
              </w:rPr>
            </w:pPr>
            <w:r w:rsidRPr="006932EC">
              <w:rPr>
                <w:sz w:val="24"/>
              </w:rPr>
              <w:t xml:space="preserve">повторением названий </w:t>
            </w:r>
            <w:r w:rsidRPr="006932EC">
              <w:rPr>
                <w:spacing w:val="-2"/>
                <w:sz w:val="24"/>
              </w:rPr>
              <w:t>учителем.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</w:t>
            </w:r>
            <w:r w:rsidRPr="006932EC">
              <w:rPr>
                <w:spacing w:val="-5"/>
                <w:sz w:val="24"/>
              </w:rPr>
              <w:t>на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436"/>
              <w:rPr>
                <w:sz w:val="24"/>
              </w:rPr>
            </w:pPr>
            <w:r w:rsidRPr="006932EC">
              <w:rPr>
                <w:sz w:val="24"/>
              </w:rPr>
              <w:t>Отвечают на вопросы по прослушанному материалу.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игры в волейболе, запоминают названия наказаний при нарушении </w:t>
            </w:r>
            <w:r w:rsidRPr="006932EC">
              <w:rPr>
                <w:spacing w:val="-2"/>
                <w:sz w:val="24"/>
              </w:rPr>
              <w:t>игры.</w:t>
            </w:r>
          </w:p>
          <w:p w:rsidR="00C23E61" w:rsidRPr="006932EC" w:rsidRDefault="00C23E61" w:rsidP="006932EC">
            <w:pPr>
              <w:pStyle w:val="TableParagraph"/>
              <w:spacing w:before="199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упражнения на развитие мышц кистей рук и </w:t>
            </w:r>
            <w:r w:rsidRPr="006932EC">
              <w:rPr>
                <w:spacing w:val="-2"/>
                <w:sz w:val="24"/>
              </w:rPr>
              <w:t>пальцев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1036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пальцев.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Развитие мышц кистей рук и пальцев (по 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4961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50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Стойка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волейболиста.</w:t>
            </w:r>
          </w:p>
          <w:p w:rsidR="00C23E61" w:rsidRPr="006932EC" w:rsidRDefault="00C23E61" w:rsidP="006932EC">
            <w:pPr>
              <w:pStyle w:val="TableParagraph"/>
              <w:spacing w:before="40"/>
              <w:rPr>
                <w:sz w:val="24"/>
              </w:rPr>
            </w:pPr>
            <w:r w:rsidRPr="006932EC">
              <w:rPr>
                <w:sz w:val="24"/>
              </w:rPr>
              <w:t xml:space="preserve">Перемещения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right="143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передача мяча сверху двумя руками над собой и передача мяча снизу двумя руками на месте и после </w:t>
            </w:r>
            <w:r w:rsidRPr="006932EC"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Ознакомление с основными стойками волейболиста.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Демонстрация основных стоек в волейболе, передачи мяча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Сверху , </w:t>
            </w:r>
            <w:r w:rsidRPr="006932EC">
              <w:rPr>
                <w:spacing w:val="-2"/>
                <w:sz w:val="24"/>
              </w:rPr>
              <w:t>снизу.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07" w:right="48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кистей руки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перемещение на площадке игроков в волейболе, выполнение приема и передачи мяча двумя руками у стены и в </w:t>
            </w:r>
            <w:r w:rsidRPr="006932EC">
              <w:rPr>
                <w:spacing w:val="-2"/>
                <w:sz w:val="24"/>
              </w:rPr>
              <w:t>парах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Осваивают основные стойки волейболиста, после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неоднократного показа учителя, ориентируясь на выполнение стойки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учащихся из 2 гр. Выполняют упражнения на развитие мышц кистей руки пальцев (по возможности). Выполняют перемещения на площадке с помощью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педагога. Осваивают и используют игровые умения ,(взаимодействие с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партнером)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Осваивают основные стойки волейболиста, после показа учителя.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>упражнения на развитие мышц кистей рук и пальцев. Выполняют перемещения на площадке. Осваивают и используют игровые умения</w:t>
            </w:r>
          </w:p>
        </w:tc>
      </w:tr>
      <w:tr w:rsidR="00C23E61" w:rsidTr="006932EC">
        <w:trPr>
          <w:trHeight w:val="2940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51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592"/>
              <w:rPr>
                <w:sz w:val="24"/>
              </w:rPr>
            </w:pPr>
            <w:r w:rsidRPr="006932EC">
              <w:rPr>
                <w:sz w:val="24"/>
              </w:rPr>
              <w:t xml:space="preserve">Нижняя прямая </w:t>
            </w:r>
            <w:r w:rsidRPr="006932EC">
              <w:rPr>
                <w:spacing w:val="-2"/>
                <w:sz w:val="24"/>
              </w:rPr>
              <w:t>подача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Определение способов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Освоение техники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Освоение стойки во</w:t>
            </w:r>
            <w:r w:rsidRPr="006932EC">
              <w:rPr>
                <w:spacing w:val="-2"/>
                <w:sz w:val="24"/>
              </w:rPr>
              <w:t>время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выполнения нижней прямой подачи. Демонстрация техники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Смотрят показ </w:t>
            </w:r>
            <w:r w:rsidRPr="006932EC">
              <w:rPr>
                <w:spacing w:val="-10"/>
                <w:sz w:val="24"/>
              </w:rPr>
              <w:t>с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Объяснением </w:t>
            </w:r>
            <w:r w:rsidRPr="006932EC">
              <w:rPr>
                <w:spacing w:val="-2"/>
                <w:sz w:val="24"/>
              </w:rPr>
              <w:t>технике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11" w:right="537"/>
              <w:rPr>
                <w:sz w:val="24"/>
              </w:rPr>
            </w:pPr>
            <w:r w:rsidRPr="006932EC">
              <w:rPr>
                <w:sz w:val="24"/>
              </w:rPr>
              <w:t>Правильного выполнения нижней прямой подачи.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Определяют способы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Осваивают техники нижней прямой подачи по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технике, правильного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выполнения нижней прямой подачи. Определяют способы подачи мяча в волейболе.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техники нижней прямой подачи по инструкции </w:t>
            </w:r>
            <w:r w:rsidRPr="006932EC">
              <w:rPr>
                <w:spacing w:val="-2"/>
                <w:sz w:val="24"/>
              </w:rPr>
              <w:t>учителя.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3775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Нижней прямой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нижней прямой </w:t>
            </w:r>
            <w:r w:rsidRPr="006932EC">
              <w:rPr>
                <w:spacing w:val="-2"/>
                <w:sz w:val="24"/>
              </w:rPr>
              <w:t>подачи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Инструкции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 прямой подачи по   инструкции и показу учителя.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Выполнение нижней прямой подачи по инструкции учителя и ориентируясь на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>образец</w:t>
            </w:r>
            <w:r w:rsidRPr="006932EC">
              <w:rPr>
                <w:spacing w:val="-2"/>
                <w:sz w:val="24"/>
              </w:rPr>
              <w:t xml:space="preserve"> выполнения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>учащимися  из 2</w:t>
            </w:r>
            <w:r w:rsidRPr="006932EC"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стойку во время нижней прямой подачи .</w:t>
            </w:r>
          </w:p>
          <w:p w:rsidR="00C23E61" w:rsidRPr="006932EC" w:rsidRDefault="00C23E61" w:rsidP="006932EC">
            <w:pPr>
              <w:pStyle w:val="TableParagraph"/>
              <w:spacing w:before="197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нижней </w:t>
            </w:r>
            <w:r w:rsidRPr="006932EC">
              <w:rPr>
                <w:spacing w:val="-2"/>
                <w:sz w:val="24"/>
              </w:rPr>
              <w:t>подачи мяча.</w:t>
            </w:r>
          </w:p>
        </w:tc>
      </w:tr>
      <w:tr w:rsidR="00C23E61" w:rsidTr="006932EC">
        <w:trPr>
          <w:trHeight w:val="262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52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Прыжки с места ,с шага в высоту, и длину (2-3 серии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 w:rsidRPr="006932EC">
              <w:rPr>
                <w:sz w:val="24"/>
              </w:rPr>
              <w:t xml:space="preserve">прыжков по 5-10 прыжков за </w:t>
            </w:r>
            <w:r w:rsidRPr="006932EC">
              <w:rPr>
                <w:spacing w:val="-2"/>
                <w:sz w:val="24"/>
              </w:rPr>
              <w:t>урок).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Учебная игра в </w:t>
            </w:r>
            <w:r w:rsidRPr="006932EC">
              <w:rPr>
                <w:spacing w:val="-2"/>
                <w:sz w:val="24"/>
              </w:rPr>
              <w:t>волейбол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Сочетание работ рук ,ног в прыжках у сетки.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Закрепление правил перехода по площадке.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игровых действий ,соблюдая правила игры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,и с шага, у сетки (1-2 серии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прыжков по 5-5прыжков за </w:t>
            </w:r>
            <w:r w:rsidRPr="006932EC">
              <w:rPr>
                <w:spacing w:val="-2"/>
                <w:sz w:val="24"/>
              </w:rPr>
              <w:t>урок.</w:t>
            </w:r>
          </w:p>
          <w:p w:rsidR="00C23E61" w:rsidRPr="006932EC" w:rsidRDefault="00C23E61" w:rsidP="006932EC">
            <w:pPr>
              <w:pStyle w:val="TableParagraph"/>
              <w:spacing w:before="196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площадке, играют в учебную игру ( по 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>Прыгают вверх с места и с шага, у сетки.</w:t>
            </w:r>
          </w:p>
          <w:p w:rsidR="00C23E61" w:rsidRPr="006932EC" w:rsidRDefault="00C23E61" w:rsidP="006932EC">
            <w:pPr>
              <w:pStyle w:val="TableParagraph"/>
              <w:spacing w:before="195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переход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площадке, играют в учебную </w:t>
            </w:r>
            <w:r w:rsidRPr="006932EC">
              <w:rPr>
                <w:spacing w:val="-4"/>
                <w:sz w:val="24"/>
              </w:rPr>
              <w:t>игру</w:t>
            </w:r>
          </w:p>
        </w:tc>
      </w:tr>
      <w:tr w:rsidR="00C23E61" w:rsidTr="006932EC">
        <w:trPr>
          <w:trHeight w:val="2620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53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 xml:space="preserve">Настольный </w:t>
            </w:r>
            <w:r w:rsidRPr="006932EC">
              <w:rPr>
                <w:spacing w:val="-2"/>
                <w:sz w:val="24"/>
              </w:rPr>
              <w:t>теннис.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</w:t>
            </w:r>
          </w:p>
          <w:p w:rsidR="00C23E61" w:rsidRPr="006932EC" w:rsidRDefault="00C23E61" w:rsidP="006932EC">
            <w:pPr>
              <w:pStyle w:val="TableParagraph"/>
              <w:spacing w:before="4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соревнований.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22.0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Ознакомление с атрибутикой игры настольный теннис.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Ознакомление с</w:t>
            </w:r>
            <w:r w:rsidRPr="006932EC">
              <w:rPr>
                <w:spacing w:val="-2"/>
                <w:sz w:val="24"/>
              </w:rPr>
              <w:t xml:space="preserve"> основной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11" w:right="151"/>
              <w:rPr>
                <w:sz w:val="24"/>
              </w:rPr>
            </w:pPr>
            <w:r w:rsidRPr="006932EC">
              <w:rPr>
                <w:sz w:val="24"/>
              </w:rPr>
              <w:t xml:space="preserve">прослушанному материалу, с опорой на визуальный план ,(с использованием системы игровых, 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поощрений.</w:t>
            </w:r>
          </w:p>
          <w:p w:rsidR="00C23E61" w:rsidRPr="006932EC" w:rsidRDefault="00C23E61" w:rsidP="006932EC">
            <w:pPr>
              <w:pStyle w:val="TableParagraph"/>
              <w:spacing w:before="240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Отвечают на вопросы </w:t>
            </w:r>
            <w:r w:rsidRPr="006932EC">
              <w:rPr>
                <w:spacing w:val="-5"/>
                <w:sz w:val="24"/>
              </w:rPr>
              <w:t>по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прослушанному материалу с опорой на визуальный план(с использованием системы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9" w:right="1196"/>
              <w:rPr>
                <w:sz w:val="24"/>
              </w:rPr>
            </w:pPr>
            <w:r w:rsidRPr="006932EC">
              <w:rPr>
                <w:sz w:val="24"/>
              </w:rPr>
              <w:t xml:space="preserve">игровых ,сенсорных </w:t>
            </w:r>
            <w:r w:rsidRPr="006932EC">
              <w:rPr>
                <w:spacing w:val="-2"/>
                <w:sz w:val="24"/>
              </w:rPr>
              <w:t>поощрений.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Осваивают </w:t>
            </w:r>
            <w:r w:rsidRPr="006932EC">
              <w:rPr>
                <w:spacing w:val="-2"/>
                <w:sz w:val="24"/>
              </w:rPr>
              <w:t>простейшие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516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стойкой </w:t>
            </w:r>
            <w:r w:rsidRPr="006932EC">
              <w:rPr>
                <w:spacing w:val="-2"/>
                <w:sz w:val="24"/>
              </w:rPr>
              <w:t>теннисиста.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7" w:right="48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на развитие мышц кистей руки </w:t>
            </w:r>
            <w:r w:rsidRPr="006932EC">
              <w:rPr>
                <w:spacing w:val="-2"/>
                <w:sz w:val="24"/>
              </w:rPr>
              <w:t>пальцев.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упражнений в отбивание мяча ракеткой.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Правила игры в настольный теннис, запоминают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Названия наказаний при нарушении игры,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31"/>
              <w:rPr>
                <w:sz w:val="24"/>
              </w:rPr>
            </w:pPr>
            <w:r w:rsidRPr="006932EC">
              <w:rPr>
                <w:sz w:val="24"/>
              </w:rPr>
              <w:t>Неоднократным повторением названий учителем.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Осваивают основную стойку теннисиста по инструкции учителя. Выполняют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упражнения на развитие мышц кистей рук и пальцев (по возможности).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11" w:right="278"/>
              <w:rPr>
                <w:sz w:val="24"/>
              </w:rPr>
            </w:pPr>
            <w:r w:rsidRPr="006932EC">
              <w:rPr>
                <w:sz w:val="24"/>
              </w:rPr>
              <w:t>Выполняют  отбивания мяча ракеткой по возможности.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 xml:space="preserve">правила игры в настольный теннис ,запоминают названия наказаний при нарушении </w:t>
            </w:r>
            <w:r w:rsidRPr="006932EC">
              <w:rPr>
                <w:spacing w:val="-2"/>
                <w:sz w:val="24"/>
              </w:rPr>
              <w:t>игры.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Осваивают основную стойку теннисиста по инструкции учителя. Выполняют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упражнения на развитие мышц кистей рук и пальцев. Выполняют набивание мяча ракеткой с соблюдением основной </w:t>
            </w:r>
            <w:r w:rsidRPr="006932EC">
              <w:rPr>
                <w:spacing w:val="-2"/>
                <w:sz w:val="24"/>
              </w:rPr>
              <w:t>стойки.</w:t>
            </w:r>
          </w:p>
        </w:tc>
      </w:tr>
      <w:tr w:rsidR="00C23E61" w:rsidTr="006932EC">
        <w:trPr>
          <w:trHeight w:val="2104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54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 w:rsidRPr="006932EC">
              <w:rPr>
                <w:sz w:val="24"/>
              </w:rPr>
              <w:t>Техника отбивания мяча то одной, то другой стороной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ракетки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4.04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Жонглирование теннисным мячом, выполнение отбивания мяча стороной ракетки,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7" w:right="597"/>
              <w:rPr>
                <w:sz w:val="24"/>
              </w:rPr>
            </w:pPr>
            <w:r w:rsidRPr="006932EC">
              <w:rPr>
                <w:sz w:val="24"/>
              </w:rPr>
              <w:t>передвижение, выполнение ударов со стандартных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положений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прием </w:t>
            </w:r>
            <w:r w:rsidRPr="006932EC">
              <w:rPr>
                <w:spacing w:val="-10"/>
                <w:sz w:val="24"/>
              </w:rPr>
              <w:t>и</w:t>
            </w:r>
          </w:p>
          <w:p w:rsidR="00C23E61" w:rsidRPr="006932EC" w:rsidRDefault="00C23E61" w:rsidP="006932EC">
            <w:pPr>
              <w:pStyle w:val="TableParagraph"/>
              <w:spacing w:before="41" w:line="278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передачу мяча теннисной ракеткой по возможности.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ударов(по </w:t>
            </w: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прием и передачу мяча теннисной ракеткой.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2"/>
                <w:sz w:val="24"/>
              </w:rPr>
              <w:t>ударов</w:t>
            </w:r>
          </w:p>
        </w:tc>
      </w:tr>
      <w:tr w:rsidR="00C23E61" w:rsidTr="006932EC">
        <w:trPr>
          <w:trHeight w:val="1669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55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 w:rsidRPr="006932EC">
              <w:rPr>
                <w:sz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5.04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Определение названия </w:t>
            </w:r>
            <w:r w:rsidRPr="006932EC">
              <w:rPr>
                <w:spacing w:val="-2"/>
                <w:sz w:val="24"/>
              </w:rPr>
              <w:t>подачи.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подачи мяча, принимая правильное исходное </w:t>
            </w:r>
            <w:r w:rsidRPr="006932EC">
              <w:rPr>
                <w:spacing w:val="-2"/>
                <w:sz w:val="24"/>
              </w:rPr>
              <w:t>положение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правильную стойку теннисиста и подачу мяча (по возможности).</w:t>
            </w:r>
          </w:p>
          <w:p w:rsidR="00C23E61" w:rsidRPr="006932EC" w:rsidRDefault="00C23E61" w:rsidP="006932EC">
            <w:pPr>
              <w:pStyle w:val="TableParagraph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Дифференцируют</w:t>
            </w:r>
          </w:p>
          <w:p w:rsidR="00C23E61" w:rsidRPr="006932EC" w:rsidRDefault="00C23E61" w:rsidP="006932EC">
            <w:pPr>
              <w:pStyle w:val="TableParagraph"/>
              <w:spacing w:before="35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2"/>
                <w:sz w:val="24"/>
              </w:rPr>
              <w:t>подач(по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>Выполняют правильную стойку теннисиста и подачу мяча. Дифференцируют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разновидности </w:t>
            </w:r>
            <w:r w:rsidRPr="006932EC">
              <w:rPr>
                <w:spacing w:val="-4"/>
                <w:sz w:val="24"/>
              </w:rPr>
              <w:t>подач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518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3E61" w:rsidTr="006932EC">
        <w:trPr>
          <w:trHeight w:val="1470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6932EC">
              <w:rPr>
                <w:sz w:val="24"/>
              </w:rPr>
              <w:t xml:space="preserve">Техника отбивания мяча над столом, за ним и дальше от </w:t>
            </w:r>
            <w:r w:rsidRPr="006932EC">
              <w:rPr>
                <w:spacing w:val="-4"/>
                <w:sz w:val="24"/>
              </w:rPr>
              <w:t>него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>Выполняют отбивание мяча. Принимают правильную стойку теннисиста</w:t>
            </w:r>
          </w:p>
        </w:tc>
      </w:tr>
      <w:tr w:rsidR="00C23E61" w:rsidTr="006932EC">
        <w:trPr>
          <w:trHeight w:val="282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56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Правила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right="468"/>
              <w:rPr>
                <w:sz w:val="24"/>
              </w:rPr>
            </w:pPr>
            <w:r w:rsidRPr="006932EC">
              <w:rPr>
                <w:sz w:val="24"/>
              </w:rPr>
              <w:t xml:space="preserve">Соревнований по </w:t>
            </w:r>
            <w:r w:rsidRPr="006932EC">
              <w:rPr>
                <w:spacing w:val="-2"/>
                <w:sz w:val="24"/>
              </w:rPr>
              <w:t>настольному теннису.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right="220"/>
              <w:rPr>
                <w:sz w:val="24"/>
              </w:rPr>
            </w:pPr>
            <w:r w:rsidRPr="006932EC">
              <w:rPr>
                <w:sz w:val="24"/>
              </w:rPr>
              <w:t>Учебная игра в настольный теннис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11.0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Ознакомление с</w:t>
            </w:r>
            <w:r w:rsidRPr="006932EC">
              <w:rPr>
                <w:spacing w:val="-2"/>
                <w:sz w:val="24"/>
              </w:rPr>
              <w:t xml:space="preserve"> правилами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Соревнований по настольному теннису. Одиночная игра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>Концентрирование внимания во время игры.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Рассматривают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Видеоматериал по </w:t>
            </w:r>
            <w:r w:rsidRPr="006932EC">
              <w:rPr>
                <w:spacing w:val="-4"/>
                <w:sz w:val="24"/>
              </w:rPr>
              <w:t>теме.</w:t>
            </w:r>
          </w:p>
          <w:p w:rsidR="00C23E61" w:rsidRPr="006932EC" w:rsidRDefault="00C23E61" w:rsidP="006932EC">
            <w:pPr>
              <w:pStyle w:val="TableParagraph"/>
              <w:spacing w:before="243" w:line="276" w:lineRule="auto"/>
              <w:ind w:left="111" w:right="103" w:firstLine="64"/>
              <w:rPr>
                <w:sz w:val="24"/>
              </w:rPr>
            </w:pPr>
            <w:r w:rsidRPr="006932EC">
              <w:rPr>
                <w:sz w:val="24"/>
              </w:rPr>
              <w:t>«Правила соревнований по настольному теннису» с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Помощью </w:t>
            </w:r>
            <w:r w:rsidRPr="006932EC">
              <w:rPr>
                <w:spacing w:val="-2"/>
                <w:sz w:val="24"/>
              </w:rPr>
              <w:t>учителя.</w:t>
            </w:r>
          </w:p>
          <w:p w:rsidR="00C23E61" w:rsidRPr="006932EC" w:rsidRDefault="00C23E61" w:rsidP="006932EC">
            <w:pPr>
              <w:pStyle w:val="TableParagraph"/>
              <w:spacing w:before="242" w:line="276" w:lineRule="auto"/>
              <w:ind w:left="111" w:right="151"/>
              <w:rPr>
                <w:sz w:val="24"/>
              </w:rPr>
            </w:pPr>
            <w:r w:rsidRPr="006932EC">
              <w:rPr>
                <w:sz w:val="24"/>
              </w:rPr>
              <w:t>Играют в одиночные игры( по возможности)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12"/>
              <w:rPr>
                <w:sz w:val="24"/>
              </w:rPr>
            </w:pPr>
            <w:r w:rsidRPr="006932EC">
              <w:rPr>
                <w:sz w:val="24"/>
              </w:rPr>
              <w:t>Рассматривают видео материал по теме «Правила</w:t>
            </w:r>
          </w:p>
          <w:p w:rsidR="00C23E61" w:rsidRPr="006932EC" w:rsidRDefault="00C23E61" w:rsidP="006932E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Соревнований по настольному теннису». Играют в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одиночные</w:t>
            </w:r>
            <w:r w:rsidRPr="006932EC">
              <w:rPr>
                <w:spacing w:val="-4"/>
                <w:sz w:val="24"/>
              </w:rPr>
              <w:t xml:space="preserve"> игры</w:t>
            </w:r>
          </w:p>
        </w:tc>
      </w:tr>
      <w:tr w:rsidR="00C23E61" w:rsidTr="006932EC">
        <w:trPr>
          <w:trHeight w:val="515"/>
        </w:trPr>
        <w:tc>
          <w:tcPr>
            <w:tcW w:w="13746" w:type="dxa"/>
            <w:gridSpan w:val="6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6932EC">
              <w:rPr>
                <w:b/>
                <w:sz w:val="24"/>
              </w:rPr>
              <w:t>Легкая атлетика –12</w:t>
            </w:r>
            <w:r w:rsidRPr="006932EC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23E61" w:rsidTr="006932EC">
        <w:trPr>
          <w:trHeight w:val="3458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57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Бег ,на короткую </w:t>
            </w:r>
            <w:r w:rsidRPr="006932EC">
              <w:rPr>
                <w:spacing w:val="-2"/>
                <w:sz w:val="24"/>
              </w:rPr>
              <w:t>дистанцию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12.0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ходьбы группами </w:t>
            </w:r>
            <w:r w:rsidRPr="006932EC">
              <w:rPr>
                <w:spacing w:val="-2"/>
                <w:sz w:val="24"/>
              </w:rPr>
              <w:t>наперегонки.</w:t>
            </w:r>
          </w:p>
          <w:p w:rsidR="00C23E61" w:rsidRPr="006932EC" w:rsidRDefault="00C23E61" w:rsidP="006932EC">
            <w:pPr>
              <w:pStyle w:val="TableParagraph"/>
              <w:spacing w:before="189" w:line="276" w:lineRule="auto"/>
              <w:ind w:left="107" w:right="386"/>
              <w:rPr>
                <w:sz w:val="24"/>
              </w:rPr>
            </w:pPr>
            <w:r w:rsidRPr="006932EC">
              <w:rPr>
                <w:sz w:val="24"/>
              </w:rPr>
              <w:t>Выполнение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before="201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с высокого старта, стартовый разбега и старта из различных 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199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мяча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10"/>
              <w:rPr>
                <w:sz w:val="24"/>
              </w:rPr>
            </w:pPr>
            <w:r w:rsidRPr="006932EC">
              <w:rPr>
                <w:sz w:val="24"/>
              </w:rPr>
              <w:t>Выполняют ходьбу группами наперегонки. Выполняют перепрыгивания через набивные мячи (расстояние 80-100см, длина 4 метра).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300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бег с высокого старта ,стартовый разбега и старта из различных</w:t>
            </w:r>
          </w:p>
          <w:p w:rsidR="00C23E61" w:rsidRPr="006932EC" w:rsidRDefault="00C23E61" w:rsidP="006932E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239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мяча </w:t>
            </w:r>
            <w:r w:rsidRPr="006932EC">
              <w:rPr>
                <w:spacing w:val="-10"/>
                <w:sz w:val="24"/>
              </w:rPr>
              <w:t>в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эстафетный бег (по кругу 60м)с правильной передачей эстафетной </w:t>
            </w:r>
            <w:r w:rsidRPr="006932EC">
              <w:rPr>
                <w:spacing w:val="-2"/>
                <w:sz w:val="24"/>
              </w:rPr>
              <w:t>палочки.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09" w:right="318"/>
              <w:rPr>
                <w:sz w:val="24"/>
              </w:rPr>
            </w:pPr>
            <w:r w:rsidRPr="006932EC">
              <w:rPr>
                <w:sz w:val="24"/>
              </w:rPr>
              <w:t>Выполняют перепрыгивания через набивные мячи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(расстояние80-100см,длина5 метров). Выполняют бег с низкого старта, стартовый</w:t>
            </w:r>
          </w:p>
          <w:p w:rsidR="00C23E61" w:rsidRPr="006932EC" w:rsidRDefault="00C23E61" w:rsidP="006932EC">
            <w:pPr>
              <w:pStyle w:val="TableParagraph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Разбега и старта из </w:t>
            </w:r>
            <w:r w:rsidRPr="006932EC">
              <w:rPr>
                <w:spacing w:val="-2"/>
                <w:sz w:val="24"/>
              </w:rPr>
              <w:t>различных</w:t>
            </w:r>
          </w:p>
        </w:tc>
      </w:tr>
    </w:tbl>
    <w:p w:rsidR="00C23E61" w:rsidRDefault="00C23E61">
      <w:pPr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135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пол на дальность </w:t>
            </w:r>
            <w:r w:rsidRPr="006932EC">
              <w:rPr>
                <w:spacing w:val="-2"/>
                <w:sz w:val="24"/>
              </w:rPr>
              <w:t>отскока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932EC">
              <w:rPr>
                <w:sz w:val="24"/>
              </w:rPr>
              <w:t xml:space="preserve">пол на дальность </w:t>
            </w:r>
            <w:r w:rsidRPr="006932EC">
              <w:rPr>
                <w:spacing w:val="-2"/>
                <w:sz w:val="24"/>
              </w:rPr>
              <w:t>отскока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исходных </w:t>
            </w:r>
            <w:r w:rsidRPr="006932EC">
              <w:rPr>
                <w:spacing w:val="-2"/>
                <w:sz w:val="24"/>
              </w:rPr>
              <w:t>положений.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мяча в пол на дальность отскока</w:t>
            </w:r>
          </w:p>
        </w:tc>
      </w:tr>
      <w:tr w:rsidR="00C23E61" w:rsidTr="006932EC">
        <w:trPr>
          <w:trHeight w:val="2822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58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Бег на среднюю дистанцию (300м)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18.0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ходьбы на отрезкахот100до200м.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бега на среднюю </w:t>
            </w:r>
            <w:r w:rsidRPr="006932EC">
              <w:rPr>
                <w:spacing w:val="-2"/>
                <w:sz w:val="24"/>
              </w:rPr>
              <w:t>дистанцию.</w:t>
            </w:r>
          </w:p>
          <w:p w:rsidR="00C23E61" w:rsidRPr="006932EC" w:rsidRDefault="00C23E61" w:rsidP="006932EC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 w:rsidRPr="006932EC">
              <w:rPr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Проходя тотрезкиот100до 200 м. Выполняют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Кроссовый бег на дистанцию </w:t>
            </w:r>
            <w:r w:rsidRPr="006932EC">
              <w:rPr>
                <w:spacing w:val="-2"/>
                <w:sz w:val="24"/>
              </w:rPr>
              <w:t>200м.</w:t>
            </w:r>
          </w:p>
          <w:p w:rsidR="00C23E61" w:rsidRPr="006932EC" w:rsidRDefault="00C23E61" w:rsidP="006932EC">
            <w:pPr>
              <w:pStyle w:val="TableParagraph"/>
              <w:spacing w:before="196"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>Проходят отрезки от 100 до 200м.Выполняют кроссовый бег на дистанцию 300м.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 w:right="379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3шагов разбега (коридор 10м)</w:t>
            </w:r>
          </w:p>
        </w:tc>
      </w:tr>
      <w:tr w:rsidR="00C23E61" w:rsidTr="006932EC">
        <w:trPr>
          <w:trHeight w:val="955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59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Прыжок в длину с полного разбега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19.0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 w:rsidRPr="006932EC">
              <w:rPr>
                <w:sz w:val="24"/>
              </w:rPr>
              <w:t>Выполнение бега 60 м с ускорением и на время.</w:t>
            </w:r>
          </w:p>
          <w:p w:rsidR="00C23E61" w:rsidRPr="006932EC" w:rsidRDefault="00C23E61" w:rsidP="006932EC">
            <w:pPr>
              <w:pStyle w:val="TableParagraph"/>
              <w:ind w:left="10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36" w:line="276" w:lineRule="auto"/>
              <w:ind w:left="102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201"/>
              <w:ind w:left="10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метания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0" w:line="276" w:lineRule="auto"/>
              <w:ind w:left="102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4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Бегут 60 м. с ускорением и на время. Выполняют прыжок в длину с 3-5 шагов разбега.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6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6" w:right="145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  <w:tc>
          <w:tcPr>
            <w:tcW w:w="3400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28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Бегут 60 м .с ускорением  на время. 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9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Выполняют метание 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9" w:right="286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из-за головы через плечо с 4-6 шагов разбега</w:t>
            </w:r>
          </w:p>
        </w:tc>
      </w:tr>
      <w:tr w:rsidR="00C23E61" w:rsidTr="006932EC">
        <w:trPr>
          <w:trHeight w:val="1975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60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before="3" w:line="276" w:lineRule="auto"/>
              <w:rPr>
                <w:sz w:val="24"/>
              </w:rPr>
            </w:pPr>
            <w:r w:rsidRPr="006932EC">
              <w:rPr>
                <w:sz w:val="24"/>
              </w:rPr>
              <w:t xml:space="preserve">Прыжок в длину </w:t>
            </w:r>
            <w:bookmarkStart w:id="0" w:name="_GoBack"/>
            <w:bookmarkEnd w:id="0"/>
            <w:r w:rsidRPr="006932EC">
              <w:rPr>
                <w:sz w:val="24"/>
              </w:rPr>
              <w:t>с полного разбега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25.0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787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61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 w:rsidRPr="006932EC">
              <w:rPr>
                <w:sz w:val="24"/>
              </w:rPr>
              <w:t>Толкание набивного мяча весом до 2-3кг с места на</w:t>
            </w:r>
          </w:p>
          <w:p w:rsidR="00C23E61" w:rsidRPr="006932EC" w:rsidRDefault="00C23E61">
            <w:pPr>
              <w:pStyle w:val="TableParagraph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6932EC">
              <w:rPr>
                <w:sz w:val="24"/>
              </w:rPr>
              <w:t xml:space="preserve">Толкание набивного мяча  </w:t>
            </w:r>
            <w:r w:rsidRPr="006932EC">
              <w:rPr>
                <w:spacing w:val="-5"/>
                <w:sz w:val="24"/>
              </w:rPr>
              <w:t>на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1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3-5 шагов разбега. Смотрят показ с объяснением техники толкания набивного мяча</w:t>
            </w:r>
          </w:p>
          <w:p w:rsidR="00C23E61" w:rsidRPr="006932EC" w:rsidRDefault="00C23E61" w:rsidP="006932EC">
            <w:pPr>
              <w:pStyle w:val="TableParagraph"/>
              <w:ind w:left="111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весом до2</w:t>
            </w:r>
            <w:r w:rsidRPr="006932EC">
              <w:rPr>
                <w:spacing w:val="-5"/>
                <w:sz w:val="24"/>
              </w:rPr>
              <w:t>кг.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Смотрят показ с объяснением техники толкания набивного</w:t>
            </w:r>
          </w:p>
        </w:tc>
      </w:tr>
    </w:tbl>
    <w:p w:rsidR="00C23E61" w:rsidRDefault="00C23E61">
      <w:pPr>
        <w:spacing w:line="276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135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23E61" w:rsidRPr="006932EC" w:rsidRDefault="00C23E61" w:rsidP="00693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>дальность</w:t>
            </w:r>
          </w:p>
        </w:tc>
        <w:tc>
          <w:tcPr>
            <w:tcW w:w="3261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 w:rsidRPr="006932EC">
              <w:rPr>
                <w:sz w:val="24"/>
              </w:rPr>
              <w:t xml:space="preserve">Толкают набивной мяч меньшее количество </w:t>
            </w:r>
            <w:r w:rsidRPr="006932EC">
              <w:rPr>
                <w:spacing w:val="-5"/>
                <w:sz w:val="24"/>
              </w:rPr>
              <w:t>раз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мячавесомдо2 </w:t>
            </w:r>
            <w:r w:rsidRPr="006932EC">
              <w:rPr>
                <w:spacing w:val="-5"/>
                <w:sz w:val="24"/>
              </w:rPr>
              <w:t>кг.</w:t>
            </w:r>
          </w:p>
          <w:p w:rsidR="00C23E61" w:rsidRPr="006932EC" w:rsidRDefault="00C23E61" w:rsidP="006932EC">
            <w:pPr>
              <w:pStyle w:val="TableParagraph"/>
              <w:spacing w:before="240"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>Толкают набивной мяч весом до 3 кг</w:t>
            </w:r>
          </w:p>
        </w:tc>
      </w:tr>
      <w:tr w:rsidR="00C23E61" w:rsidTr="006932EC">
        <w:trPr>
          <w:trHeight w:val="178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62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Метание </w:t>
            </w:r>
            <w:r w:rsidRPr="006932EC"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2.05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2" w:right="152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 30м (3-6раза) за урок, на60м– 3 раза.</w:t>
            </w:r>
          </w:p>
          <w:p w:rsidR="00C23E61" w:rsidRPr="006932EC" w:rsidRDefault="00C23E61" w:rsidP="006932EC">
            <w:pPr>
              <w:pStyle w:val="TableParagraph"/>
              <w:spacing w:before="194"/>
              <w:ind w:left="10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упражнений </w:t>
            </w:r>
            <w:r w:rsidRPr="006932EC">
              <w:rPr>
                <w:spacing w:val="-10"/>
                <w:sz w:val="24"/>
              </w:rPr>
              <w:t>в</w:t>
            </w:r>
          </w:p>
          <w:p w:rsidR="00C23E61" w:rsidRPr="006932EC" w:rsidRDefault="00C23E61" w:rsidP="006932EC">
            <w:pPr>
              <w:pStyle w:val="TableParagraph"/>
              <w:spacing w:before="43" w:line="276" w:lineRule="auto"/>
              <w:ind w:left="102" w:right="191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подборе разбега для прыжков в </w:t>
            </w:r>
            <w:r w:rsidRPr="006932EC">
              <w:rPr>
                <w:spacing w:val="-2"/>
                <w:sz w:val="24"/>
              </w:rPr>
              <w:t>длину.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Метание теннисного мяча </w:t>
            </w:r>
          </w:p>
          <w:p w:rsidR="00C23E61" w:rsidRPr="006932EC" w:rsidRDefault="00C23E61" w:rsidP="006932EC">
            <w:pPr>
              <w:pStyle w:val="TableParagraph"/>
              <w:spacing w:before="198"/>
              <w:ind w:left="102"/>
              <w:jc w:val="both"/>
              <w:rPr>
                <w:sz w:val="24"/>
              </w:rPr>
            </w:pPr>
            <w:r w:rsidRPr="006932EC">
              <w:rPr>
                <w:sz w:val="24"/>
              </w:rPr>
              <w:t>,</w:t>
            </w:r>
            <w:r w:rsidRPr="006932EC">
              <w:rPr>
                <w:spacing w:val="-5"/>
                <w:sz w:val="24"/>
              </w:rPr>
              <w:t>на</w:t>
            </w:r>
          </w:p>
          <w:p w:rsidR="00C23E61" w:rsidRPr="006932EC" w:rsidRDefault="00C23E61" w:rsidP="006932EC">
            <w:pPr>
              <w:pStyle w:val="TableParagraph"/>
              <w:spacing w:before="44" w:line="276" w:lineRule="auto"/>
              <w:ind w:left="102" w:right="204"/>
              <w:jc w:val="both"/>
              <w:rPr>
                <w:sz w:val="24"/>
              </w:rPr>
            </w:pPr>
            <w:r w:rsidRPr="006932EC">
              <w:rPr>
                <w:sz w:val="24"/>
              </w:rPr>
              <w:t>дальность ,с полного разбега по коридору 10 м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51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дистанции30м(2-3раза)за урок, на 40м – 1 раз.</w:t>
            </w:r>
          </w:p>
          <w:p w:rsidR="00C23E61" w:rsidRPr="006932EC" w:rsidRDefault="00C23E61" w:rsidP="006932EC">
            <w:pPr>
              <w:pStyle w:val="TableParagraph"/>
              <w:spacing w:before="194" w:line="278" w:lineRule="auto"/>
              <w:ind w:left="106" w:right="151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3-5 шагов разбега.</w:t>
            </w:r>
          </w:p>
          <w:p w:rsidR="00C23E61" w:rsidRPr="006932EC" w:rsidRDefault="00C23E61" w:rsidP="006932EC">
            <w:pPr>
              <w:pStyle w:val="TableParagraph"/>
              <w:spacing w:before="195" w:line="276" w:lineRule="auto"/>
              <w:ind w:left="106" w:right="257"/>
              <w:jc w:val="both"/>
              <w:rPr>
                <w:sz w:val="24"/>
              </w:rPr>
            </w:pPr>
            <w:r w:rsidRPr="006932EC">
              <w:rPr>
                <w:sz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0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 w:rsidRPr="006932EC">
              <w:rPr>
                <w:sz w:val="24"/>
              </w:rPr>
              <w:t>Выполнение бега на дистанции40м(3-6раза)за урок, на 30м – 3 раза.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Выполняют прыжок в длину с полного разбега. Выполняют метание малого мяча на</w:t>
            </w:r>
          </w:p>
          <w:p w:rsidR="00C23E61" w:rsidRPr="006932EC" w:rsidRDefault="00C23E61" w:rsidP="006932EC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дальность с полного разбега( коридор 10 м)</w:t>
            </w:r>
          </w:p>
        </w:tc>
      </w:tr>
      <w:tr w:rsidR="00C23E61" w:rsidTr="006932EC">
        <w:trPr>
          <w:trHeight w:val="1792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63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 w:rsidRPr="006932EC">
              <w:rPr>
                <w:spacing w:val="-2"/>
                <w:sz w:val="24"/>
              </w:rPr>
              <w:t xml:space="preserve">Метание </w:t>
            </w:r>
            <w:r w:rsidRPr="006932EC"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3.05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46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64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Ходьба на скорость до 5 мин.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16.0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2" w:right="212"/>
              <w:jc w:val="both"/>
              <w:rPr>
                <w:sz w:val="24"/>
              </w:rPr>
            </w:pPr>
            <w:r w:rsidRPr="006932EC">
              <w:rPr>
                <w:sz w:val="24"/>
              </w:rPr>
              <w:t xml:space="preserve">Ходьба на скорость до5мин.в различном темпе с изменением </w:t>
            </w:r>
            <w:r w:rsidRPr="006932EC">
              <w:rPr>
                <w:spacing w:val="-2"/>
                <w:sz w:val="24"/>
              </w:rPr>
              <w:t>шага.</w:t>
            </w:r>
          </w:p>
          <w:p w:rsidR="00C23E61" w:rsidRPr="006932EC" w:rsidRDefault="00C23E61" w:rsidP="006932EC">
            <w:pPr>
              <w:pStyle w:val="TableParagraph"/>
              <w:spacing w:before="194" w:line="276" w:lineRule="auto"/>
              <w:ind w:left="102" w:right="98"/>
              <w:jc w:val="both"/>
              <w:rPr>
                <w:sz w:val="24"/>
              </w:rPr>
            </w:pPr>
            <w:r w:rsidRPr="006932EC">
              <w:rPr>
                <w:sz w:val="24"/>
              </w:rPr>
              <w:t>Метание мяча с полного разбега на дальность в коридор 10 м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2"/>
              <w:rPr>
                <w:sz w:val="24"/>
              </w:rPr>
            </w:pPr>
            <w:r w:rsidRPr="006932EC">
              <w:rPr>
                <w:sz w:val="24"/>
              </w:rPr>
              <w:t>Идут на скорость до 5 мин. в различном темпе с изменением шага. Осваивают метание малого мяча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6" w:right="151"/>
              <w:rPr>
                <w:sz w:val="24"/>
              </w:rPr>
            </w:pPr>
            <w:r w:rsidRPr="006932EC">
              <w:rPr>
                <w:sz w:val="24"/>
              </w:rPr>
              <w:t>дальность с места(коридор 10 м)</w:t>
            </w:r>
          </w:p>
        </w:tc>
        <w:tc>
          <w:tcPr>
            <w:tcW w:w="3400" w:type="dxa"/>
            <w:vMerge w:val="restart"/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Идут на скорость до5мин.в различном темпе с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6932EC">
              <w:rPr>
                <w:sz w:val="24"/>
              </w:rPr>
              <w:t>Изменением шага. Выполняют метание малого мяча на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 w:rsidRPr="006932EC">
              <w:rPr>
                <w:sz w:val="24"/>
              </w:rPr>
              <w:t xml:space="preserve">Дальность с места (коридор10 </w:t>
            </w:r>
            <w:r w:rsidRPr="006932EC">
              <w:rPr>
                <w:spacing w:val="-6"/>
                <w:sz w:val="24"/>
              </w:rPr>
              <w:t>м)</w:t>
            </w:r>
          </w:p>
        </w:tc>
      </w:tr>
      <w:tr w:rsidR="00C23E61" w:rsidTr="006932EC">
        <w:trPr>
          <w:trHeight w:val="1475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65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before="1" w:line="276" w:lineRule="auto"/>
              <w:rPr>
                <w:sz w:val="24"/>
              </w:rPr>
            </w:pPr>
            <w:r w:rsidRPr="006932EC">
              <w:rPr>
                <w:sz w:val="24"/>
              </w:rPr>
              <w:t>Ходьба на скорость до 5 мин. в</w:t>
            </w:r>
          </w:p>
          <w:p w:rsidR="00C23E61" w:rsidRPr="006932EC" w:rsidRDefault="00C23E61" w:rsidP="006932EC">
            <w:pPr>
              <w:pStyle w:val="TableParagraph"/>
              <w:spacing w:line="276" w:lineRule="auto"/>
              <w:rPr>
                <w:sz w:val="24"/>
              </w:rPr>
            </w:pPr>
            <w:r w:rsidRPr="006932EC">
              <w:rPr>
                <w:sz w:val="24"/>
              </w:rPr>
              <w:t>различном темпе с изменением шага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17.0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23E61" w:rsidRPr="006932EC" w:rsidRDefault="00C23E61">
            <w:pPr>
              <w:rPr>
                <w:sz w:val="2"/>
                <w:szCs w:val="2"/>
              </w:rPr>
            </w:pPr>
          </w:p>
        </w:tc>
      </w:tr>
      <w:tr w:rsidR="00C23E61" w:rsidTr="006932EC">
        <w:trPr>
          <w:trHeight w:val="1036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66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0" w:lineRule="exact"/>
              <w:rPr>
                <w:sz w:val="24"/>
              </w:rPr>
            </w:pPr>
            <w:r w:rsidRPr="006932EC">
              <w:rPr>
                <w:sz w:val="24"/>
              </w:rPr>
              <w:t>Эстафета 4*30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23.0</w:t>
            </w:r>
          </w:p>
          <w:p w:rsidR="00C23E61" w:rsidRPr="006932EC" w:rsidRDefault="00C23E61" w:rsidP="006932EC">
            <w:pPr>
              <w:pStyle w:val="TableParagraph"/>
              <w:spacing w:before="43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2" w:right="804"/>
              <w:rPr>
                <w:sz w:val="24"/>
              </w:rPr>
            </w:pPr>
            <w:r w:rsidRPr="006932EC">
              <w:rPr>
                <w:sz w:val="24"/>
              </w:rPr>
              <w:t>Выполнение специально- беговых упражнений.</w:t>
            </w:r>
          </w:p>
        </w:tc>
        <w:tc>
          <w:tcPr>
            <w:tcW w:w="3261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6" w:right="182"/>
              <w:rPr>
                <w:sz w:val="24"/>
              </w:rPr>
            </w:pPr>
            <w:r w:rsidRPr="006932EC">
              <w:rPr>
                <w:sz w:val="24"/>
              </w:rPr>
              <w:t>Демонстрируют выполнение специально- беговых</w:t>
            </w:r>
          </w:p>
          <w:p w:rsidR="00C23E61" w:rsidRPr="006932EC" w:rsidRDefault="00C23E61" w:rsidP="006932E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6932EC">
              <w:rPr>
                <w:sz w:val="24"/>
              </w:rPr>
              <w:t xml:space="preserve">упражнений. </w:t>
            </w:r>
            <w:r w:rsidRPr="006932EC">
              <w:rPr>
                <w:spacing w:val="-2"/>
                <w:sz w:val="24"/>
              </w:rPr>
              <w:t>Выполняют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8" w:lineRule="auto"/>
              <w:ind w:left="109" w:right="741"/>
              <w:rPr>
                <w:sz w:val="24"/>
              </w:rPr>
            </w:pPr>
            <w:r w:rsidRPr="006932EC">
              <w:rPr>
                <w:sz w:val="24"/>
              </w:rPr>
              <w:t>Выполняют специально- беговые упражнения.</w:t>
            </w:r>
          </w:p>
        </w:tc>
      </w:tr>
    </w:tbl>
    <w:p w:rsidR="00C23E61" w:rsidRDefault="00C23E61">
      <w:pPr>
        <w:spacing w:line="278" w:lineRule="auto"/>
        <w:rPr>
          <w:sz w:val="24"/>
        </w:rPr>
        <w:sectPr w:rsidR="00C23E61">
          <w:pgSz w:w="16840" w:h="11910" w:orient="landscape"/>
          <w:pgMar w:top="1100" w:right="1240" w:bottom="1200" w:left="1080" w:header="0" w:footer="1002" w:gutter="0"/>
          <w:cols w:space="720"/>
        </w:sectPr>
      </w:pPr>
    </w:p>
    <w:p w:rsidR="00C23E61" w:rsidRDefault="00C23E61">
      <w:pPr>
        <w:pStyle w:val="BodyText"/>
        <w:rPr>
          <w:b/>
          <w:sz w:val="2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320"/>
        <w:gridCol w:w="707"/>
        <w:gridCol w:w="3542"/>
        <w:gridCol w:w="3261"/>
        <w:gridCol w:w="3400"/>
      </w:tblGrid>
      <w:tr w:rsidR="00C23E61" w:rsidTr="006932EC">
        <w:trPr>
          <w:trHeight w:val="1153"/>
        </w:trPr>
        <w:tc>
          <w:tcPr>
            <w:tcW w:w="516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 w:rsidRPr="006932EC">
              <w:rPr>
                <w:spacing w:val="-5"/>
                <w:sz w:val="24"/>
              </w:rPr>
              <w:t>67</w:t>
            </w:r>
          </w:p>
        </w:tc>
        <w:tc>
          <w:tcPr>
            <w:tcW w:w="232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rPr>
                <w:sz w:val="24"/>
              </w:rPr>
            </w:pPr>
            <w:r w:rsidRPr="006932EC">
              <w:rPr>
                <w:sz w:val="24"/>
              </w:rPr>
              <w:t>Эстафета 4*30</w:t>
            </w:r>
            <w:r w:rsidRPr="006932EC">
              <w:rPr>
                <w:spacing w:val="-10"/>
                <w:sz w:val="24"/>
              </w:rPr>
              <w:t>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 w:rsidRPr="006932EC">
              <w:rPr>
                <w:spacing w:val="-4"/>
                <w:sz w:val="24"/>
              </w:rPr>
              <w:t>24.0</w:t>
            </w:r>
          </w:p>
          <w:p w:rsidR="00C23E61" w:rsidRPr="006932EC" w:rsidRDefault="00C23E61" w:rsidP="006932EC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 w:rsidRPr="006932EC"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 w:rsidRPr="006932EC">
              <w:rPr>
                <w:sz w:val="24"/>
              </w:rPr>
              <w:t>Освоение техники передачи эстафетной палочки.</w:t>
            </w:r>
          </w:p>
          <w:p w:rsidR="00C23E61" w:rsidRPr="006932EC" w:rsidRDefault="00C23E61" w:rsidP="006932E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6932EC">
              <w:rPr>
                <w:sz w:val="24"/>
              </w:rPr>
              <w:t xml:space="preserve">Выполнение эстафетного </w:t>
            </w:r>
            <w:r w:rsidRPr="006932EC">
              <w:rPr>
                <w:spacing w:val="-4"/>
                <w:sz w:val="24"/>
              </w:rPr>
              <w:t>бега</w:t>
            </w:r>
          </w:p>
        </w:tc>
        <w:tc>
          <w:tcPr>
            <w:tcW w:w="3261" w:type="dxa"/>
            <w:tcBorders>
              <w:left w:val="single" w:sz="8" w:space="0" w:color="000000"/>
            </w:tcBorders>
          </w:tcPr>
          <w:p w:rsidR="00C23E61" w:rsidRPr="006932EC" w:rsidRDefault="00C23E61" w:rsidP="006932EC">
            <w:pPr>
              <w:pStyle w:val="TableParagraph"/>
              <w:spacing w:line="276" w:lineRule="auto"/>
              <w:ind w:left="106" w:right="182"/>
              <w:rPr>
                <w:sz w:val="24"/>
              </w:rPr>
            </w:pPr>
            <w:r w:rsidRPr="006932EC">
              <w:rPr>
                <w:sz w:val="24"/>
              </w:rPr>
              <w:t>Эстафетный бег с этапам до 30 м.</w:t>
            </w:r>
          </w:p>
        </w:tc>
        <w:tc>
          <w:tcPr>
            <w:tcW w:w="3400" w:type="dxa"/>
          </w:tcPr>
          <w:p w:rsidR="00C23E61" w:rsidRPr="006932EC" w:rsidRDefault="00C23E61" w:rsidP="006932E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932EC">
              <w:rPr>
                <w:sz w:val="24"/>
              </w:rPr>
              <w:t xml:space="preserve">Пробегают эстафету(4* 30 </w:t>
            </w:r>
            <w:r w:rsidRPr="006932EC">
              <w:rPr>
                <w:spacing w:val="-5"/>
                <w:sz w:val="24"/>
              </w:rPr>
              <w:t>м)</w:t>
            </w:r>
          </w:p>
        </w:tc>
      </w:tr>
    </w:tbl>
    <w:p w:rsidR="00C23E61" w:rsidRDefault="00C23E61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Pr="00AF039F" w:rsidRDefault="00C23E61" w:rsidP="00AF039F"/>
    <w:p w:rsidR="00C23E61" w:rsidRDefault="00C23E61" w:rsidP="00AF039F"/>
    <w:p w:rsidR="00C23E61" w:rsidRPr="00AF039F" w:rsidRDefault="00C23E61" w:rsidP="00AF039F">
      <w:pPr>
        <w:tabs>
          <w:tab w:val="left" w:pos="3471"/>
        </w:tabs>
      </w:pPr>
      <w:r>
        <w:tab/>
      </w:r>
    </w:p>
    <w:sectPr w:rsidR="00C23E61" w:rsidRPr="00AF039F" w:rsidSect="001A5E5A">
      <w:pgSz w:w="16840" w:h="11910" w:orient="landscape"/>
      <w:pgMar w:top="1100" w:right="1240" w:bottom="1200" w:left="10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61" w:rsidRDefault="00C23E61" w:rsidP="001A5E5A">
      <w:r>
        <w:separator/>
      </w:r>
    </w:p>
  </w:endnote>
  <w:endnote w:type="continuationSeparator" w:id="0">
    <w:p w:rsidR="00C23E61" w:rsidRDefault="00C23E61" w:rsidP="001A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61" w:rsidRDefault="00C23E61">
    <w:pPr>
      <w:pStyle w:val="BodyText"/>
      <w:spacing w:before="0"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0.35pt;margin-top:780.8pt;width:18.3pt;height:13.05pt;z-index:-251656192;mso-position-horizontal-relative:page;mso-position-vertical-relative:page" filled="f" stroked="f">
          <v:textbox inset="0,0,0,0">
            <w:txbxContent>
              <w:p w:rsidR="00C23E61" w:rsidRDefault="00C23E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61" w:rsidRDefault="00C23E61">
    <w:pPr>
      <w:pStyle w:val="BodyText"/>
      <w:spacing w:before="0"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51.4pt;margin-top:534.2pt;width:23.75pt;height:13.05pt;z-index:-251654144;mso-position-horizontal-relative:page;mso-position-vertical-relative:page" filled="f" stroked="f">
          <v:textbox inset="0,0,0,0">
            <w:txbxContent>
              <w:p w:rsidR="00C23E61" w:rsidRDefault="00C23E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124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61" w:rsidRDefault="00C23E61" w:rsidP="001A5E5A">
      <w:r>
        <w:separator/>
      </w:r>
    </w:p>
  </w:footnote>
  <w:footnote w:type="continuationSeparator" w:id="0">
    <w:p w:rsidR="00C23E61" w:rsidRDefault="00C23E61" w:rsidP="001A5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9BA"/>
    <w:multiLevelType w:val="hybridMultilevel"/>
    <w:tmpl w:val="6FDE13F2"/>
    <w:lvl w:ilvl="0" w:tplc="A48640B0">
      <w:start w:val="2"/>
      <w:numFmt w:val="upperRoman"/>
      <w:lvlText w:val="%1."/>
      <w:lvlJc w:val="left"/>
      <w:pPr>
        <w:ind w:left="3604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1FAC7BA8">
      <w:numFmt w:val="bullet"/>
      <w:lvlText w:val="•"/>
      <w:lvlJc w:val="left"/>
      <w:pPr>
        <w:ind w:left="4218" w:hanging="648"/>
      </w:pPr>
      <w:rPr>
        <w:rFonts w:hint="default"/>
      </w:rPr>
    </w:lvl>
    <w:lvl w:ilvl="2" w:tplc="7C0C4C00">
      <w:numFmt w:val="bullet"/>
      <w:lvlText w:val="•"/>
      <w:lvlJc w:val="left"/>
      <w:pPr>
        <w:ind w:left="4837" w:hanging="648"/>
      </w:pPr>
      <w:rPr>
        <w:rFonts w:hint="default"/>
      </w:rPr>
    </w:lvl>
    <w:lvl w:ilvl="3" w:tplc="34AE3EF8">
      <w:numFmt w:val="bullet"/>
      <w:lvlText w:val="•"/>
      <w:lvlJc w:val="left"/>
      <w:pPr>
        <w:ind w:left="5455" w:hanging="648"/>
      </w:pPr>
      <w:rPr>
        <w:rFonts w:hint="default"/>
      </w:rPr>
    </w:lvl>
    <w:lvl w:ilvl="4" w:tplc="1E54F3DE">
      <w:numFmt w:val="bullet"/>
      <w:lvlText w:val="•"/>
      <w:lvlJc w:val="left"/>
      <w:pPr>
        <w:ind w:left="6074" w:hanging="648"/>
      </w:pPr>
      <w:rPr>
        <w:rFonts w:hint="default"/>
      </w:rPr>
    </w:lvl>
    <w:lvl w:ilvl="5" w:tplc="4782D004">
      <w:numFmt w:val="bullet"/>
      <w:lvlText w:val="•"/>
      <w:lvlJc w:val="left"/>
      <w:pPr>
        <w:ind w:left="6693" w:hanging="648"/>
      </w:pPr>
      <w:rPr>
        <w:rFonts w:hint="default"/>
      </w:rPr>
    </w:lvl>
    <w:lvl w:ilvl="6" w:tplc="D9869368">
      <w:numFmt w:val="bullet"/>
      <w:lvlText w:val="•"/>
      <w:lvlJc w:val="left"/>
      <w:pPr>
        <w:ind w:left="7311" w:hanging="648"/>
      </w:pPr>
      <w:rPr>
        <w:rFonts w:hint="default"/>
      </w:rPr>
    </w:lvl>
    <w:lvl w:ilvl="7" w:tplc="77C4FD04">
      <w:numFmt w:val="bullet"/>
      <w:lvlText w:val="•"/>
      <w:lvlJc w:val="left"/>
      <w:pPr>
        <w:ind w:left="7930" w:hanging="648"/>
      </w:pPr>
      <w:rPr>
        <w:rFonts w:hint="default"/>
      </w:rPr>
    </w:lvl>
    <w:lvl w:ilvl="8" w:tplc="18EEE154">
      <w:numFmt w:val="bullet"/>
      <w:lvlText w:val="•"/>
      <w:lvlJc w:val="left"/>
      <w:pPr>
        <w:ind w:left="8549" w:hanging="648"/>
      </w:pPr>
      <w:rPr>
        <w:rFonts w:hint="default"/>
      </w:rPr>
    </w:lvl>
  </w:abstractNum>
  <w:abstractNum w:abstractNumId="1">
    <w:nsid w:val="19AC1EF8"/>
    <w:multiLevelType w:val="hybridMultilevel"/>
    <w:tmpl w:val="8962E8E8"/>
    <w:lvl w:ilvl="0" w:tplc="B1EEA898">
      <w:start w:val="1"/>
      <w:numFmt w:val="decimal"/>
      <w:lvlText w:val="%1."/>
      <w:lvlJc w:val="left"/>
      <w:pPr>
        <w:ind w:left="598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80BDD4">
      <w:numFmt w:val="bullet"/>
      <w:lvlText w:val="•"/>
      <w:lvlJc w:val="left"/>
      <w:pPr>
        <w:ind w:left="1518" w:hanging="290"/>
      </w:pPr>
      <w:rPr>
        <w:rFonts w:hint="default"/>
      </w:rPr>
    </w:lvl>
    <w:lvl w:ilvl="2" w:tplc="E78202C0">
      <w:numFmt w:val="bullet"/>
      <w:lvlText w:val="•"/>
      <w:lvlJc w:val="left"/>
      <w:pPr>
        <w:ind w:left="2437" w:hanging="290"/>
      </w:pPr>
      <w:rPr>
        <w:rFonts w:hint="default"/>
      </w:rPr>
    </w:lvl>
    <w:lvl w:ilvl="3" w:tplc="EF3EC87E">
      <w:numFmt w:val="bullet"/>
      <w:lvlText w:val="•"/>
      <w:lvlJc w:val="left"/>
      <w:pPr>
        <w:ind w:left="3355" w:hanging="290"/>
      </w:pPr>
      <w:rPr>
        <w:rFonts w:hint="default"/>
      </w:rPr>
    </w:lvl>
    <w:lvl w:ilvl="4" w:tplc="2550BE04">
      <w:numFmt w:val="bullet"/>
      <w:lvlText w:val="•"/>
      <w:lvlJc w:val="left"/>
      <w:pPr>
        <w:ind w:left="4274" w:hanging="290"/>
      </w:pPr>
      <w:rPr>
        <w:rFonts w:hint="default"/>
      </w:rPr>
    </w:lvl>
    <w:lvl w:ilvl="5" w:tplc="5896F322">
      <w:numFmt w:val="bullet"/>
      <w:lvlText w:val="•"/>
      <w:lvlJc w:val="left"/>
      <w:pPr>
        <w:ind w:left="5193" w:hanging="290"/>
      </w:pPr>
      <w:rPr>
        <w:rFonts w:hint="default"/>
      </w:rPr>
    </w:lvl>
    <w:lvl w:ilvl="6" w:tplc="F89CFE3C">
      <w:numFmt w:val="bullet"/>
      <w:lvlText w:val="•"/>
      <w:lvlJc w:val="left"/>
      <w:pPr>
        <w:ind w:left="6111" w:hanging="290"/>
      </w:pPr>
      <w:rPr>
        <w:rFonts w:hint="default"/>
      </w:rPr>
    </w:lvl>
    <w:lvl w:ilvl="7" w:tplc="12CC57FC">
      <w:numFmt w:val="bullet"/>
      <w:lvlText w:val="•"/>
      <w:lvlJc w:val="left"/>
      <w:pPr>
        <w:ind w:left="7030" w:hanging="290"/>
      </w:pPr>
      <w:rPr>
        <w:rFonts w:hint="default"/>
      </w:rPr>
    </w:lvl>
    <w:lvl w:ilvl="8" w:tplc="BD389EB4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2">
    <w:nsid w:val="29067F27"/>
    <w:multiLevelType w:val="hybridMultilevel"/>
    <w:tmpl w:val="D73CA144"/>
    <w:lvl w:ilvl="0" w:tplc="584A7106">
      <w:start w:val="3"/>
      <w:numFmt w:val="upperRoman"/>
      <w:lvlText w:val="%1."/>
      <w:lvlJc w:val="left"/>
      <w:pPr>
        <w:ind w:left="4717" w:hanging="7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</w:rPr>
    </w:lvl>
    <w:lvl w:ilvl="1" w:tplc="8BA0EFA8">
      <w:numFmt w:val="bullet"/>
      <w:lvlText w:val="•"/>
      <w:lvlJc w:val="left"/>
      <w:pPr>
        <w:ind w:left="5699" w:hanging="757"/>
      </w:pPr>
      <w:rPr>
        <w:rFonts w:hint="default"/>
      </w:rPr>
    </w:lvl>
    <w:lvl w:ilvl="2" w:tplc="9C804298">
      <w:numFmt w:val="bullet"/>
      <w:lvlText w:val="•"/>
      <w:lvlJc w:val="left"/>
      <w:pPr>
        <w:ind w:left="6679" w:hanging="757"/>
      </w:pPr>
      <w:rPr>
        <w:rFonts w:hint="default"/>
      </w:rPr>
    </w:lvl>
    <w:lvl w:ilvl="3" w:tplc="1F5C5AEC">
      <w:numFmt w:val="bullet"/>
      <w:lvlText w:val="•"/>
      <w:lvlJc w:val="left"/>
      <w:pPr>
        <w:ind w:left="7659" w:hanging="757"/>
      </w:pPr>
      <w:rPr>
        <w:rFonts w:hint="default"/>
      </w:rPr>
    </w:lvl>
    <w:lvl w:ilvl="4" w:tplc="A2E24D0C">
      <w:numFmt w:val="bullet"/>
      <w:lvlText w:val="•"/>
      <w:lvlJc w:val="left"/>
      <w:pPr>
        <w:ind w:left="8639" w:hanging="757"/>
      </w:pPr>
      <w:rPr>
        <w:rFonts w:hint="default"/>
      </w:rPr>
    </w:lvl>
    <w:lvl w:ilvl="5" w:tplc="21D2F1B6">
      <w:numFmt w:val="bullet"/>
      <w:lvlText w:val="•"/>
      <w:lvlJc w:val="left"/>
      <w:pPr>
        <w:ind w:left="9619" w:hanging="757"/>
      </w:pPr>
      <w:rPr>
        <w:rFonts w:hint="default"/>
      </w:rPr>
    </w:lvl>
    <w:lvl w:ilvl="6" w:tplc="90EA00B4">
      <w:numFmt w:val="bullet"/>
      <w:lvlText w:val="•"/>
      <w:lvlJc w:val="left"/>
      <w:pPr>
        <w:ind w:left="10599" w:hanging="757"/>
      </w:pPr>
      <w:rPr>
        <w:rFonts w:hint="default"/>
      </w:rPr>
    </w:lvl>
    <w:lvl w:ilvl="7" w:tplc="59B62666">
      <w:numFmt w:val="bullet"/>
      <w:lvlText w:val="•"/>
      <w:lvlJc w:val="left"/>
      <w:pPr>
        <w:ind w:left="11578" w:hanging="757"/>
      </w:pPr>
      <w:rPr>
        <w:rFonts w:hint="default"/>
      </w:rPr>
    </w:lvl>
    <w:lvl w:ilvl="8" w:tplc="9D2ADE26">
      <w:numFmt w:val="bullet"/>
      <w:lvlText w:val="•"/>
      <w:lvlJc w:val="left"/>
      <w:pPr>
        <w:ind w:left="12558" w:hanging="757"/>
      </w:pPr>
      <w:rPr>
        <w:rFonts w:hint="default"/>
      </w:rPr>
    </w:lvl>
  </w:abstractNum>
  <w:abstractNum w:abstractNumId="3">
    <w:nsid w:val="577A3B7A"/>
    <w:multiLevelType w:val="hybridMultilevel"/>
    <w:tmpl w:val="E28C9346"/>
    <w:lvl w:ilvl="0" w:tplc="55004F80">
      <w:numFmt w:val="bullet"/>
      <w:lvlText w:val=""/>
      <w:lvlJc w:val="left"/>
      <w:pPr>
        <w:ind w:left="598" w:hanging="293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50C4DE32">
      <w:numFmt w:val="bullet"/>
      <w:lvlText w:val="•"/>
      <w:lvlJc w:val="left"/>
      <w:pPr>
        <w:ind w:left="1518" w:hanging="293"/>
      </w:pPr>
      <w:rPr>
        <w:rFonts w:hint="default"/>
      </w:rPr>
    </w:lvl>
    <w:lvl w:ilvl="2" w:tplc="DE9EDB04">
      <w:numFmt w:val="bullet"/>
      <w:lvlText w:val="•"/>
      <w:lvlJc w:val="left"/>
      <w:pPr>
        <w:ind w:left="2437" w:hanging="293"/>
      </w:pPr>
      <w:rPr>
        <w:rFonts w:hint="default"/>
      </w:rPr>
    </w:lvl>
    <w:lvl w:ilvl="3" w:tplc="A6E04B42">
      <w:numFmt w:val="bullet"/>
      <w:lvlText w:val="•"/>
      <w:lvlJc w:val="left"/>
      <w:pPr>
        <w:ind w:left="3355" w:hanging="293"/>
      </w:pPr>
      <w:rPr>
        <w:rFonts w:hint="default"/>
      </w:rPr>
    </w:lvl>
    <w:lvl w:ilvl="4" w:tplc="AE961B56">
      <w:numFmt w:val="bullet"/>
      <w:lvlText w:val="•"/>
      <w:lvlJc w:val="left"/>
      <w:pPr>
        <w:ind w:left="4274" w:hanging="293"/>
      </w:pPr>
      <w:rPr>
        <w:rFonts w:hint="default"/>
      </w:rPr>
    </w:lvl>
    <w:lvl w:ilvl="5" w:tplc="24622544">
      <w:numFmt w:val="bullet"/>
      <w:lvlText w:val="•"/>
      <w:lvlJc w:val="left"/>
      <w:pPr>
        <w:ind w:left="5193" w:hanging="293"/>
      </w:pPr>
      <w:rPr>
        <w:rFonts w:hint="default"/>
      </w:rPr>
    </w:lvl>
    <w:lvl w:ilvl="6" w:tplc="FCEA6330">
      <w:numFmt w:val="bullet"/>
      <w:lvlText w:val="•"/>
      <w:lvlJc w:val="left"/>
      <w:pPr>
        <w:ind w:left="6111" w:hanging="293"/>
      </w:pPr>
      <w:rPr>
        <w:rFonts w:hint="default"/>
      </w:rPr>
    </w:lvl>
    <w:lvl w:ilvl="7" w:tplc="9986515C">
      <w:numFmt w:val="bullet"/>
      <w:lvlText w:val="•"/>
      <w:lvlJc w:val="left"/>
      <w:pPr>
        <w:ind w:left="7030" w:hanging="293"/>
      </w:pPr>
      <w:rPr>
        <w:rFonts w:hint="default"/>
      </w:rPr>
    </w:lvl>
    <w:lvl w:ilvl="8" w:tplc="CFBA9454">
      <w:numFmt w:val="bullet"/>
      <w:lvlText w:val="•"/>
      <w:lvlJc w:val="left"/>
      <w:pPr>
        <w:ind w:left="7949" w:hanging="293"/>
      </w:pPr>
      <w:rPr>
        <w:rFonts w:hint="default"/>
      </w:rPr>
    </w:lvl>
  </w:abstractNum>
  <w:abstractNum w:abstractNumId="4">
    <w:nsid w:val="74664BEF"/>
    <w:multiLevelType w:val="hybridMultilevel"/>
    <w:tmpl w:val="C58ABB7A"/>
    <w:lvl w:ilvl="0" w:tplc="CE842ABA">
      <w:start w:val="1"/>
      <w:numFmt w:val="decimal"/>
      <w:lvlText w:val="%1."/>
      <w:lvlJc w:val="left"/>
      <w:pPr>
        <w:ind w:left="598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A56DE88">
      <w:numFmt w:val="bullet"/>
      <w:lvlText w:val="•"/>
      <w:lvlJc w:val="left"/>
      <w:pPr>
        <w:ind w:left="1518" w:hanging="319"/>
      </w:pPr>
      <w:rPr>
        <w:rFonts w:hint="default"/>
      </w:rPr>
    </w:lvl>
    <w:lvl w:ilvl="2" w:tplc="BFCEFDF4">
      <w:numFmt w:val="bullet"/>
      <w:lvlText w:val="•"/>
      <w:lvlJc w:val="left"/>
      <w:pPr>
        <w:ind w:left="2437" w:hanging="319"/>
      </w:pPr>
      <w:rPr>
        <w:rFonts w:hint="default"/>
      </w:rPr>
    </w:lvl>
    <w:lvl w:ilvl="3" w:tplc="0BB09A78">
      <w:numFmt w:val="bullet"/>
      <w:lvlText w:val="•"/>
      <w:lvlJc w:val="left"/>
      <w:pPr>
        <w:ind w:left="3355" w:hanging="319"/>
      </w:pPr>
      <w:rPr>
        <w:rFonts w:hint="default"/>
      </w:rPr>
    </w:lvl>
    <w:lvl w:ilvl="4" w:tplc="7A22F4F4">
      <w:numFmt w:val="bullet"/>
      <w:lvlText w:val="•"/>
      <w:lvlJc w:val="left"/>
      <w:pPr>
        <w:ind w:left="4274" w:hanging="319"/>
      </w:pPr>
      <w:rPr>
        <w:rFonts w:hint="default"/>
      </w:rPr>
    </w:lvl>
    <w:lvl w:ilvl="5" w:tplc="FE64F900">
      <w:numFmt w:val="bullet"/>
      <w:lvlText w:val="•"/>
      <w:lvlJc w:val="left"/>
      <w:pPr>
        <w:ind w:left="5193" w:hanging="319"/>
      </w:pPr>
      <w:rPr>
        <w:rFonts w:hint="default"/>
      </w:rPr>
    </w:lvl>
    <w:lvl w:ilvl="6" w:tplc="1EF29D8E">
      <w:numFmt w:val="bullet"/>
      <w:lvlText w:val="•"/>
      <w:lvlJc w:val="left"/>
      <w:pPr>
        <w:ind w:left="6111" w:hanging="319"/>
      </w:pPr>
      <w:rPr>
        <w:rFonts w:hint="default"/>
      </w:rPr>
    </w:lvl>
    <w:lvl w:ilvl="7" w:tplc="E07465D2">
      <w:numFmt w:val="bullet"/>
      <w:lvlText w:val="•"/>
      <w:lvlJc w:val="left"/>
      <w:pPr>
        <w:ind w:left="7030" w:hanging="319"/>
      </w:pPr>
      <w:rPr>
        <w:rFonts w:hint="default"/>
      </w:rPr>
    </w:lvl>
    <w:lvl w:ilvl="8" w:tplc="8C645E40">
      <w:numFmt w:val="bullet"/>
      <w:lvlText w:val="•"/>
      <w:lvlJc w:val="left"/>
      <w:pPr>
        <w:ind w:left="7949" w:hanging="319"/>
      </w:pPr>
      <w:rPr>
        <w:rFonts w:hint="default"/>
      </w:rPr>
    </w:lvl>
  </w:abstractNum>
  <w:abstractNum w:abstractNumId="5">
    <w:nsid w:val="749A7E47"/>
    <w:multiLevelType w:val="hybridMultilevel"/>
    <w:tmpl w:val="56763E6E"/>
    <w:lvl w:ilvl="0" w:tplc="691CE46A">
      <w:start w:val="1"/>
      <w:numFmt w:val="decimal"/>
      <w:lvlText w:val="%1."/>
      <w:lvlJc w:val="left"/>
      <w:pPr>
        <w:ind w:left="59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7B69790">
      <w:numFmt w:val="bullet"/>
      <w:lvlText w:val="•"/>
      <w:lvlJc w:val="left"/>
      <w:pPr>
        <w:ind w:left="1518" w:hanging="380"/>
      </w:pPr>
      <w:rPr>
        <w:rFonts w:hint="default"/>
      </w:rPr>
    </w:lvl>
    <w:lvl w:ilvl="2" w:tplc="E04446CA">
      <w:numFmt w:val="bullet"/>
      <w:lvlText w:val="•"/>
      <w:lvlJc w:val="left"/>
      <w:pPr>
        <w:ind w:left="2437" w:hanging="380"/>
      </w:pPr>
      <w:rPr>
        <w:rFonts w:hint="default"/>
      </w:rPr>
    </w:lvl>
    <w:lvl w:ilvl="3" w:tplc="0AF0EA8A">
      <w:numFmt w:val="bullet"/>
      <w:lvlText w:val="•"/>
      <w:lvlJc w:val="left"/>
      <w:pPr>
        <w:ind w:left="3355" w:hanging="380"/>
      </w:pPr>
      <w:rPr>
        <w:rFonts w:hint="default"/>
      </w:rPr>
    </w:lvl>
    <w:lvl w:ilvl="4" w:tplc="5C36E4D8">
      <w:numFmt w:val="bullet"/>
      <w:lvlText w:val="•"/>
      <w:lvlJc w:val="left"/>
      <w:pPr>
        <w:ind w:left="4274" w:hanging="380"/>
      </w:pPr>
      <w:rPr>
        <w:rFonts w:hint="default"/>
      </w:rPr>
    </w:lvl>
    <w:lvl w:ilvl="5" w:tplc="D306212E">
      <w:numFmt w:val="bullet"/>
      <w:lvlText w:val="•"/>
      <w:lvlJc w:val="left"/>
      <w:pPr>
        <w:ind w:left="5193" w:hanging="380"/>
      </w:pPr>
      <w:rPr>
        <w:rFonts w:hint="default"/>
      </w:rPr>
    </w:lvl>
    <w:lvl w:ilvl="6" w:tplc="283A95FA">
      <w:numFmt w:val="bullet"/>
      <w:lvlText w:val="•"/>
      <w:lvlJc w:val="left"/>
      <w:pPr>
        <w:ind w:left="6111" w:hanging="380"/>
      </w:pPr>
      <w:rPr>
        <w:rFonts w:hint="default"/>
      </w:rPr>
    </w:lvl>
    <w:lvl w:ilvl="7" w:tplc="1E60A7F6">
      <w:numFmt w:val="bullet"/>
      <w:lvlText w:val="•"/>
      <w:lvlJc w:val="left"/>
      <w:pPr>
        <w:ind w:left="7030" w:hanging="380"/>
      </w:pPr>
      <w:rPr>
        <w:rFonts w:hint="default"/>
      </w:rPr>
    </w:lvl>
    <w:lvl w:ilvl="8" w:tplc="F93C0672">
      <w:numFmt w:val="bullet"/>
      <w:lvlText w:val="•"/>
      <w:lvlJc w:val="left"/>
      <w:pPr>
        <w:ind w:left="7949" w:hanging="3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E5A"/>
    <w:rsid w:val="000410B8"/>
    <w:rsid w:val="000453AD"/>
    <w:rsid w:val="000A4D8E"/>
    <w:rsid w:val="000E5FFD"/>
    <w:rsid w:val="000F1E29"/>
    <w:rsid w:val="00121C4B"/>
    <w:rsid w:val="00122511"/>
    <w:rsid w:val="00132C07"/>
    <w:rsid w:val="00154CE2"/>
    <w:rsid w:val="001A5E5A"/>
    <w:rsid w:val="001C5486"/>
    <w:rsid w:val="001D0724"/>
    <w:rsid w:val="001D795C"/>
    <w:rsid w:val="001F5C00"/>
    <w:rsid w:val="00206090"/>
    <w:rsid w:val="002618BF"/>
    <w:rsid w:val="00282D17"/>
    <w:rsid w:val="002A283F"/>
    <w:rsid w:val="002C0C0F"/>
    <w:rsid w:val="002E07CB"/>
    <w:rsid w:val="002E1DFC"/>
    <w:rsid w:val="003A509D"/>
    <w:rsid w:val="003B521C"/>
    <w:rsid w:val="003B57CC"/>
    <w:rsid w:val="003D43F5"/>
    <w:rsid w:val="00436218"/>
    <w:rsid w:val="004715F5"/>
    <w:rsid w:val="00483594"/>
    <w:rsid w:val="00526344"/>
    <w:rsid w:val="00547A42"/>
    <w:rsid w:val="00565E02"/>
    <w:rsid w:val="005770FD"/>
    <w:rsid w:val="005B0513"/>
    <w:rsid w:val="005B1CB5"/>
    <w:rsid w:val="005C0B93"/>
    <w:rsid w:val="005C5F6C"/>
    <w:rsid w:val="005D7A0D"/>
    <w:rsid w:val="00607BA8"/>
    <w:rsid w:val="00617095"/>
    <w:rsid w:val="00664D27"/>
    <w:rsid w:val="006932EC"/>
    <w:rsid w:val="006C288C"/>
    <w:rsid w:val="006D504C"/>
    <w:rsid w:val="0070675D"/>
    <w:rsid w:val="0071255A"/>
    <w:rsid w:val="0072195A"/>
    <w:rsid w:val="00722F12"/>
    <w:rsid w:val="00726D56"/>
    <w:rsid w:val="00741603"/>
    <w:rsid w:val="00796430"/>
    <w:rsid w:val="007B2940"/>
    <w:rsid w:val="007C4008"/>
    <w:rsid w:val="007F2BD1"/>
    <w:rsid w:val="00822584"/>
    <w:rsid w:val="008313D6"/>
    <w:rsid w:val="0087020A"/>
    <w:rsid w:val="0087038F"/>
    <w:rsid w:val="0087207A"/>
    <w:rsid w:val="00891501"/>
    <w:rsid w:val="008A23F7"/>
    <w:rsid w:val="008A4A4B"/>
    <w:rsid w:val="008C0CCF"/>
    <w:rsid w:val="00950B96"/>
    <w:rsid w:val="009564A2"/>
    <w:rsid w:val="00962ABF"/>
    <w:rsid w:val="00986D65"/>
    <w:rsid w:val="009E158A"/>
    <w:rsid w:val="009E484B"/>
    <w:rsid w:val="009F38D4"/>
    <w:rsid w:val="00A0361F"/>
    <w:rsid w:val="00A14920"/>
    <w:rsid w:val="00AC1F01"/>
    <w:rsid w:val="00AD2BEE"/>
    <w:rsid w:val="00AF039F"/>
    <w:rsid w:val="00AF6EA1"/>
    <w:rsid w:val="00B26025"/>
    <w:rsid w:val="00BB0D96"/>
    <w:rsid w:val="00BD6D63"/>
    <w:rsid w:val="00BF5FCC"/>
    <w:rsid w:val="00C23E61"/>
    <w:rsid w:val="00C43981"/>
    <w:rsid w:val="00C77349"/>
    <w:rsid w:val="00C86F0B"/>
    <w:rsid w:val="00C87019"/>
    <w:rsid w:val="00CB0322"/>
    <w:rsid w:val="00CC350F"/>
    <w:rsid w:val="00CD536B"/>
    <w:rsid w:val="00D112A7"/>
    <w:rsid w:val="00D14F33"/>
    <w:rsid w:val="00D27481"/>
    <w:rsid w:val="00D74EC0"/>
    <w:rsid w:val="00DD1375"/>
    <w:rsid w:val="00DD44E3"/>
    <w:rsid w:val="00DF20EB"/>
    <w:rsid w:val="00E13289"/>
    <w:rsid w:val="00E17ED8"/>
    <w:rsid w:val="00E47CCF"/>
    <w:rsid w:val="00EB7D02"/>
    <w:rsid w:val="00F62A10"/>
    <w:rsid w:val="00F73EA9"/>
    <w:rsid w:val="00FA4315"/>
    <w:rsid w:val="00FC0559"/>
    <w:rsid w:val="00FC4F0E"/>
    <w:rsid w:val="00FF2037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5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A5E5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A5E5A"/>
    <w:pPr>
      <w:spacing w:before="3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7F6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A5E5A"/>
    <w:pPr>
      <w:ind w:left="598" w:firstLine="707"/>
      <w:jc w:val="both"/>
    </w:pPr>
  </w:style>
  <w:style w:type="paragraph" w:customStyle="1" w:styleId="TableParagraph">
    <w:name w:val="Table Paragraph"/>
    <w:basedOn w:val="Normal"/>
    <w:uiPriority w:val="99"/>
    <w:rsid w:val="001A5E5A"/>
    <w:pPr>
      <w:ind w:left="108"/>
    </w:pPr>
  </w:style>
  <w:style w:type="paragraph" w:styleId="NoSpacing">
    <w:name w:val="No Spacing"/>
    <w:uiPriority w:val="99"/>
    <w:qFormat/>
    <w:rsid w:val="00526344"/>
    <w:rPr>
      <w:rFonts w:eastAsia="Times New Roman"/>
    </w:rPr>
  </w:style>
  <w:style w:type="paragraph" w:customStyle="1" w:styleId="2">
    <w:name w:val="Основной текст (2)"/>
    <w:basedOn w:val="Normal"/>
    <w:link w:val="22"/>
    <w:uiPriority w:val="99"/>
    <w:rsid w:val="00FA4315"/>
    <w:pPr>
      <w:widowControl/>
      <w:autoSpaceDE/>
      <w:autoSpaceDN/>
      <w:spacing w:after="200" w:line="276" w:lineRule="auto"/>
    </w:pPr>
    <w:rPr>
      <w:rFonts w:eastAsia="Calibri"/>
      <w:color w:val="000000"/>
      <w:szCs w:val="20"/>
      <w:lang w:eastAsia="ru-RU"/>
    </w:rPr>
  </w:style>
  <w:style w:type="character" w:customStyle="1" w:styleId="22">
    <w:name w:val="Основной текст (2)2"/>
    <w:basedOn w:val="DefaultParagraphFont"/>
    <w:link w:val="2"/>
    <w:uiPriority w:val="99"/>
    <w:locked/>
    <w:rsid w:val="00FA4315"/>
    <w:rPr>
      <w:rFonts w:cs="Times New Roman"/>
      <w:color w:val="000000"/>
      <w:sz w:val="22"/>
      <w:lang w:val="ru-RU" w:eastAsia="ru-RU" w:bidi="ar-SA"/>
    </w:rPr>
  </w:style>
  <w:style w:type="paragraph" w:customStyle="1" w:styleId="3">
    <w:name w:val="Основной текст (3)"/>
    <w:basedOn w:val="Normal"/>
    <w:link w:val="31"/>
    <w:uiPriority w:val="99"/>
    <w:rsid w:val="00FA4315"/>
    <w:pPr>
      <w:widowControl/>
      <w:autoSpaceDE/>
      <w:autoSpaceDN/>
      <w:spacing w:after="200" w:line="276" w:lineRule="auto"/>
    </w:pPr>
    <w:rPr>
      <w:rFonts w:eastAsia="Calibri"/>
      <w:b/>
      <w:color w:val="000000"/>
      <w:sz w:val="21"/>
      <w:szCs w:val="20"/>
      <w:lang w:eastAsia="ru-RU"/>
    </w:rPr>
  </w:style>
  <w:style w:type="character" w:customStyle="1" w:styleId="31">
    <w:name w:val="Основной текст (3)1"/>
    <w:basedOn w:val="DefaultParagraphFont"/>
    <w:link w:val="3"/>
    <w:uiPriority w:val="99"/>
    <w:locked/>
    <w:rsid w:val="00FA4315"/>
    <w:rPr>
      <w:rFonts w:cs="Times New Roman"/>
      <w:b/>
      <w:color w:val="000000"/>
      <w:sz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1394</TotalTime>
  <Pages>123</Pages>
  <Words>26137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dc:description/>
  <cp:lastModifiedBy>office</cp:lastModifiedBy>
  <cp:revision>22</cp:revision>
  <dcterms:created xsi:type="dcterms:W3CDTF">2024-09-03T14:25:00Z</dcterms:created>
  <dcterms:modified xsi:type="dcterms:W3CDTF">2024-09-13T04:51:00Z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